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1A41A" w14:textId="77777777" w:rsidR="00D96C92" w:rsidRPr="00070F79" w:rsidRDefault="00D96C92" w:rsidP="00C42F60">
      <w:pPr>
        <w:pStyle w:val="CoverDisclaimertitle"/>
        <w:rPr>
          <w:color w:val="auto"/>
          <w:lang w:val="ro-RO"/>
        </w:rPr>
      </w:pPr>
    </w:p>
    <w:p w14:paraId="41116963" w14:textId="516DB047" w:rsidR="00C241FD" w:rsidRPr="00070F79" w:rsidRDefault="006436EF" w:rsidP="00282CDE">
      <w:pPr>
        <w:pStyle w:val="CoverDisclaimertitle"/>
        <w:rPr>
          <w:color w:val="auto"/>
          <w:lang w:val="ro-RO"/>
        </w:rPr>
      </w:pPr>
      <w:bookmarkStart w:id="0" w:name="CONTRACT_TYPE_OF_DOCUMENT"/>
      <w:bookmarkEnd w:id="0"/>
      <w:r w:rsidRPr="00070F79">
        <w:rPr>
          <w:color w:val="auto"/>
          <w:lang w:val="ro-RO"/>
        </w:rPr>
        <w:t>CONTRACT DE MANDAT</w:t>
      </w:r>
    </w:p>
    <w:p w14:paraId="5404E330" w14:textId="77777777" w:rsidR="001E5F0F" w:rsidRPr="0032721E" w:rsidRDefault="001E5F0F" w:rsidP="00C42F60">
      <w:pPr>
        <w:pStyle w:val="CoverDisclaimertitle"/>
        <w:rPr>
          <w:caps w:val="0"/>
          <w:color w:val="auto"/>
          <w:sz w:val="24"/>
          <w:lang w:val="ro-RO"/>
        </w:rPr>
      </w:pPr>
    </w:p>
    <w:p w14:paraId="5A8C9BAD" w14:textId="0704A0E8" w:rsidR="002A2413" w:rsidRPr="0032721E" w:rsidRDefault="001620A8" w:rsidP="00C42F60">
      <w:pPr>
        <w:pStyle w:val="CoverDisclaimertitle"/>
        <w:rPr>
          <w:caps w:val="0"/>
          <w:color w:val="auto"/>
          <w:sz w:val="24"/>
          <w:lang w:val="ro-RO"/>
        </w:rPr>
      </w:pPr>
      <w:r w:rsidRPr="0032721E">
        <w:rPr>
          <w:caps w:val="0"/>
          <w:color w:val="auto"/>
          <w:sz w:val="24"/>
          <w:lang w:val="ro-RO"/>
        </w:rPr>
        <w:t>încheiat între</w:t>
      </w:r>
    </w:p>
    <w:p w14:paraId="5F3D239F" w14:textId="77777777" w:rsidR="00F21F83" w:rsidRPr="0032721E" w:rsidRDefault="00F21F83" w:rsidP="001B4B66">
      <w:pPr>
        <w:pStyle w:val="CONTRACTP"/>
        <w:rPr>
          <w:lang w:val="ro-RO"/>
        </w:rPr>
      </w:pPr>
    </w:p>
    <w:tbl>
      <w:tblPr>
        <w:tblStyle w:val="TabelContract"/>
        <w:tblW w:w="0" w:type="auto"/>
        <w:tblLook w:val="04A0" w:firstRow="1" w:lastRow="0" w:firstColumn="1" w:lastColumn="0" w:noHBand="0" w:noVBand="1"/>
      </w:tblPr>
      <w:tblGrid>
        <w:gridCol w:w="10227"/>
      </w:tblGrid>
      <w:tr w:rsidR="006436EF" w:rsidRPr="0032721E" w14:paraId="6490DF31" w14:textId="77777777" w:rsidTr="006436EF">
        <w:tc>
          <w:tcPr>
            <w:tcW w:w="10443" w:type="dxa"/>
          </w:tcPr>
          <w:p w14:paraId="2A5045C2" w14:textId="1F965EA0" w:rsidR="006436EF" w:rsidRPr="0032721E" w:rsidRDefault="00BF6251" w:rsidP="00712CCA">
            <w:pPr>
              <w:pStyle w:val="CONTRACTP"/>
              <w:rPr>
                <w:lang w:val="ro-RO"/>
              </w:rPr>
            </w:pPr>
            <w:bookmarkStart w:id="1" w:name="CONTRACT_PARTIES"/>
            <w:bookmarkEnd w:id="1"/>
            <w:r w:rsidRPr="0032721E">
              <w:rPr>
                <w:lang w:val="ro-RO"/>
              </w:rPr>
              <w:t>HOLDINGROCK1 S.A.</w:t>
            </w:r>
          </w:p>
        </w:tc>
      </w:tr>
      <w:tr w:rsidR="006436EF" w:rsidRPr="0032721E" w14:paraId="408CF66D" w14:textId="77777777" w:rsidTr="006436EF">
        <w:tc>
          <w:tcPr>
            <w:tcW w:w="10443" w:type="dxa"/>
          </w:tcPr>
          <w:p w14:paraId="24CF5217" w14:textId="77777777" w:rsidR="006436EF" w:rsidRPr="0032721E" w:rsidRDefault="006436EF" w:rsidP="00712CCA">
            <w:pPr>
              <w:pStyle w:val="CONTRACTP"/>
              <w:rPr>
                <w:lang w:val="ro-RO"/>
              </w:rPr>
            </w:pPr>
          </w:p>
        </w:tc>
      </w:tr>
      <w:tr w:rsidR="006436EF" w:rsidRPr="0032721E" w14:paraId="12AC827E" w14:textId="77777777" w:rsidTr="006436EF">
        <w:tc>
          <w:tcPr>
            <w:tcW w:w="10443" w:type="dxa"/>
          </w:tcPr>
          <w:p w14:paraId="7AD684AB" w14:textId="7E8D11A2" w:rsidR="006436EF" w:rsidRPr="0032721E" w:rsidRDefault="0099398B" w:rsidP="006436EF">
            <w:pPr>
              <w:pStyle w:val="CONTRACTPI"/>
              <w:rPr>
                <w:lang w:val="ro-RO"/>
              </w:rPr>
            </w:pPr>
            <w:r w:rsidRPr="0032721E">
              <w:rPr>
                <w:lang w:val="ro-RO"/>
              </w:rPr>
              <w:t>și</w:t>
            </w:r>
          </w:p>
        </w:tc>
      </w:tr>
      <w:tr w:rsidR="006436EF" w:rsidRPr="0032721E" w14:paraId="2C4FB6F0" w14:textId="77777777" w:rsidTr="006436EF">
        <w:tc>
          <w:tcPr>
            <w:tcW w:w="10443" w:type="dxa"/>
          </w:tcPr>
          <w:p w14:paraId="7F16E4AD" w14:textId="77777777" w:rsidR="006436EF" w:rsidRPr="0032721E" w:rsidRDefault="006436EF" w:rsidP="00712CCA">
            <w:pPr>
              <w:pStyle w:val="CONTRACTP"/>
              <w:rPr>
                <w:lang w:val="ro-RO"/>
              </w:rPr>
            </w:pPr>
          </w:p>
        </w:tc>
      </w:tr>
      <w:tr w:rsidR="006436EF" w:rsidRPr="0032721E" w14:paraId="248AE1D8" w14:textId="77777777" w:rsidTr="006436EF">
        <w:tc>
          <w:tcPr>
            <w:tcW w:w="10443" w:type="dxa"/>
          </w:tcPr>
          <w:p w14:paraId="0929D2DB" w14:textId="28B829E4" w:rsidR="006436EF" w:rsidRPr="00A46220" w:rsidRDefault="00A46220" w:rsidP="00712CCA">
            <w:pPr>
              <w:pStyle w:val="CONTRACTP"/>
              <w:rPr>
                <w:lang w:val="ro-RO"/>
              </w:rPr>
            </w:pPr>
            <w:r w:rsidRPr="00A46220">
              <w:rPr>
                <w:rFonts w:eastAsia="Calibri"/>
                <w:szCs w:val="20"/>
                <w:lang w:val="ro-RO"/>
              </w:rPr>
              <w:t>[</w:t>
            </w:r>
            <w:r w:rsidRPr="00A46220">
              <w:rPr>
                <w:rFonts w:eastAsia="Calibri"/>
                <w:szCs w:val="20"/>
                <w:highlight w:val="lightGray"/>
                <w:lang w:val="ro-RO"/>
              </w:rPr>
              <w:t>•</w:t>
            </w:r>
            <w:r w:rsidRPr="00A46220">
              <w:rPr>
                <w:rFonts w:eastAsia="Calibri"/>
                <w:szCs w:val="20"/>
                <w:lang w:val="ro-RO"/>
              </w:rPr>
              <w:t>]</w:t>
            </w:r>
          </w:p>
        </w:tc>
      </w:tr>
    </w:tbl>
    <w:p w14:paraId="478C7A8E" w14:textId="77777777" w:rsidR="00CA61AC" w:rsidRPr="0032721E" w:rsidRDefault="00CA61AC" w:rsidP="00712CCA">
      <w:pPr>
        <w:pStyle w:val="CONTRACTP"/>
        <w:rPr>
          <w:lang w:val="ro-RO"/>
        </w:rPr>
      </w:pPr>
    </w:p>
    <w:p w14:paraId="734673B9" w14:textId="77777777" w:rsidR="00CA61AC" w:rsidRPr="0032721E" w:rsidRDefault="00CA61AC" w:rsidP="00712CCA">
      <w:pPr>
        <w:pStyle w:val="CONTRACTP"/>
        <w:rPr>
          <w:lang w:val="ro-RO"/>
        </w:rPr>
      </w:pPr>
    </w:p>
    <w:p w14:paraId="70D26DC0" w14:textId="72CD8C7B" w:rsidR="002A2413" w:rsidRPr="0032721E" w:rsidRDefault="006436EF" w:rsidP="008D60D4">
      <w:pPr>
        <w:pStyle w:val="CONTRACTPI"/>
        <w:rPr>
          <w:lang w:val="ro-RO"/>
        </w:rPr>
      </w:pPr>
      <w:bookmarkStart w:id="2" w:name="CONTRACT_PURPOSE"/>
      <w:bookmarkEnd w:id="2"/>
      <w:r w:rsidRPr="0032721E">
        <w:rPr>
          <w:lang w:val="ro-RO"/>
        </w:rPr>
        <w:t xml:space="preserve">pentru administrarea </w:t>
      </w:r>
      <w:r w:rsidR="00394D9A" w:rsidRPr="0032721E">
        <w:rPr>
          <w:lang w:val="ro-RO"/>
        </w:rPr>
        <mc:AlternateContent>
          <mc:Choice Requires="wps">
            <w:drawing>
              <wp:anchor distT="0" distB="0" distL="114300" distR="114300" simplePos="0" relativeHeight="251660288" behindDoc="0" locked="0" layoutInCell="1" allowOverlap="1" wp14:anchorId="46644369" wp14:editId="0230084B">
                <wp:simplePos x="0" y="0"/>
                <wp:positionH relativeFrom="column">
                  <wp:align>center</wp:align>
                </wp:positionH>
                <wp:positionV relativeFrom="bottomMargin">
                  <wp:posOffset>21590</wp:posOffset>
                </wp:positionV>
                <wp:extent cx="1532255" cy="358140"/>
                <wp:effectExtent l="3810" t="127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4DCB5" w14:textId="5478FE2D" w:rsidR="00B62039" w:rsidRDefault="00B62039" w:rsidP="003B0CD5">
                            <w:pPr>
                              <w:ind w:left="0"/>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644369" id="_x0000_t202" coordsize="21600,21600" o:spt="202" path="m,l,21600r21600,l21600,xe">
                <v:stroke joinstyle="miter"/>
                <v:path gradientshapeok="t" o:connecttype="rect"/>
              </v:shapetype>
              <v:shape id="Text Box 2" o:spid="_x0000_s1026" type="#_x0000_t202" style="position:absolute;left:0;text-align:left;margin-left:0;margin-top:1.7pt;width:120.65pt;height:28.2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" stroked="f">
                <v:textbox style="mso-fit-shape-to-text:t">
                  <w:txbxContent>
                    <w:p w14:paraId="0A14DCB5" w14:textId="5478FE2D" w:rsidR="00B62039" w:rsidRDefault="00B62039" w:rsidP="003B0CD5">
                      <w:pPr>
                        <w:ind w:left="0"/>
                        <w:jc w:val="center"/>
                      </w:pPr>
                    </w:p>
                  </w:txbxContent>
                </v:textbox>
                <w10:wrap anchory="margin"/>
              </v:shape>
            </w:pict>
          </mc:Fallback>
        </mc:AlternateContent>
      </w:r>
      <w:r w:rsidR="00BF6251" w:rsidRPr="0032721E">
        <w:rPr>
          <w:lang w:val="ro-RO"/>
        </w:rPr>
        <w:t>HOLDINGROCK1 S.A.</w:t>
      </w:r>
    </w:p>
    <w:p w14:paraId="53C94E2B" w14:textId="77777777" w:rsidR="002A2413" w:rsidRPr="0032721E" w:rsidRDefault="002A2413" w:rsidP="001E7DBE">
      <w:pPr>
        <w:rPr>
          <w:lang w:val="ro-RO"/>
        </w:rPr>
        <w:sectPr w:rsidR="002A2413" w:rsidRPr="0032721E" w:rsidSect="00746C62">
          <w:headerReference w:type="default" r:id="rId8"/>
          <w:footerReference w:type="default" r:id="rId9"/>
          <w:footerReference w:type="first" r:id="rId10"/>
          <w:pgSz w:w="11907" w:h="16839" w:code="9"/>
          <w:pgMar w:top="5400" w:right="840" w:bottom="1260" w:left="840" w:header="0" w:footer="400" w:gutter="0"/>
          <w:cols w:space="720"/>
          <w:titlePg/>
          <w:docGrid w:linePitch="360"/>
        </w:sectPr>
      </w:pPr>
    </w:p>
    <w:p w14:paraId="593E4EDC" w14:textId="4BF8CE20" w:rsidR="007F444A" w:rsidRPr="0032721E" w:rsidRDefault="00F6599B" w:rsidP="007F444A">
      <w:pPr>
        <w:ind w:left="505"/>
        <w:rPr>
          <w:szCs w:val="20"/>
          <w:lang w:val="ro-RO"/>
        </w:rPr>
      </w:pPr>
      <w:r w:rsidRPr="0032721E">
        <w:rPr>
          <w:szCs w:val="20"/>
          <w:lang w:val="ro-RO"/>
        </w:rPr>
        <w:lastRenderedPageBreak/>
        <w:t>Prezentul contract de mandat (</w:t>
      </w:r>
      <w:r w:rsidRPr="0032721E">
        <w:rPr>
          <w:bCs/>
          <w:szCs w:val="20"/>
          <w:lang w:val="ro-RO"/>
        </w:rPr>
        <w:t>„</w:t>
      </w:r>
      <w:r w:rsidRPr="0032721E">
        <w:rPr>
          <w:b/>
          <w:szCs w:val="20"/>
          <w:lang w:val="ro-RO"/>
        </w:rPr>
        <w:t>Contractul</w:t>
      </w:r>
      <w:r w:rsidRPr="0032721E">
        <w:rPr>
          <w:szCs w:val="20"/>
          <w:lang w:val="ro-RO"/>
        </w:rPr>
        <w:t xml:space="preserve">”) </w:t>
      </w:r>
      <w:bookmarkStart w:id="3" w:name="_Hlk23784939"/>
      <w:r w:rsidRPr="0032721E">
        <w:rPr>
          <w:szCs w:val="20"/>
          <w:lang w:val="ro-RO"/>
        </w:rPr>
        <w:t xml:space="preserve">este încheiat astăzi </w:t>
      </w:r>
      <w:r w:rsidR="002028A4" w:rsidRPr="00A46220">
        <w:rPr>
          <w:rFonts w:eastAsia="Calibri"/>
          <w:szCs w:val="20"/>
          <w:lang w:val="ro-RO"/>
        </w:rPr>
        <w:t>[</w:t>
      </w:r>
      <w:r w:rsidR="002028A4" w:rsidRPr="00A46220">
        <w:rPr>
          <w:rFonts w:eastAsia="Calibri"/>
          <w:szCs w:val="20"/>
          <w:highlight w:val="lightGray"/>
          <w:lang w:val="ro-RO"/>
        </w:rPr>
        <w:t>•</w:t>
      </w:r>
      <w:r w:rsidR="002028A4" w:rsidRPr="00A46220">
        <w:rPr>
          <w:rFonts w:eastAsia="Calibri"/>
          <w:szCs w:val="20"/>
          <w:lang w:val="ro-RO"/>
        </w:rPr>
        <w:t>]</w:t>
      </w:r>
      <w:r w:rsidR="002028A4">
        <w:rPr>
          <w:rFonts w:eastAsia="Calibri"/>
          <w:szCs w:val="20"/>
          <w:lang w:val="ro-RO"/>
        </w:rPr>
        <w:t xml:space="preserve"> </w:t>
      </w:r>
      <w:r w:rsidR="00D04EEC">
        <w:rPr>
          <w:szCs w:val="20"/>
          <w:lang w:val="ro-RO"/>
        </w:rPr>
        <w:t>2022</w:t>
      </w:r>
      <w:r w:rsidR="00D04EEC" w:rsidRPr="002F2CCF" w:rsidDel="002F2CCF">
        <w:rPr>
          <w:szCs w:val="20"/>
          <w:lang w:val="ro-RO"/>
        </w:rPr>
        <w:t xml:space="preserve"> </w:t>
      </w:r>
      <w:r w:rsidRPr="0032721E">
        <w:rPr>
          <w:szCs w:val="20"/>
          <w:lang w:val="ro-RO"/>
        </w:rPr>
        <w:t>(„</w:t>
      </w:r>
      <w:r w:rsidRPr="0032721E">
        <w:rPr>
          <w:b/>
          <w:szCs w:val="20"/>
          <w:lang w:val="ro-RO"/>
        </w:rPr>
        <w:t>Data Semnării</w:t>
      </w:r>
      <w:r w:rsidRPr="0032721E">
        <w:rPr>
          <w:szCs w:val="20"/>
          <w:lang w:val="ro-RO"/>
        </w:rPr>
        <w:t>”) de către:</w:t>
      </w:r>
    </w:p>
    <w:p w14:paraId="65F3E648" w14:textId="2061C0C9" w:rsidR="00F6599B" w:rsidRPr="0032721E" w:rsidRDefault="001E2183" w:rsidP="00F6599B">
      <w:pPr>
        <w:pStyle w:val="Parties"/>
        <w:rPr>
          <w:lang w:val="ro-RO"/>
        </w:rPr>
      </w:pPr>
      <w:r w:rsidRPr="0032721E">
        <w:rPr>
          <w:b/>
          <w:szCs w:val="20"/>
          <w:lang w:val="ro-RO"/>
        </w:rPr>
        <w:t>HOLDINGROCK1 S.A.</w:t>
      </w:r>
      <w:r w:rsidRPr="0032721E">
        <w:rPr>
          <w:bCs w:val="0"/>
          <w:szCs w:val="20"/>
          <w:lang w:val="ro-RO"/>
        </w:rPr>
        <w:t xml:space="preserve">, </w:t>
      </w:r>
      <w:r w:rsidRPr="0032721E">
        <w:rPr>
          <w:szCs w:val="20"/>
          <w:lang w:val="ro-RO"/>
        </w:rPr>
        <w:t>o societate pe acțiuni, înființată și funcționând în conformitate cu legislația din România, având sediul social în str. Gara Herăstrău, nr. 4, clădirea A, etaj 3, Sector 2, București, România, înregistrată la Registrul Comerțului București sub nr. J40/16918/2021, cod unic de înregistrare 44987869</w:t>
      </w:r>
      <w:r w:rsidR="00F6599B" w:rsidRPr="0032721E">
        <w:rPr>
          <w:lang w:val="ro-RO"/>
        </w:rPr>
        <w:t xml:space="preserve">, reprezentată pentru scopul semnării prezentului Contract de </w:t>
      </w:r>
      <w:r w:rsidR="009556A1" w:rsidRPr="009556A1">
        <w:rPr>
          <w:lang w:val="ro-RO"/>
        </w:rPr>
        <w:t>Liviu-Ionel Stoleru</w:t>
      </w:r>
      <w:r w:rsidR="007902B6" w:rsidRPr="0032721E">
        <w:rPr>
          <w:lang w:val="ro-RO"/>
        </w:rPr>
        <w:t xml:space="preserve">, </w:t>
      </w:r>
      <w:r w:rsidR="00F6599B" w:rsidRPr="0032721E">
        <w:rPr>
          <w:lang w:val="ro-RO"/>
        </w:rPr>
        <w:t xml:space="preserve">în calitate de </w:t>
      </w:r>
      <w:r w:rsidR="009556A1">
        <w:rPr>
          <w:lang w:val="ro-RO"/>
        </w:rPr>
        <w:t>Director General</w:t>
      </w:r>
      <w:r w:rsidR="002C3A15" w:rsidRPr="002C3A15">
        <w:rPr>
          <w:lang w:val="ro-RO"/>
        </w:rPr>
        <w:t xml:space="preserve"> </w:t>
      </w:r>
      <w:r w:rsidR="00F6599B" w:rsidRPr="0032721E">
        <w:rPr>
          <w:lang w:val="ro-RO"/>
        </w:rPr>
        <w:t>(„</w:t>
      </w:r>
      <w:r w:rsidR="00F6599B" w:rsidRPr="0032721E">
        <w:rPr>
          <w:b/>
          <w:lang w:val="ro-RO"/>
        </w:rPr>
        <w:t>Societatea</w:t>
      </w:r>
      <w:r w:rsidR="00F6599B" w:rsidRPr="0032721E">
        <w:rPr>
          <w:rFonts w:cs="Times New Roman"/>
          <w:lang w:val="ro-RO"/>
        </w:rPr>
        <w:t>”); și</w:t>
      </w:r>
    </w:p>
    <w:p w14:paraId="58D634EB" w14:textId="5F1BF17B" w:rsidR="00F6599B" w:rsidRPr="0032721E" w:rsidRDefault="0008036B" w:rsidP="00B034D7">
      <w:pPr>
        <w:pStyle w:val="Parties"/>
        <w:rPr>
          <w:szCs w:val="20"/>
          <w:lang w:val="ro-RO"/>
        </w:rPr>
      </w:pPr>
      <w:bookmarkStart w:id="4" w:name="_heading=h.3znysh7"/>
      <w:bookmarkEnd w:id="3"/>
      <w:bookmarkEnd w:id="4"/>
      <w:r w:rsidRPr="00A46220">
        <w:rPr>
          <w:rFonts w:eastAsia="Calibri"/>
          <w:szCs w:val="20"/>
          <w:lang w:val="ro-RO"/>
        </w:rPr>
        <w:t>[</w:t>
      </w:r>
      <w:r w:rsidR="00114761" w:rsidRPr="00114761">
        <w:rPr>
          <w:rFonts w:eastAsia="Calibri"/>
          <w:szCs w:val="20"/>
          <w:highlight w:val="lightGray"/>
          <w:lang w:val="ro-RO"/>
        </w:rPr>
        <w:t>denumire</w:t>
      </w:r>
      <w:r w:rsidRPr="00A46220">
        <w:rPr>
          <w:rFonts w:eastAsia="Calibri"/>
          <w:szCs w:val="20"/>
          <w:lang w:val="ro-RO"/>
        </w:rPr>
        <w:t>]</w:t>
      </w:r>
      <w:r w:rsidR="001E2183" w:rsidRPr="0032721E">
        <w:rPr>
          <w:rFonts w:eastAsia="Calibri"/>
          <w:szCs w:val="20"/>
          <w:lang w:val="ro-RO"/>
        </w:rPr>
        <w:t xml:space="preserve">, societate înființată și funcționând în conformitate cu legile din România, cu sediul social în </w:t>
      </w:r>
      <w:r w:rsidR="00114761" w:rsidRPr="00A46220">
        <w:rPr>
          <w:rFonts w:eastAsia="Calibri"/>
          <w:szCs w:val="20"/>
          <w:lang w:val="ro-RO"/>
        </w:rPr>
        <w:t>[</w:t>
      </w:r>
      <w:r w:rsidR="00114761" w:rsidRPr="00A46220">
        <w:rPr>
          <w:rFonts w:eastAsia="Calibri"/>
          <w:szCs w:val="20"/>
          <w:highlight w:val="lightGray"/>
          <w:lang w:val="ro-RO"/>
        </w:rPr>
        <w:t>•</w:t>
      </w:r>
      <w:r w:rsidR="00114761" w:rsidRPr="00A46220">
        <w:rPr>
          <w:rFonts w:eastAsia="Calibri"/>
          <w:szCs w:val="20"/>
          <w:lang w:val="ro-RO"/>
        </w:rPr>
        <w:t>]</w:t>
      </w:r>
      <w:r w:rsidR="001E2183" w:rsidRPr="0032721E">
        <w:rPr>
          <w:rFonts w:eastAsia="Calibri"/>
          <w:szCs w:val="20"/>
          <w:lang w:val="ro-RO"/>
        </w:rPr>
        <w:t xml:space="preserve">, Strada </w:t>
      </w:r>
      <w:r w:rsidR="00114761" w:rsidRPr="00A46220">
        <w:rPr>
          <w:rFonts w:eastAsia="Calibri"/>
          <w:szCs w:val="20"/>
          <w:lang w:val="ro-RO"/>
        </w:rPr>
        <w:t>[</w:t>
      </w:r>
      <w:r w:rsidR="00114761" w:rsidRPr="00A46220">
        <w:rPr>
          <w:rFonts w:eastAsia="Calibri"/>
          <w:szCs w:val="20"/>
          <w:highlight w:val="lightGray"/>
          <w:lang w:val="ro-RO"/>
        </w:rPr>
        <w:t>•</w:t>
      </w:r>
      <w:r w:rsidR="00114761" w:rsidRPr="00A46220">
        <w:rPr>
          <w:rFonts w:eastAsia="Calibri"/>
          <w:szCs w:val="20"/>
          <w:lang w:val="ro-RO"/>
        </w:rPr>
        <w:t>]</w:t>
      </w:r>
      <w:r w:rsidR="001E2183" w:rsidRPr="0032721E">
        <w:rPr>
          <w:rFonts w:eastAsia="Calibri"/>
          <w:szCs w:val="20"/>
          <w:lang w:val="ro-RO"/>
        </w:rPr>
        <w:t xml:space="preserve"> nr. </w:t>
      </w:r>
      <w:r w:rsidR="00114761" w:rsidRPr="00A46220">
        <w:rPr>
          <w:rFonts w:eastAsia="Calibri"/>
          <w:szCs w:val="20"/>
          <w:lang w:val="ro-RO"/>
        </w:rPr>
        <w:t>[</w:t>
      </w:r>
      <w:r w:rsidR="00114761" w:rsidRPr="00A46220">
        <w:rPr>
          <w:rFonts w:eastAsia="Calibri"/>
          <w:szCs w:val="20"/>
          <w:highlight w:val="lightGray"/>
          <w:lang w:val="ro-RO"/>
        </w:rPr>
        <w:t>•</w:t>
      </w:r>
      <w:r w:rsidR="00114761" w:rsidRPr="00A46220">
        <w:rPr>
          <w:rFonts w:eastAsia="Calibri"/>
          <w:szCs w:val="20"/>
          <w:lang w:val="ro-RO"/>
        </w:rPr>
        <w:t>]</w:t>
      </w:r>
      <w:r w:rsidR="001E2183" w:rsidRPr="0032721E">
        <w:rPr>
          <w:rFonts w:eastAsia="Calibri"/>
          <w:szCs w:val="20"/>
          <w:lang w:val="ro-RO"/>
        </w:rPr>
        <w:t xml:space="preserve">, Clădirea </w:t>
      </w:r>
      <w:r w:rsidR="00114761" w:rsidRPr="00A46220">
        <w:rPr>
          <w:rFonts w:eastAsia="Calibri"/>
          <w:szCs w:val="20"/>
          <w:lang w:val="ro-RO"/>
        </w:rPr>
        <w:t>[</w:t>
      </w:r>
      <w:r w:rsidR="00114761" w:rsidRPr="00A46220">
        <w:rPr>
          <w:rFonts w:eastAsia="Calibri"/>
          <w:szCs w:val="20"/>
          <w:highlight w:val="lightGray"/>
          <w:lang w:val="ro-RO"/>
        </w:rPr>
        <w:t>•</w:t>
      </w:r>
      <w:r w:rsidR="00114761" w:rsidRPr="00A46220">
        <w:rPr>
          <w:rFonts w:eastAsia="Calibri"/>
          <w:szCs w:val="20"/>
          <w:lang w:val="ro-RO"/>
        </w:rPr>
        <w:t>]</w:t>
      </w:r>
      <w:r w:rsidR="001E2183" w:rsidRPr="0032721E">
        <w:rPr>
          <w:rFonts w:eastAsia="Calibri"/>
          <w:szCs w:val="20"/>
          <w:lang w:val="ro-RO"/>
        </w:rPr>
        <w:t>,</w:t>
      </w:r>
      <w:r w:rsidR="00114761">
        <w:rPr>
          <w:rFonts w:eastAsia="Calibri"/>
          <w:szCs w:val="20"/>
          <w:lang w:val="ro-RO"/>
        </w:rPr>
        <w:t xml:space="preserve"> </w:t>
      </w:r>
      <w:r w:rsidR="001E2183" w:rsidRPr="0032721E">
        <w:rPr>
          <w:rFonts w:eastAsia="Calibri"/>
          <w:szCs w:val="20"/>
          <w:lang w:val="ro-RO"/>
        </w:rPr>
        <w:t xml:space="preserve">etaj </w:t>
      </w:r>
      <w:r w:rsidR="00114761" w:rsidRPr="00A46220">
        <w:rPr>
          <w:rFonts w:eastAsia="Calibri"/>
          <w:szCs w:val="20"/>
          <w:lang w:val="ro-RO"/>
        </w:rPr>
        <w:t>[</w:t>
      </w:r>
      <w:r w:rsidR="00114761" w:rsidRPr="00A46220">
        <w:rPr>
          <w:rFonts w:eastAsia="Calibri"/>
          <w:szCs w:val="20"/>
          <w:highlight w:val="lightGray"/>
          <w:lang w:val="ro-RO"/>
        </w:rPr>
        <w:t>•</w:t>
      </w:r>
      <w:r w:rsidR="00114761" w:rsidRPr="00A46220">
        <w:rPr>
          <w:rFonts w:eastAsia="Calibri"/>
          <w:szCs w:val="20"/>
          <w:lang w:val="ro-RO"/>
        </w:rPr>
        <w:t>]</w:t>
      </w:r>
      <w:r w:rsidR="001E2183" w:rsidRPr="0032721E">
        <w:rPr>
          <w:rFonts w:eastAsia="Calibri"/>
          <w:szCs w:val="20"/>
          <w:lang w:val="ro-RO"/>
        </w:rPr>
        <w:t xml:space="preserve">, înregistrată la Registrul Comerțului sub nr. </w:t>
      </w:r>
      <w:r w:rsidR="00114761" w:rsidRPr="00A46220">
        <w:rPr>
          <w:rFonts w:eastAsia="Calibri"/>
          <w:szCs w:val="20"/>
          <w:lang w:val="ro-RO"/>
        </w:rPr>
        <w:t>[</w:t>
      </w:r>
      <w:r w:rsidR="00114761" w:rsidRPr="00A46220">
        <w:rPr>
          <w:rFonts w:eastAsia="Calibri"/>
          <w:szCs w:val="20"/>
          <w:highlight w:val="lightGray"/>
          <w:lang w:val="ro-RO"/>
        </w:rPr>
        <w:t>•</w:t>
      </w:r>
      <w:r w:rsidR="00114761" w:rsidRPr="00A46220">
        <w:rPr>
          <w:rFonts w:eastAsia="Calibri"/>
          <w:szCs w:val="20"/>
          <w:lang w:val="ro-RO"/>
        </w:rPr>
        <w:t>]</w:t>
      </w:r>
      <w:r w:rsidR="001E2183" w:rsidRPr="0032721E">
        <w:rPr>
          <w:rFonts w:eastAsia="Calibri"/>
          <w:szCs w:val="20"/>
          <w:lang w:val="ro-RO"/>
        </w:rPr>
        <w:t xml:space="preserve">, Cod unic de înregistrare </w:t>
      </w:r>
      <w:r w:rsidR="00114761" w:rsidRPr="00A46220">
        <w:rPr>
          <w:rFonts w:eastAsia="Calibri"/>
          <w:szCs w:val="20"/>
          <w:lang w:val="ro-RO"/>
        </w:rPr>
        <w:t>[</w:t>
      </w:r>
      <w:r w:rsidR="00114761" w:rsidRPr="00A46220">
        <w:rPr>
          <w:rFonts w:eastAsia="Calibri"/>
          <w:szCs w:val="20"/>
          <w:highlight w:val="lightGray"/>
          <w:lang w:val="ro-RO"/>
        </w:rPr>
        <w:t>•</w:t>
      </w:r>
      <w:r w:rsidR="00114761" w:rsidRPr="00A46220">
        <w:rPr>
          <w:rFonts w:eastAsia="Calibri"/>
          <w:szCs w:val="20"/>
          <w:lang w:val="ro-RO"/>
        </w:rPr>
        <w:t>]</w:t>
      </w:r>
      <w:r w:rsidR="001E2183" w:rsidRPr="0032721E">
        <w:rPr>
          <w:lang w:val="ro-RO"/>
        </w:rPr>
        <w:t xml:space="preserve">, reprezentată pentru scopul semnării prezentului Contract de </w:t>
      </w:r>
      <w:r w:rsidR="00114761" w:rsidRPr="00A46220">
        <w:rPr>
          <w:rFonts w:eastAsia="Calibri"/>
          <w:szCs w:val="20"/>
          <w:lang w:val="ro-RO"/>
        </w:rPr>
        <w:t>[</w:t>
      </w:r>
      <w:r w:rsidR="00114761" w:rsidRPr="00A46220">
        <w:rPr>
          <w:rFonts w:eastAsia="Calibri"/>
          <w:szCs w:val="20"/>
          <w:highlight w:val="lightGray"/>
          <w:lang w:val="ro-RO"/>
        </w:rPr>
        <w:t>•</w:t>
      </w:r>
      <w:r w:rsidR="00114761" w:rsidRPr="00A46220">
        <w:rPr>
          <w:rFonts w:eastAsia="Calibri"/>
          <w:szCs w:val="20"/>
          <w:lang w:val="ro-RO"/>
        </w:rPr>
        <w:t>]</w:t>
      </w:r>
      <w:r w:rsidR="00F96785" w:rsidRPr="0032721E">
        <w:rPr>
          <w:lang w:val="ro-RO"/>
        </w:rPr>
        <w:t xml:space="preserve">, </w:t>
      </w:r>
      <w:r w:rsidR="001E2183" w:rsidRPr="0032721E">
        <w:rPr>
          <w:lang w:val="ro-RO"/>
        </w:rPr>
        <w:t xml:space="preserve">în calitate de </w:t>
      </w:r>
      <w:r w:rsidR="00114761" w:rsidRPr="00A46220">
        <w:rPr>
          <w:rFonts w:eastAsia="Calibri"/>
          <w:szCs w:val="20"/>
          <w:lang w:val="ro-RO"/>
        </w:rPr>
        <w:t>[</w:t>
      </w:r>
      <w:r w:rsidR="00114761" w:rsidRPr="00A46220">
        <w:rPr>
          <w:rFonts w:eastAsia="Calibri"/>
          <w:szCs w:val="20"/>
          <w:highlight w:val="lightGray"/>
          <w:lang w:val="ro-RO"/>
        </w:rPr>
        <w:t>•</w:t>
      </w:r>
      <w:r w:rsidR="00114761" w:rsidRPr="00A46220">
        <w:rPr>
          <w:rFonts w:eastAsia="Calibri"/>
          <w:szCs w:val="20"/>
          <w:lang w:val="ro-RO"/>
        </w:rPr>
        <w:t>]</w:t>
      </w:r>
      <w:r w:rsidR="00F96785">
        <w:rPr>
          <w:szCs w:val="20"/>
          <w:lang w:val="ro-RO"/>
        </w:rPr>
        <w:t xml:space="preserve"> </w:t>
      </w:r>
      <w:r w:rsidR="00F6599B" w:rsidRPr="0032721E">
        <w:rPr>
          <w:szCs w:val="20"/>
          <w:lang w:val="ro-RO"/>
        </w:rPr>
        <w:t>(</w:t>
      </w:r>
      <w:r w:rsidR="00F6599B" w:rsidRPr="0032721E">
        <w:rPr>
          <w:b/>
          <w:szCs w:val="20"/>
          <w:lang w:val="ro-RO"/>
        </w:rPr>
        <w:t>„Administratorul</w:t>
      </w:r>
      <w:r w:rsidR="00F6599B" w:rsidRPr="0032721E">
        <w:rPr>
          <w:szCs w:val="20"/>
          <w:lang w:val="ro-RO"/>
        </w:rPr>
        <w:t>”),</w:t>
      </w:r>
    </w:p>
    <w:p w14:paraId="56CDF7EE" w14:textId="45DDD277" w:rsidR="00F6599B" w:rsidRPr="0032721E" w:rsidRDefault="00F6599B" w:rsidP="00F6599B">
      <w:pPr>
        <w:rPr>
          <w:lang w:val="ro-RO"/>
        </w:rPr>
      </w:pPr>
      <w:r w:rsidRPr="0032721E">
        <w:rPr>
          <w:lang w:val="ro-RO"/>
        </w:rPr>
        <w:t xml:space="preserve">(Societatea și Administratorul fiind </w:t>
      </w:r>
      <w:bookmarkStart w:id="5" w:name="_Hlk23794490"/>
      <w:r w:rsidRPr="0032721E">
        <w:rPr>
          <w:lang w:val="ro-RO"/>
        </w:rPr>
        <w:t>denumite în cele ce urmează, în mod individual, „</w:t>
      </w:r>
      <w:r w:rsidRPr="0032721E">
        <w:rPr>
          <w:b/>
          <w:bCs/>
          <w:lang w:val="ro-RO"/>
        </w:rPr>
        <w:t>Partea</w:t>
      </w:r>
      <w:r w:rsidRPr="0032721E">
        <w:rPr>
          <w:lang w:val="ro-RO"/>
        </w:rPr>
        <w:t>”, iar în mod colectiv, „</w:t>
      </w:r>
      <w:r w:rsidRPr="0032721E">
        <w:rPr>
          <w:b/>
          <w:bCs/>
          <w:lang w:val="ro-RO"/>
        </w:rPr>
        <w:t>Părțile</w:t>
      </w:r>
      <w:r w:rsidRPr="0032721E">
        <w:rPr>
          <w:lang w:val="ro-RO"/>
        </w:rPr>
        <w:t>”</w:t>
      </w:r>
      <w:bookmarkEnd w:id="5"/>
      <w:r w:rsidRPr="0032721E">
        <w:rPr>
          <w:lang w:val="ro-RO"/>
        </w:rPr>
        <w:t>).</w:t>
      </w:r>
    </w:p>
    <w:p w14:paraId="6FA3BED6" w14:textId="77777777" w:rsidR="00F6599B" w:rsidRPr="0032721E" w:rsidRDefault="00F6599B" w:rsidP="00F6599B">
      <w:pPr>
        <w:rPr>
          <w:szCs w:val="20"/>
          <w:lang w:val="ro-RO"/>
        </w:rPr>
      </w:pPr>
      <w:r w:rsidRPr="0032721E">
        <w:rPr>
          <w:b/>
          <w:szCs w:val="20"/>
          <w:lang w:val="ro-RO"/>
        </w:rPr>
        <w:t>ÎNTRUCÂT</w:t>
      </w:r>
      <w:r w:rsidRPr="0032721E">
        <w:rPr>
          <w:szCs w:val="20"/>
          <w:lang w:val="ro-RO"/>
        </w:rPr>
        <w:t>:</w:t>
      </w:r>
    </w:p>
    <w:p w14:paraId="77DD0C2D" w14:textId="2055D8CA" w:rsidR="00F6599B" w:rsidRPr="0032721E" w:rsidRDefault="00F6599B" w:rsidP="00F6599B">
      <w:pPr>
        <w:pStyle w:val="Recitals"/>
        <w:rPr>
          <w:lang w:val="ro-RO"/>
        </w:rPr>
      </w:pPr>
      <w:bookmarkStart w:id="6" w:name="_Ref23770008"/>
      <w:r w:rsidRPr="0032721E">
        <w:rPr>
          <w:lang w:val="ro-RO"/>
        </w:rPr>
        <w:t xml:space="preserve">În data de </w:t>
      </w:r>
      <w:r w:rsidR="00114761" w:rsidRPr="00A46220">
        <w:rPr>
          <w:rFonts w:eastAsia="Calibri"/>
          <w:szCs w:val="20"/>
          <w:lang w:val="ro-RO"/>
        </w:rPr>
        <w:t>[</w:t>
      </w:r>
      <w:r w:rsidR="00114761" w:rsidRPr="00A46220">
        <w:rPr>
          <w:rFonts w:eastAsia="Calibri"/>
          <w:szCs w:val="20"/>
          <w:highlight w:val="lightGray"/>
          <w:lang w:val="ro-RO"/>
        </w:rPr>
        <w:t>•</w:t>
      </w:r>
      <w:r w:rsidR="00114761" w:rsidRPr="00A46220">
        <w:rPr>
          <w:rFonts w:eastAsia="Calibri"/>
          <w:szCs w:val="20"/>
          <w:lang w:val="ro-RO"/>
        </w:rPr>
        <w:t>]</w:t>
      </w:r>
      <w:r w:rsidRPr="0032721E">
        <w:rPr>
          <w:lang w:val="ro-RO"/>
        </w:rPr>
        <w:t>, Adunarea Generală a numit Administratorul în calitate de administrator al Societății</w:t>
      </w:r>
      <w:r w:rsidR="00BD419E">
        <w:rPr>
          <w:lang w:val="ro-RO"/>
        </w:rPr>
        <w:t xml:space="preserve">, </w:t>
      </w:r>
      <w:r w:rsidR="00070F79">
        <w:rPr>
          <w:lang w:val="ro-RO"/>
        </w:rPr>
        <w:t xml:space="preserve"> </w:t>
      </w:r>
      <w:r w:rsidR="00BD419E">
        <w:rPr>
          <w:lang w:val="ro-RO"/>
        </w:rPr>
        <w:t xml:space="preserve">pentru un mandat de </w:t>
      </w:r>
      <w:r w:rsidR="00BD419E">
        <w:rPr>
          <w:rFonts w:eastAsia="Calibri"/>
          <w:szCs w:val="20"/>
          <w:lang w:val="ro-RO"/>
        </w:rPr>
        <w:t>[</w:t>
      </w:r>
      <w:r w:rsidR="00BD419E" w:rsidRPr="009D312D">
        <w:rPr>
          <w:rFonts w:eastAsia="Calibri"/>
          <w:szCs w:val="20"/>
          <w:highlight w:val="lightGray"/>
          <w:lang w:val="ro-RO"/>
        </w:rPr>
        <w:t>•</w:t>
      </w:r>
      <w:r w:rsidR="00BD419E">
        <w:rPr>
          <w:rFonts w:eastAsia="Calibri"/>
          <w:szCs w:val="20"/>
          <w:lang w:val="ro-RO"/>
        </w:rPr>
        <w:t>]</w:t>
      </w:r>
      <w:r w:rsidR="00BD419E">
        <w:rPr>
          <w:lang w:val="ro-RO"/>
        </w:rPr>
        <w:t xml:space="preserve">, valabil până la </w:t>
      </w:r>
      <w:r w:rsidR="00BD419E" w:rsidRPr="007A529C">
        <w:rPr>
          <w:rFonts w:eastAsia="Calibri"/>
          <w:szCs w:val="20"/>
          <w:highlight w:val="lightGray"/>
          <w:lang w:val="ro-RO"/>
        </w:rPr>
        <w:t>17.09.2025</w:t>
      </w:r>
      <w:r w:rsidR="00BD419E" w:rsidRPr="0032721E">
        <w:rPr>
          <w:lang w:val="ro-RO"/>
        </w:rPr>
        <w:t xml:space="preserve"> </w:t>
      </w:r>
      <w:r w:rsidRPr="0032721E">
        <w:rPr>
          <w:lang w:val="ro-RO"/>
        </w:rPr>
        <w:t>(</w:t>
      </w:r>
      <w:r w:rsidRPr="0032721E">
        <w:rPr>
          <w:bCs w:val="0"/>
          <w:lang w:val="ro-RO"/>
        </w:rPr>
        <w:t>„</w:t>
      </w:r>
      <w:r w:rsidRPr="0032721E">
        <w:rPr>
          <w:b/>
          <w:lang w:val="ro-RO"/>
        </w:rPr>
        <w:t>Mandatul</w:t>
      </w:r>
      <w:r w:rsidRPr="0032721E">
        <w:rPr>
          <w:lang w:val="ro-RO"/>
        </w:rPr>
        <w:t>”)</w:t>
      </w:r>
      <w:bookmarkEnd w:id="6"/>
      <w:r w:rsidR="00943953" w:rsidRPr="0032721E">
        <w:rPr>
          <w:rFonts w:cs="Times New Roman"/>
          <w:lang w:val="ro-RO"/>
        </w:rPr>
        <w:t>.</w:t>
      </w:r>
    </w:p>
    <w:p w14:paraId="6ED0A9EA" w14:textId="0A2E7E3E" w:rsidR="00943953" w:rsidRPr="0032721E" w:rsidRDefault="00943953" w:rsidP="00943953">
      <w:pPr>
        <w:pStyle w:val="Recitals"/>
        <w:rPr>
          <w:rFonts w:cs="Times New Roman"/>
          <w:lang w:val="ro-RO"/>
        </w:rPr>
      </w:pPr>
      <w:bookmarkStart w:id="7" w:name="_Ref23771422"/>
      <w:r w:rsidRPr="0032721E">
        <w:rPr>
          <w:rFonts w:cs="Times New Roman"/>
          <w:lang w:val="ro-RO"/>
        </w:rPr>
        <w:t xml:space="preserve">Administratorul l-a numit pe </w:t>
      </w:r>
      <w:r w:rsidR="00CA4223">
        <w:rPr>
          <w:rFonts w:eastAsia="Calibri"/>
          <w:szCs w:val="20"/>
          <w:lang w:val="ro-RO"/>
        </w:rPr>
        <w:t>[</w:t>
      </w:r>
      <w:r w:rsidR="00CA4223" w:rsidRPr="009D312D">
        <w:rPr>
          <w:rFonts w:eastAsia="Calibri"/>
          <w:szCs w:val="20"/>
          <w:highlight w:val="lightGray"/>
          <w:lang w:val="ro-RO"/>
        </w:rPr>
        <w:t>•</w:t>
      </w:r>
      <w:r w:rsidR="00CA4223">
        <w:rPr>
          <w:rFonts w:eastAsia="Calibri"/>
          <w:szCs w:val="20"/>
          <w:lang w:val="ro-RO"/>
        </w:rPr>
        <w:t>]</w:t>
      </w:r>
      <w:r w:rsidRPr="0032721E">
        <w:rPr>
          <w:lang w:val="ro-RO"/>
        </w:rPr>
        <w:t>, în calitate de reprezentant permanent al Administratorului (</w:t>
      </w:r>
      <w:r w:rsidRPr="0032721E">
        <w:rPr>
          <w:b/>
          <w:lang w:val="ro-RO"/>
        </w:rPr>
        <w:t>„Reprezentantul</w:t>
      </w:r>
      <w:r w:rsidRPr="0032721E">
        <w:rPr>
          <w:lang w:val="ro-RO"/>
        </w:rPr>
        <w:t xml:space="preserve"> </w:t>
      </w:r>
      <w:r w:rsidRPr="0032721E">
        <w:rPr>
          <w:b/>
          <w:lang w:val="ro-RO"/>
        </w:rPr>
        <w:t>Permanent</w:t>
      </w:r>
      <w:r w:rsidRPr="0032721E">
        <w:rPr>
          <w:lang w:val="ro-RO"/>
        </w:rPr>
        <w:t xml:space="preserve">”), </w:t>
      </w:r>
      <w:bookmarkStart w:id="8" w:name="_Hlk23778233"/>
      <w:r w:rsidRPr="0032721E">
        <w:rPr>
          <w:lang w:val="ro-RO"/>
        </w:rPr>
        <w:t>prin intermediul căruia Administratorul exercită Mandatul</w:t>
      </w:r>
      <w:bookmarkEnd w:id="7"/>
      <w:bookmarkEnd w:id="8"/>
      <w:r w:rsidRPr="0032721E">
        <w:rPr>
          <w:lang w:val="ro-RO"/>
        </w:rPr>
        <w:t>.</w:t>
      </w:r>
    </w:p>
    <w:p w14:paraId="237ED2DE" w14:textId="5EE31A70" w:rsidR="00F6599B" w:rsidRPr="0032721E" w:rsidRDefault="00F6599B" w:rsidP="00F6599B">
      <w:pPr>
        <w:pStyle w:val="Recitals"/>
        <w:rPr>
          <w:rFonts w:eastAsia="Georgia" w:cs="Georgia"/>
          <w:lang w:val="ro-RO"/>
        </w:rPr>
      </w:pPr>
      <w:r w:rsidRPr="0032721E">
        <w:rPr>
          <w:rFonts w:cs="Times New Roman"/>
          <w:lang w:val="ro-RO"/>
        </w:rPr>
        <w:t>Părțile doresc să formalizeze regulile contractuale privind Mandatul.</w:t>
      </w:r>
    </w:p>
    <w:p w14:paraId="536C4738" w14:textId="77777777" w:rsidR="00F6599B" w:rsidRPr="0032721E" w:rsidRDefault="00F6599B" w:rsidP="00F6599B">
      <w:pPr>
        <w:spacing w:line="278" w:lineRule="auto"/>
        <w:rPr>
          <w:szCs w:val="20"/>
          <w:lang w:val="ro-RO"/>
        </w:rPr>
      </w:pPr>
      <w:bookmarkStart w:id="9" w:name="_Hlk23797449"/>
      <w:r w:rsidRPr="0032721E">
        <w:rPr>
          <w:b/>
          <w:szCs w:val="20"/>
          <w:lang w:val="ro-RO"/>
        </w:rPr>
        <w:t>PRIN URMARE</w:t>
      </w:r>
      <w:r w:rsidRPr="0032721E">
        <w:rPr>
          <w:szCs w:val="20"/>
          <w:lang w:val="ro-RO"/>
        </w:rPr>
        <w:t>, în considerarea promisiunilor, angajamentelor și acordurilor reciproce de mai jos, Părțile, înțelegând să se oblige conform legii, convin următoarele</w:t>
      </w:r>
      <w:bookmarkEnd w:id="9"/>
      <w:r w:rsidRPr="0032721E">
        <w:rPr>
          <w:szCs w:val="20"/>
          <w:lang w:val="ro-RO"/>
        </w:rPr>
        <w:t>:</w:t>
      </w:r>
    </w:p>
    <w:p w14:paraId="033A3891" w14:textId="77777777" w:rsidR="00F6599B" w:rsidRPr="0032721E" w:rsidRDefault="00F6599B" w:rsidP="0058351F">
      <w:pPr>
        <w:pStyle w:val="Level1"/>
        <w:rPr>
          <w:rFonts w:eastAsia="Georgia"/>
          <w:lang w:val="ro-RO"/>
        </w:rPr>
      </w:pPr>
      <w:bookmarkStart w:id="10" w:name="_heading=h.fyrjqgrui8bx"/>
      <w:bookmarkStart w:id="11" w:name="_Ref23948817"/>
      <w:bookmarkEnd w:id="10"/>
      <w:r w:rsidRPr="0032721E">
        <w:rPr>
          <w:rFonts w:eastAsia="Georgia"/>
          <w:lang w:val="ro-RO"/>
        </w:rPr>
        <w:t>Definiții și Interpretări</w:t>
      </w:r>
      <w:bookmarkEnd w:id="11"/>
    </w:p>
    <w:p w14:paraId="6B98D416" w14:textId="4C7F95AF" w:rsidR="00F6599B" w:rsidRPr="0032721E" w:rsidRDefault="00F6599B" w:rsidP="0058351F">
      <w:pPr>
        <w:pStyle w:val="Level2"/>
        <w:rPr>
          <w:rFonts w:eastAsia="Georgia"/>
          <w:i w:val="0"/>
          <w:iCs/>
          <w:lang w:val="ro-RO"/>
        </w:rPr>
      </w:pPr>
      <w:bookmarkStart w:id="12" w:name="_heading=h.o4oaviwfpv72"/>
      <w:bookmarkStart w:id="13" w:name="_Ref23948812"/>
      <w:bookmarkEnd w:id="12"/>
      <w:r w:rsidRPr="0032721E">
        <w:rPr>
          <w:i w:val="0"/>
          <w:iCs/>
          <w:lang w:val="ro-RO"/>
        </w:rPr>
        <w:t>Definiții</w:t>
      </w:r>
      <w:bookmarkEnd w:id="13"/>
    </w:p>
    <w:p w14:paraId="610D3FC9" w14:textId="77777777" w:rsidR="00F6599B" w:rsidRPr="0032721E" w:rsidRDefault="00F6599B" w:rsidP="0058351F">
      <w:pPr>
        <w:pStyle w:val="Body2"/>
        <w:rPr>
          <w:lang w:val="ro-RO"/>
        </w:rPr>
      </w:pPr>
      <w:bookmarkStart w:id="14" w:name="_Hlk23797487"/>
      <w:r w:rsidRPr="0032721E">
        <w:rPr>
          <w:lang w:val="ro-RO"/>
        </w:rPr>
        <w:t>În acest Contract, cu excepția cazului în care contextul impune altfel sau este prevăzut altfel, termenii cu majusculă vor avea înțelesul atribuit mai jos</w:t>
      </w:r>
      <w:bookmarkEnd w:id="14"/>
      <w:r w:rsidRPr="0032721E">
        <w:rPr>
          <w:lang w:val="ro-RO"/>
        </w:rPr>
        <w:t>:</w:t>
      </w: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6188"/>
      </w:tblGrid>
      <w:tr w:rsidR="0058351F" w:rsidRPr="0032721E" w14:paraId="67D8430F" w14:textId="77777777" w:rsidTr="00603D02">
        <w:tc>
          <w:tcPr>
            <w:tcW w:w="2379" w:type="dxa"/>
          </w:tcPr>
          <w:p w14:paraId="1A161575" w14:textId="1A525089" w:rsidR="0058351F" w:rsidRPr="0032721E" w:rsidRDefault="00E35DD5" w:rsidP="00F6599B">
            <w:pPr>
              <w:spacing w:line="278" w:lineRule="auto"/>
              <w:ind w:left="0"/>
              <w:rPr>
                <w:szCs w:val="20"/>
                <w:lang w:val="ro-RO"/>
              </w:rPr>
            </w:pPr>
            <w:r w:rsidRPr="0032721E">
              <w:rPr>
                <w:szCs w:val="20"/>
                <w:lang w:val="ro-RO"/>
              </w:rPr>
              <w:t>„</w:t>
            </w:r>
            <w:r w:rsidRPr="0032721E">
              <w:rPr>
                <w:b/>
                <w:bCs/>
                <w:szCs w:val="20"/>
                <w:lang w:val="ro-RO"/>
              </w:rPr>
              <w:t>Administratorul</w:t>
            </w:r>
            <w:r w:rsidRPr="0032721E">
              <w:rPr>
                <w:szCs w:val="20"/>
                <w:lang w:val="ro-RO"/>
              </w:rPr>
              <w:t>”</w:t>
            </w:r>
          </w:p>
        </w:tc>
        <w:tc>
          <w:tcPr>
            <w:tcW w:w="6188" w:type="dxa"/>
          </w:tcPr>
          <w:p w14:paraId="5C41EAC4" w14:textId="4DB91204" w:rsidR="0058351F" w:rsidRPr="0032721E" w:rsidRDefault="00E35DD5" w:rsidP="00F6599B">
            <w:pPr>
              <w:spacing w:line="278" w:lineRule="auto"/>
              <w:ind w:left="0"/>
              <w:rPr>
                <w:szCs w:val="20"/>
                <w:lang w:val="ro-RO"/>
              </w:rPr>
            </w:pPr>
            <w:r w:rsidRPr="0032721E">
              <w:rPr>
                <w:szCs w:val="20"/>
                <w:lang w:val="ro-RO"/>
              </w:rPr>
              <w:t xml:space="preserve">înseamnă </w:t>
            </w:r>
            <w:r w:rsidR="00CA4223">
              <w:rPr>
                <w:rFonts w:eastAsia="Calibri"/>
                <w:szCs w:val="20"/>
                <w:lang w:val="ro-RO"/>
              </w:rPr>
              <w:t>[</w:t>
            </w:r>
            <w:r w:rsidR="00CA4223" w:rsidRPr="009D312D">
              <w:rPr>
                <w:rFonts w:eastAsia="Calibri"/>
                <w:szCs w:val="20"/>
                <w:highlight w:val="lightGray"/>
                <w:lang w:val="ro-RO"/>
              </w:rPr>
              <w:t>•</w:t>
            </w:r>
            <w:r w:rsidR="00CA4223">
              <w:rPr>
                <w:rFonts w:eastAsia="Calibri"/>
                <w:szCs w:val="20"/>
                <w:lang w:val="ro-RO"/>
              </w:rPr>
              <w:t>]</w:t>
            </w:r>
            <w:r w:rsidRPr="0032721E">
              <w:rPr>
                <w:lang w:val="ro-RO"/>
              </w:rPr>
              <w:t>;</w:t>
            </w:r>
          </w:p>
        </w:tc>
      </w:tr>
      <w:tr w:rsidR="004B03E7" w:rsidRPr="0032721E" w14:paraId="5912C8A9" w14:textId="77777777" w:rsidTr="00603D02">
        <w:tc>
          <w:tcPr>
            <w:tcW w:w="2379" w:type="dxa"/>
          </w:tcPr>
          <w:p w14:paraId="76F1624F" w14:textId="74F51781" w:rsidR="004B03E7" w:rsidRPr="0032721E" w:rsidRDefault="004B03E7" w:rsidP="00F6599B">
            <w:pPr>
              <w:spacing w:line="278" w:lineRule="auto"/>
              <w:ind w:left="0"/>
              <w:rPr>
                <w:szCs w:val="20"/>
                <w:lang w:val="ro-RO"/>
              </w:rPr>
            </w:pPr>
            <w:r w:rsidRPr="0032721E">
              <w:rPr>
                <w:szCs w:val="20"/>
                <w:lang w:val="ro-RO"/>
              </w:rPr>
              <w:t>„</w:t>
            </w:r>
            <w:r w:rsidRPr="0032721E">
              <w:rPr>
                <w:b/>
                <w:bCs/>
                <w:szCs w:val="20"/>
                <w:lang w:val="ro-RO"/>
              </w:rPr>
              <w:t>Adunarea Generală</w:t>
            </w:r>
            <w:r w:rsidRPr="0032721E">
              <w:rPr>
                <w:szCs w:val="20"/>
                <w:lang w:val="ro-RO"/>
              </w:rPr>
              <w:t>”</w:t>
            </w:r>
          </w:p>
        </w:tc>
        <w:tc>
          <w:tcPr>
            <w:tcW w:w="6188" w:type="dxa"/>
          </w:tcPr>
          <w:p w14:paraId="25556BBC" w14:textId="28A7D368" w:rsidR="004B03E7" w:rsidRPr="0032721E" w:rsidRDefault="004B03E7" w:rsidP="00F6599B">
            <w:pPr>
              <w:spacing w:line="278" w:lineRule="auto"/>
              <w:ind w:left="0"/>
              <w:rPr>
                <w:szCs w:val="20"/>
                <w:lang w:val="ro-RO"/>
              </w:rPr>
            </w:pPr>
            <w:r w:rsidRPr="0032721E">
              <w:rPr>
                <w:szCs w:val="20"/>
                <w:lang w:val="ro-RO"/>
              </w:rPr>
              <w:t xml:space="preserve">înseamnă adunarea </w:t>
            </w:r>
            <w:r w:rsidR="00BB7EC2" w:rsidRPr="0032721E">
              <w:rPr>
                <w:szCs w:val="20"/>
                <w:lang w:val="ro-RO"/>
              </w:rPr>
              <w:t xml:space="preserve">generală </w:t>
            </w:r>
            <w:r w:rsidR="005B459A" w:rsidRPr="0032721E">
              <w:rPr>
                <w:szCs w:val="20"/>
                <w:lang w:val="ro-RO"/>
              </w:rPr>
              <w:t xml:space="preserve">a </w:t>
            </w:r>
            <w:r w:rsidR="00BF6251" w:rsidRPr="0032721E">
              <w:rPr>
                <w:szCs w:val="20"/>
                <w:lang w:val="ro-RO"/>
              </w:rPr>
              <w:t>acționarilor</w:t>
            </w:r>
            <w:r w:rsidRPr="0032721E">
              <w:rPr>
                <w:szCs w:val="20"/>
                <w:lang w:val="ro-RO"/>
              </w:rPr>
              <w:t xml:space="preserve"> Societății</w:t>
            </w:r>
            <w:r w:rsidR="00BF6251" w:rsidRPr="0032721E">
              <w:rPr>
                <w:szCs w:val="20"/>
                <w:lang w:val="ro-RO"/>
              </w:rPr>
              <w:t xml:space="preserve"> (ordinară sau extraordinară, după caz)</w:t>
            </w:r>
            <w:r w:rsidRPr="0032721E">
              <w:rPr>
                <w:szCs w:val="20"/>
                <w:lang w:val="ro-RO"/>
              </w:rPr>
              <w:t>;</w:t>
            </w:r>
          </w:p>
        </w:tc>
      </w:tr>
      <w:tr w:rsidR="00BF6251" w:rsidRPr="0032721E" w14:paraId="65DC6186" w14:textId="77777777" w:rsidTr="00603D02">
        <w:tc>
          <w:tcPr>
            <w:tcW w:w="2379" w:type="dxa"/>
          </w:tcPr>
          <w:p w14:paraId="4E96D47E" w14:textId="21E123CE" w:rsidR="00BF6251" w:rsidRPr="0032721E" w:rsidRDefault="00BF6251" w:rsidP="004B35EC">
            <w:pPr>
              <w:pStyle w:val="Body2"/>
              <w:ind w:left="0"/>
              <w:rPr>
                <w:lang w:val="ro-RO"/>
              </w:rPr>
            </w:pPr>
            <w:r w:rsidRPr="0032721E">
              <w:rPr>
                <w:lang w:val="ro-RO"/>
              </w:rPr>
              <w:t>„</w:t>
            </w:r>
            <w:r w:rsidRPr="0032721E">
              <w:rPr>
                <w:b/>
                <w:bCs w:val="0"/>
                <w:lang w:val="ro-RO"/>
              </w:rPr>
              <w:t>ASF</w:t>
            </w:r>
            <w:r w:rsidRPr="0032721E">
              <w:rPr>
                <w:lang w:val="ro-RO"/>
              </w:rPr>
              <w:t>”</w:t>
            </w:r>
          </w:p>
        </w:tc>
        <w:tc>
          <w:tcPr>
            <w:tcW w:w="6188" w:type="dxa"/>
          </w:tcPr>
          <w:p w14:paraId="0B62BC3F" w14:textId="16959D6C" w:rsidR="00BF6251" w:rsidRPr="0032721E" w:rsidRDefault="00BF6251" w:rsidP="004B35EC">
            <w:pPr>
              <w:pStyle w:val="Body2"/>
              <w:ind w:left="0"/>
              <w:rPr>
                <w:lang w:val="ro-RO"/>
              </w:rPr>
            </w:pPr>
            <w:r w:rsidRPr="0032721E">
              <w:rPr>
                <w:lang w:val="ro-RO"/>
              </w:rPr>
              <w:t>înseamnă Autoritatea de Supraveghere Financiară din România și succesorii săi;</w:t>
            </w:r>
          </w:p>
        </w:tc>
      </w:tr>
      <w:tr w:rsidR="00EE2B3D" w:rsidRPr="00D711D8" w14:paraId="16D9B8D8" w14:textId="77777777" w:rsidTr="00603D02">
        <w:tc>
          <w:tcPr>
            <w:tcW w:w="2379" w:type="dxa"/>
          </w:tcPr>
          <w:p w14:paraId="7C8F0CEF" w14:textId="77777777" w:rsidR="00EE2B3D" w:rsidRPr="0032721E" w:rsidRDefault="00EE2B3D" w:rsidP="004B35EC">
            <w:pPr>
              <w:pStyle w:val="Body2"/>
              <w:ind w:left="0"/>
              <w:rPr>
                <w:lang w:val="ro-RO"/>
              </w:rPr>
            </w:pPr>
            <w:bookmarkStart w:id="15" w:name="_Hlk23955132"/>
            <w:r w:rsidRPr="0032721E">
              <w:rPr>
                <w:lang w:val="ro-RO"/>
              </w:rPr>
              <w:t>„</w:t>
            </w:r>
            <w:r w:rsidRPr="0032721E">
              <w:rPr>
                <w:b/>
                <w:bCs w:val="0"/>
                <w:lang w:val="ro-RO"/>
              </w:rPr>
              <w:t>Bună-credință</w:t>
            </w:r>
            <w:r w:rsidRPr="0032721E">
              <w:rPr>
                <w:lang w:val="ro-RO"/>
              </w:rPr>
              <w:t>”</w:t>
            </w:r>
          </w:p>
        </w:tc>
        <w:tc>
          <w:tcPr>
            <w:tcW w:w="6188" w:type="dxa"/>
          </w:tcPr>
          <w:p w14:paraId="16F02C21" w14:textId="21EFF1F4" w:rsidR="00EE2B3D" w:rsidRPr="0032721E" w:rsidRDefault="00EE2B3D" w:rsidP="004B35EC">
            <w:pPr>
              <w:pStyle w:val="Body2"/>
              <w:ind w:left="0"/>
              <w:rPr>
                <w:lang w:val="ro-RO"/>
              </w:rPr>
            </w:pPr>
            <w:r w:rsidRPr="0032721E">
              <w:rPr>
                <w:lang w:val="ro-RO"/>
              </w:rPr>
              <w:t>înseamnă exercitarea unui drept cu diligență și cu abținerea de la producerea unui prejudiciu, în conformitate cu art. 14</w:t>
            </w:r>
            <w:r w:rsidR="00A96EDA" w:rsidRPr="0032721E">
              <w:rPr>
                <w:lang w:val="ro-RO"/>
              </w:rPr>
              <w:t xml:space="preserve"> din</w:t>
            </w:r>
            <w:r w:rsidRPr="0032721E">
              <w:rPr>
                <w:lang w:val="ro-RO"/>
              </w:rPr>
              <w:t xml:space="preserve"> Codul Civil; </w:t>
            </w:r>
          </w:p>
        </w:tc>
      </w:tr>
      <w:bookmarkEnd w:id="15"/>
      <w:tr w:rsidR="00306068" w:rsidRPr="00D711D8" w14:paraId="5D26B1C5" w14:textId="77777777" w:rsidTr="00603D02">
        <w:tc>
          <w:tcPr>
            <w:tcW w:w="2379" w:type="dxa"/>
          </w:tcPr>
          <w:p w14:paraId="1F507AF5" w14:textId="5A727EB4" w:rsidR="00306068" w:rsidRPr="0032721E" w:rsidRDefault="00306068" w:rsidP="00F6599B">
            <w:pPr>
              <w:spacing w:line="278" w:lineRule="auto"/>
              <w:ind w:left="0"/>
              <w:rPr>
                <w:szCs w:val="20"/>
                <w:lang w:val="ro-RO"/>
              </w:rPr>
            </w:pPr>
            <w:r w:rsidRPr="0032721E">
              <w:rPr>
                <w:szCs w:val="20"/>
                <w:lang w:val="ro-RO"/>
              </w:rPr>
              <w:t>„</w:t>
            </w:r>
            <w:r w:rsidRPr="0032721E">
              <w:rPr>
                <w:b/>
                <w:bCs/>
                <w:szCs w:val="20"/>
                <w:lang w:val="ro-RO"/>
              </w:rPr>
              <w:t>Drepturi de Proprietate Intelectuală</w:t>
            </w:r>
            <w:r w:rsidRPr="0032721E">
              <w:rPr>
                <w:szCs w:val="20"/>
                <w:lang w:val="ro-RO"/>
              </w:rPr>
              <w:t>”</w:t>
            </w:r>
          </w:p>
        </w:tc>
        <w:tc>
          <w:tcPr>
            <w:tcW w:w="6188" w:type="dxa"/>
          </w:tcPr>
          <w:p w14:paraId="6D89DE6B" w14:textId="0FB1E646" w:rsidR="00306068" w:rsidRPr="0032721E" w:rsidRDefault="00306068" w:rsidP="00F6599B">
            <w:pPr>
              <w:spacing w:line="278" w:lineRule="auto"/>
              <w:ind w:left="0"/>
              <w:rPr>
                <w:szCs w:val="20"/>
                <w:lang w:val="ro-RO"/>
              </w:rPr>
            </w:pPr>
            <w:r w:rsidRPr="0032721E">
              <w:rPr>
                <w:szCs w:val="20"/>
                <w:lang w:val="ro-RO"/>
              </w:rPr>
              <w:t xml:space="preserve">înseamnă brevete, drepturi asupra invențiilor, drepturi de autor și drepturi conexe și asociate, mărci înregistrate pentru diferite produse și servicii, denumiri comerciale și nume de domenii, drepturi de prezentare, fondul de comerț și dreptul la acțiune pentru folosirea abuzivă a unei denumiri sau pentru concurență neloială, drepturi asupra desenelor, drepturi asupra software-urilor, drepturi asupra bazelor de date, drepturi de a utiliza, și de a proteja confidențialitatea informațiilor confidențiale (inclusiv know-how-ul și secretele comerciale), precum și toate celelalte drepturi de proprietate intelectuală, în toate cazurile, indiferent dacă sunt sau nu înregistrate, și inclusiv toate cererile și drepturile de a solicita și de a-i fi acordate, reînnoiri sau prelungiri ale drepturilor, și drepturi </w:t>
            </w:r>
            <w:r w:rsidRPr="0032721E">
              <w:rPr>
                <w:szCs w:val="20"/>
                <w:lang w:val="ro-RO"/>
              </w:rPr>
              <w:lastRenderedPageBreak/>
              <w:t>de a revendica prioritatea acestor drepturi și toate drepturile similare sau echivalente sau formele de protecție care există sau vor exista în viitor în orice parte a lumii;</w:t>
            </w:r>
          </w:p>
        </w:tc>
      </w:tr>
      <w:tr w:rsidR="00970905" w:rsidRPr="0032721E" w14:paraId="057D1356" w14:textId="77777777" w:rsidTr="00603D02">
        <w:tc>
          <w:tcPr>
            <w:tcW w:w="2379" w:type="dxa"/>
          </w:tcPr>
          <w:p w14:paraId="15E0F6C4" w14:textId="4035033B" w:rsidR="00970905" w:rsidRPr="0032721E" w:rsidRDefault="00970905" w:rsidP="00F6599B">
            <w:pPr>
              <w:spacing w:line="278" w:lineRule="auto"/>
              <w:ind w:left="0"/>
              <w:rPr>
                <w:szCs w:val="20"/>
                <w:lang w:val="ro-RO"/>
              </w:rPr>
            </w:pPr>
            <w:r w:rsidRPr="0032721E">
              <w:rPr>
                <w:szCs w:val="20"/>
                <w:lang w:val="ro-RO"/>
              </w:rPr>
              <w:lastRenderedPageBreak/>
              <w:t>„</w:t>
            </w:r>
            <w:r w:rsidRPr="0032721E">
              <w:rPr>
                <w:b/>
                <w:bCs/>
                <w:szCs w:val="20"/>
                <w:lang w:val="ro-RO"/>
              </w:rPr>
              <w:t>EBITDA</w:t>
            </w:r>
            <w:r w:rsidRPr="0032721E">
              <w:rPr>
                <w:szCs w:val="20"/>
                <w:lang w:val="ro-RO"/>
              </w:rPr>
              <w:t>”</w:t>
            </w:r>
          </w:p>
        </w:tc>
        <w:tc>
          <w:tcPr>
            <w:tcW w:w="6188" w:type="dxa"/>
          </w:tcPr>
          <w:p w14:paraId="72677193" w14:textId="26DE77AB" w:rsidR="00970905" w:rsidRPr="0032721E" w:rsidRDefault="00525941" w:rsidP="00F6599B">
            <w:pPr>
              <w:spacing w:line="278" w:lineRule="auto"/>
              <w:ind w:left="0"/>
              <w:rPr>
                <w:szCs w:val="20"/>
                <w:lang w:val="ro-RO"/>
              </w:rPr>
            </w:pPr>
            <w:r w:rsidRPr="0032721E">
              <w:rPr>
                <w:szCs w:val="20"/>
                <w:lang w:val="ro-RO"/>
              </w:rPr>
              <w:t xml:space="preserve">în engleză, </w:t>
            </w:r>
            <w:r w:rsidRPr="0032721E">
              <w:rPr>
                <w:i/>
                <w:iCs/>
                <w:szCs w:val="20"/>
                <w:lang w:val="ro-RO"/>
              </w:rPr>
              <w:t>Earnings Before Interest, Taxes, Depreciaton and Amortization</w:t>
            </w:r>
            <w:r w:rsidRPr="0032721E">
              <w:rPr>
                <w:szCs w:val="20"/>
                <w:lang w:val="ro-RO"/>
              </w:rPr>
              <w:t>; reprezintă profitul înregistrat, înainte de deducerea dobânzilor, impozitelor, deprecierilor și amortizărilor;</w:t>
            </w:r>
          </w:p>
        </w:tc>
      </w:tr>
      <w:tr w:rsidR="004B03E7" w:rsidRPr="00D711D8" w14:paraId="47AE92CA" w14:textId="77777777" w:rsidTr="00603D02">
        <w:tc>
          <w:tcPr>
            <w:tcW w:w="2379" w:type="dxa"/>
          </w:tcPr>
          <w:p w14:paraId="769A9159" w14:textId="71289E15" w:rsidR="004B03E7" w:rsidRPr="0032721E" w:rsidRDefault="004B03E7" w:rsidP="00F6599B">
            <w:pPr>
              <w:spacing w:line="278" w:lineRule="auto"/>
              <w:ind w:left="0"/>
              <w:rPr>
                <w:szCs w:val="20"/>
                <w:lang w:val="ro-RO"/>
              </w:rPr>
            </w:pPr>
            <w:r w:rsidRPr="0032721E">
              <w:rPr>
                <w:szCs w:val="20"/>
                <w:lang w:val="ro-RO"/>
              </w:rPr>
              <w:t>„</w:t>
            </w:r>
            <w:r w:rsidRPr="0032721E">
              <w:rPr>
                <w:b/>
                <w:bCs/>
                <w:szCs w:val="20"/>
                <w:lang w:val="ro-RO"/>
              </w:rPr>
              <w:t>Fraudă</w:t>
            </w:r>
            <w:r w:rsidRPr="0032721E">
              <w:rPr>
                <w:szCs w:val="20"/>
                <w:lang w:val="ro-RO"/>
              </w:rPr>
              <w:t>”</w:t>
            </w:r>
          </w:p>
        </w:tc>
        <w:tc>
          <w:tcPr>
            <w:tcW w:w="6188" w:type="dxa"/>
          </w:tcPr>
          <w:p w14:paraId="22C70243" w14:textId="6024DB7A" w:rsidR="004B03E7" w:rsidRPr="0032721E" w:rsidRDefault="004B03E7" w:rsidP="00F6599B">
            <w:pPr>
              <w:spacing w:line="278" w:lineRule="auto"/>
              <w:ind w:left="0"/>
              <w:rPr>
                <w:szCs w:val="20"/>
                <w:lang w:val="ro-RO"/>
              </w:rPr>
            </w:pPr>
            <w:r w:rsidRPr="0032721E">
              <w:rPr>
                <w:szCs w:val="20"/>
                <w:lang w:val="ro-RO"/>
              </w:rPr>
              <w:t xml:space="preserve">are înțelesul atribuit acestuia la Clauza </w:t>
            </w:r>
            <w:r w:rsidRPr="0032721E">
              <w:rPr>
                <w:szCs w:val="20"/>
                <w:lang w:val="ro-RO"/>
              </w:rPr>
              <w:fldChar w:fldCharType="begin"/>
            </w:r>
            <w:r w:rsidRPr="0032721E">
              <w:rPr>
                <w:szCs w:val="20"/>
                <w:lang w:val="ro-RO"/>
              </w:rPr>
              <w:instrText xml:space="preserve"> REF _Ref23776383 \r \h </w:instrText>
            </w:r>
            <w:r w:rsidR="003070E3" w:rsidRPr="0032721E">
              <w:rPr>
                <w:szCs w:val="20"/>
                <w:lang w:val="ro-RO"/>
              </w:rPr>
              <w:instrText xml:space="preserve"> \* MERGEFORMAT </w:instrText>
            </w:r>
            <w:r w:rsidRPr="0032721E">
              <w:rPr>
                <w:szCs w:val="20"/>
                <w:lang w:val="ro-RO"/>
              </w:rPr>
            </w:r>
            <w:r w:rsidRPr="0032721E">
              <w:rPr>
                <w:szCs w:val="20"/>
                <w:lang w:val="ro-RO"/>
              </w:rPr>
              <w:fldChar w:fldCharType="separate"/>
            </w:r>
            <w:r w:rsidR="00A219B9" w:rsidRPr="0032721E">
              <w:rPr>
                <w:szCs w:val="20"/>
                <w:cs/>
                <w:lang w:val="ro-RO"/>
              </w:rPr>
              <w:t>‎</w:t>
            </w:r>
            <w:r w:rsidR="00A219B9" w:rsidRPr="0032721E">
              <w:rPr>
                <w:szCs w:val="20"/>
                <w:lang w:val="ro-RO"/>
              </w:rPr>
              <w:t>11.3.1</w:t>
            </w:r>
            <w:r w:rsidRPr="0032721E">
              <w:rPr>
                <w:szCs w:val="20"/>
                <w:lang w:val="ro-RO"/>
              </w:rPr>
              <w:fldChar w:fldCharType="end"/>
            </w:r>
            <w:r w:rsidRPr="0032721E">
              <w:rPr>
                <w:szCs w:val="20"/>
                <w:lang w:val="ro-RO"/>
              </w:rPr>
              <w:t xml:space="preserve"> a prezentului Contract;</w:t>
            </w:r>
          </w:p>
        </w:tc>
      </w:tr>
      <w:tr w:rsidR="00285212" w:rsidRPr="0032721E" w14:paraId="47D5E8D9" w14:textId="77777777" w:rsidTr="00603D02">
        <w:tc>
          <w:tcPr>
            <w:tcW w:w="2379" w:type="dxa"/>
          </w:tcPr>
          <w:p w14:paraId="27FF3425" w14:textId="6631BE67" w:rsidR="00285212" w:rsidRPr="0032721E" w:rsidRDefault="00285212" w:rsidP="00F6599B">
            <w:pPr>
              <w:spacing w:line="278" w:lineRule="auto"/>
              <w:ind w:left="0"/>
              <w:rPr>
                <w:szCs w:val="20"/>
                <w:lang w:val="ro-RO"/>
              </w:rPr>
            </w:pPr>
            <w:r w:rsidRPr="0032721E">
              <w:rPr>
                <w:szCs w:val="20"/>
                <w:lang w:val="ro-RO"/>
              </w:rPr>
              <w:t>„</w:t>
            </w:r>
            <w:r w:rsidRPr="0032721E">
              <w:rPr>
                <w:b/>
                <w:bCs/>
                <w:szCs w:val="20"/>
                <w:lang w:val="ro-RO"/>
              </w:rPr>
              <w:t xml:space="preserve">Informații </w:t>
            </w:r>
            <w:r w:rsidR="00306068" w:rsidRPr="0032721E">
              <w:rPr>
                <w:b/>
                <w:bCs/>
                <w:szCs w:val="20"/>
                <w:lang w:val="ro-RO"/>
              </w:rPr>
              <w:t>Confidențiale</w:t>
            </w:r>
            <w:r w:rsidRPr="0032721E">
              <w:rPr>
                <w:szCs w:val="20"/>
                <w:lang w:val="ro-RO"/>
              </w:rPr>
              <w:t>”</w:t>
            </w:r>
          </w:p>
        </w:tc>
        <w:tc>
          <w:tcPr>
            <w:tcW w:w="6188" w:type="dxa"/>
          </w:tcPr>
          <w:p w14:paraId="048044A4" w14:textId="723A85CD" w:rsidR="00285212" w:rsidRPr="0032721E" w:rsidRDefault="00285212" w:rsidP="00F6599B">
            <w:pPr>
              <w:spacing w:line="278" w:lineRule="auto"/>
              <w:ind w:left="0"/>
              <w:rPr>
                <w:szCs w:val="20"/>
                <w:lang w:val="ro-RO"/>
              </w:rPr>
            </w:pPr>
            <w:r w:rsidRPr="0032721E">
              <w:rPr>
                <w:szCs w:val="20"/>
                <w:lang w:val="ro-RO"/>
              </w:rPr>
              <w:t xml:space="preserve">are înțelesul atribuit </w:t>
            </w:r>
            <w:r w:rsidR="00E35DD5" w:rsidRPr="0032721E">
              <w:rPr>
                <w:szCs w:val="20"/>
                <w:lang w:val="ro-RO"/>
              </w:rPr>
              <w:t xml:space="preserve">acestuia </w:t>
            </w:r>
            <w:r w:rsidRPr="0032721E">
              <w:rPr>
                <w:szCs w:val="20"/>
                <w:lang w:val="ro-RO"/>
              </w:rPr>
              <w:t xml:space="preserve">în Clauza </w:t>
            </w:r>
            <w:r w:rsidRPr="0032721E">
              <w:rPr>
                <w:szCs w:val="20"/>
                <w:lang w:val="ro-RO"/>
              </w:rPr>
              <w:fldChar w:fldCharType="begin"/>
            </w:r>
            <w:r w:rsidRPr="0032721E">
              <w:rPr>
                <w:szCs w:val="20"/>
                <w:lang w:val="ro-RO"/>
              </w:rPr>
              <w:instrText xml:space="preserve"> REF _Ref23764550 \r \h </w:instrText>
            </w:r>
            <w:r w:rsidRPr="0032721E">
              <w:rPr>
                <w:szCs w:val="20"/>
                <w:lang w:val="ro-RO"/>
              </w:rPr>
            </w:r>
            <w:r w:rsidRPr="0032721E">
              <w:rPr>
                <w:szCs w:val="20"/>
                <w:lang w:val="ro-RO"/>
              </w:rPr>
              <w:fldChar w:fldCharType="separate"/>
            </w:r>
            <w:r w:rsidR="00A219B9" w:rsidRPr="0032721E">
              <w:rPr>
                <w:szCs w:val="20"/>
                <w:cs/>
                <w:lang w:val="ro-RO"/>
              </w:rPr>
              <w:t>‎</w:t>
            </w:r>
            <w:r w:rsidR="00A219B9" w:rsidRPr="0032721E">
              <w:rPr>
                <w:szCs w:val="20"/>
                <w:lang w:val="ro-RO"/>
              </w:rPr>
              <w:t>9.2</w:t>
            </w:r>
            <w:r w:rsidRPr="0032721E">
              <w:rPr>
                <w:szCs w:val="20"/>
                <w:lang w:val="ro-RO"/>
              </w:rPr>
              <w:fldChar w:fldCharType="end"/>
            </w:r>
            <w:r w:rsidR="00E35DD5" w:rsidRPr="0032721E">
              <w:rPr>
                <w:szCs w:val="20"/>
                <w:lang w:val="ro-RO"/>
              </w:rPr>
              <w:t xml:space="preserve"> a prezentului Contract</w:t>
            </w:r>
            <w:r w:rsidRPr="0032721E">
              <w:rPr>
                <w:szCs w:val="20"/>
                <w:lang w:val="ro-RO"/>
              </w:rPr>
              <w:t>;</w:t>
            </w:r>
          </w:p>
        </w:tc>
      </w:tr>
      <w:tr w:rsidR="00306068" w:rsidRPr="00D711D8" w14:paraId="16341ADC" w14:textId="77777777" w:rsidTr="00603D02">
        <w:tc>
          <w:tcPr>
            <w:tcW w:w="2379" w:type="dxa"/>
          </w:tcPr>
          <w:p w14:paraId="3F7C75A6" w14:textId="46EE615B" w:rsidR="00306068" w:rsidRPr="0032721E" w:rsidRDefault="00306068" w:rsidP="00F6599B">
            <w:pPr>
              <w:spacing w:line="278" w:lineRule="auto"/>
              <w:ind w:left="0"/>
              <w:rPr>
                <w:szCs w:val="20"/>
                <w:lang w:val="ro-RO"/>
              </w:rPr>
            </w:pPr>
            <w:r w:rsidRPr="0032721E">
              <w:rPr>
                <w:szCs w:val="20"/>
                <w:lang w:val="ro-RO"/>
              </w:rPr>
              <w:t>„</w:t>
            </w:r>
            <w:r w:rsidRPr="0032721E">
              <w:rPr>
                <w:b/>
                <w:bCs/>
                <w:szCs w:val="20"/>
                <w:lang w:val="ro-RO"/>
              </w:rPr>
              <w:t>Încetare</w:t>
            </w:r>
            <w:r w:rsidRPr="0032721E">
              <w:rPr>
                <w:szCs w:val="20"/>
                <w:lang w:val="ro-RO"/>
              </w:rPr>
              <w:t>”</w:t>
            </w:r>
          </w:p>
        </w:tc>
        <w:tc>
          <w:tcPr>
            <w:tcW w:w="6188" w:type="dxa"/>
          </w:tcPr>
          <w:p w14:paraId="24BA329B" w14:textId="46ABDE8D" w:rsidR="00306068" w:rsidRPr="0032721E" w:rsidRDefault="00306068" w:rsidP="00F6599B">
            <w:pPr>
              <w:spacing w:line="278" w:lineRule="auto"/>
              <w:ind w:left="0"/>
              <w:rPr>
                <w:szCs w:val="20"/>
                <w:lang w:val="ro-RO"/>
              </w:rPr>
            </w:pPr>
            <w:r w:rsidRPr="0032721E">
              <w:rPr>
                <w:szCs w:val="20"/>
                <w:lang w:val="ro-RO"/>
              </w:rPr>
              <w:t>înseamnă încetarea mandatului Administratorului, indiferent din ce motiv;</w:t>
            </w:r>
          </w:p>
        </w:tc>
      </w:tr>
      <w:tr w:rsidR="00EE07F1" w:rsidRPr="00D711D8" w14:paraId="563F3D7C" w14:textId="77777777" w:rsidTr="00603D02">
        <w:tc>
          <w:tcPr>
            <w:tcW w:w="2379" w:type="dxa"/>
          </w:tcPr>
          <w:p w14:paraId="26223043" w14:textId="5E7C718E" w:rsidR="00EE07F1" w:rsidRPr="0032721E" w:rsidRDefault="00EE07F1" w:rsidP="00F6599B">
            <w:pPr>
              <w:spacing w:line="278" w:lineRule="auto"/>
              <w:ind w:left="0"/>
              <w:rPr>
                <w:szCs w:val="20"/>
                <w:lang w:val="ro-RO"/>
              </w:rPr>
            </w:pPr>
            <w:r w:rsidRPr="0032721E">
              <w:rPr>
                <w:szCs w:val="20"/>
                <w:lang w:val="ro-RO"/>
              </w:rPr>
              <w:t>„</w:t>
            </w:r>
            <w:r w:rsidR="00330423" w:rsidRPr="0032721E">
              <w:rPr>
                <w:b/>
                <w:bCs/>
                <w:szCs w:val="20"/>
                <w:lang w:val="ro-RO"/>
              </w:rPr>
              <w:t>Know-How</w:t>
            </w:r>
            <w:r w:rsidRPr="0032721E">
              <w:rPr>
                <w:szCs w:val="20"/>
                <w:lang w:val="ro-RO"/>
              </w:rPr>
              <w:t>”</w:t>
            </w:r>
          </w:p>
        </w:tc>
        <w:tc>
          <w:tcPr>
            <w:tcW w:w="6188" w:type="dxa"/>
          </w:tcPr>
          <w:p w14:paraId="08A25262" w14:textId="7F312E5C" w:rsidR="00EE07F1" w:rsidRPr="0032721E" w:rsidRDefault="00737BDD" w:rsidP="00F6599B">
            <w:pPr>
              <w:spacing w:line="278" w:lineRule="auto"/>
              <w:ind w:left="0"/>
              <w:rPr>
                <w:szCs w:val="20"/>
                <w:lang w:val="ro-RO"/>
              </w:rPr>
            </w:pPr>
            <w:r w:rsidRPr="0032721E">
              <w:rPr>
                <w:szCs w:val="20"/>
                <w:lang w:val="ro-RO"/>
              </w:rPr>
              <w:t>reprezintă un ansamblu secret, substanțial și identificat de informații practice, nebrevetate, rezultate din experiența Societății și testată de aceasta: în acest context, „secret” înseamnă că know-how-ul nu este în general cunoscut sau ușor accesibil; „substanțial” înseamnă că acest know-how este semnificativ și util Societății pentru utilizarea, vânzarea sau revânzarea bunurilor sau serviciilor contractuale; „identificat” înseamnă că know-how-ul este descris de o manieră suficient de cuprinzătoare astfel încât să se poată permite verificarea condițiilor de „secret” și „substanțial”;</w:t>
            </w:r>
          </w:p>
        </w:tc>
      </w:tr>
      <w:tr w:rsidR="004B03E7" w:rsidRPr="0032721E" w14:paraId="4FB1624C" w14:textId="77777777" w:rsidTr="00603D02">
        <w:tc>
          <w:tcPr>
            <w:tcW w:w="2379" w:type="dxa"/>
          </w:tcPr>
          <w:p w14:paraId="24B4C737" w14:textId="0CA2BF6E" w:rsidR="004B03E7" w:rsidRPr="0032721E" w:rsidRDefault="004B03E7" w:rsidP="00F6599B">
            <w:pPr>
              <w:spacing w:line="278" w:lineRule="auto"/>
              <w:ind w:left="0"/>
              <w:rPr>
                <w:szCs w:val="20"/>
                <w:lang w:val="ro-RO"/>
              </w:rPr>
            </w:pPr>
            <w:r w:rsidRPr="0032721E">
              <w:rPr>
                <w:szCs w:val="20"/>
                <w:lang w:val="ro-RO"/>
              </w:rPr>
              <w:t>„</w:t>
            </w:r>
            <w:r w:rsidRPr="0032721E">
              <w:rPr>
                <w:b/>
                <w:bCs/>
                <w:szCs w:val="20"/>
                <w:lang w:val="ro-RO"/>
              </w:rPr>
              <w:t>Legea Societăților</w:t>
            </w:r>
            <w:r w:rsidRPr="0032721E">
              <w:rPr>
                <w:szCs w:val="20"/>
                <w:lang w:val="ro-RO"/>
              </w:rPr>
              <w:t>”</w:t>
            </w:r>
          </w:p>
        </w:tc>
        <w:tc>
          <w:tcPr>
            <w:tcW w:w="6188" w:type="dxa"/>
          </w:tcPr>
          <w:p w14:paraId="464B3EB4" w14:textId="6D7BDAC6" w:rsidR="004B03E7" w:rsidRPr="0032721E" w:rsidRDefault="004B03E7" w:rsidP="00F6599B">
            <w:pPr>
              <w:spacing w:line="278" w:lineRule="auto"/>
              <w:ind w:left="0"/>
              <w:rPr>
                <w:szCs w:val="20"/>
                <w:lang w:val="ro-RO"/>
              </w:rPr>
            </w:pPr>
            <w:r w:rsidRPr="0032721E">
              <w:rPr>
                <w:szCs w:val="20"/>
                <w:lang w:val="ro-RO"/>
              </w:rPr>
              <w:t>înseamnă Legea nr. 31/1990 a societăților, modificată și republicată;</w:t>
            </w:r>
          </w:p>
        </w:tc>
      </w:tr>
      <w:tr w:rsidR="00306068" w:rsidRPr="0032721E" w14:paraId="50E70241" w14:textId="77777777" w:rsidTr="00603D02">
        <w:tc>
          <w:tcPr>
            <w:tcW w:w="2379" w:type="dxa"/>
          </w:tcPr>
          <w:p w14:paraId="34D1971B" w14:textId="68D23CB7" w:rsidR="00306068" w:rsidRPr="0032721E" w:rsidRDefault="00306068" w:rsidP="00F6599B">
            <w:pPr>
              <w:spacing w:line="278" w:lineRule="auto"/>
              <w:ind w:left="0"/>
              <w:rPr>
                <w:szCs w:val="20"/>
                <w:lang w:val="ro-RO"/>
              </w:rPr>
            </w:pPr>
            <w:r w:rsidRPr="0032721E">
              <w:rPr>
                <w:szCs w:val="20"/>
                <w:lang w:val="ro-RO"/>
              </w:rPr>
              <w:t>„</w:t>
            </w:r>
            <w:r w:rsidRPr="0032721E">
              <w:rPr>
                <w:b/>
                <w:bCs/>
                <w:szCs w:val="20"/>
                <w:lang w:val="ro-RO"/>
              </w:rPr>
              <w:t>Mandatul</w:t>
            </w:r>
            <w:r w:rsidRPr="0032721E">
              <w:rPr>
                <w:szCs w:val="20"/>
                <w:lang w:val="ro-RO"/>
              </w:rPr>
              <w:t>”</w:t>
            </w:r>
          </w:p>
        </w:tc>
        <w:tc>
          <w:tcPr>
            <w:tcW w:w="6188" w:type="dxa"/>
          </w:tcPr>
          <w:p w14:paraId="679EC48B" w14:textId="60A1DA02" w:rsidR="00306068" w:rsidRPr="0032721E" w:rsidRDefault="00306068" w:rsidP="00F6599B">
            <w:pPr>
              <w:spacing w:line="278" w:lineRule="auto"/>
              <w:ind w:left="0"/>
              <w:rPr>
                <w:szCs w:val="20"/>
                <w:lang w:val="ro-RO"/>
              </w:rPr>
            </w:pPr>
            <w:r w:rsidRPr="0032721E">
              <w:rPr>
                <w:szCs w:val="20"/>
                <w:lang w:val="ro-RO"/>
              </w:rPr>
              <w:t xml:space="preserve">înseamnă </w:t>
            </w:r>
            <w:r w:rsidR="003070E3" w:rsidRPr="0032721E">
              <w:rPr>
                <w:szCs w:val="20"/>
                <w:lang w:val="ro-RO"/>
              </w:rPr>
              <w:t>mandatul</w:t>
            </w:r>
            <w:r w:rsidRPr="0032721E">
              <w:rPr>
                <w:szCs w:val="20"/>
                <w:lang w:val="ro-RO"/>
              </w:rPr>
              <w:t xml:space="preserve"> Administratorului în conformitate cu prevederile prezentului Contract;</w:t>
            </w:r>
            <w:r w:rsidR="00016A93" w:rsidRPr="0032721E">
              <w:rPr>
                <w:szCs w:val="20"/>
                <w:lang w:val="ro-RO"/>
              </w:rPr>
              <w:t xml:space="preserve"> </w:t>
            </w:r>
          </w:p>
        </w:tc>
      </w:tr>
      <w:tr w:rsidR="00525941" w:rsidRPr="00D711D8" w14:paraId="00BB2AA9" w14:textId="77777777" w:rsidTr="00603D02">
        <w:tc>
          <w:tcPr>
            <w:tcW w:w="2379" w:type="dxa"/>
          </w:tcPr>
          <w:p w14:paraId="4D6F42F4" w14:textId="334504D5" w:rsidR="00525941" w:rsidRPr="0032721E" w:rsidRDefault="00525941" w:rsidP="00F6599B">
            <w:pPr>
              <w:spacing w:line="278" w:lineRule="auto"/>
              <w:ind w:left="0"/>
              <w:rPr>
                <w:szCs w:val="20"/>
                <w:lang w:val="ro-RO"/>
              </w:rPr>
            </w:pPr>
            <w:r w:rsidRPr="0032721E">
              <w:rPr>
                <w:szCs w:val="20"/>
                <w:lang w:val="ro-RO"/>
              </w:rPr>
              <w:t>„</w:t>
            </w:r>
            <w:r w:rsidRPr="0032721E">
              <w:rPr>
                <w:b/>
                <w:bCs/>
                <w:szCs w:val="20"/>
                <w:lang w:val="ro-RO"/>
              </w:rPr>
              <w:t>Marja EBITDA”</w:t>
            </w:r>
            <w:r w:rsidRPr="0032721E">
              <w:rPr>
                <w:szCs w:val="20"/>
                <w:lang w:val="ro-RO"/>
              </w:rPr>
              <w:t>”</w:t>
            </w:r>
          </w:p>
        </w:tc>
        <w:tc>
          <w:tcPr>
            <w:tcW w:w="6188" w:type="dxa"/>
          </w:tcPr>
          <w:p w14:paraId="40686A19" w14:textId="770B43C5" w:rsidR="00525941" w:rsidRPr="0032721E" w:rsidRDefault="00525941" w:rsidP="00F6599B">
            <w:pPr>
              <w:spacing w:line="278" w:lineRule="auto"/>
              <w:ind w:left="0"/>
              <w:rPr>
                <w:szCs w:val="20"/>
                <w:lang w:val="ro-RO"/>
              </w:rPr>
            </w:pPr>
            <w:r w:rsidRPr="0032721E">
              <w:rPr>
                <w:szCs w:val="20"/>
                <w:lang w:val="ro-RO"/>
              </w:rPr>
              <w:t>înseamnă procentul reprezentat de EBITDA prin raportare la veniturile totale înregistrate;</w:t>
            </w:r>
          </w:p>
        </w:tc>
      </w:tr>
      <w:tr w:rsidR="0058351F" w:rsidRPr="00D711D8" w14:paraId="5DFD60E8" w14:textId="77777777" w:rsidTr="00603D02">
        <w:tc>
          <w:tcPr>
            <w:tcW w:w="2379" w:type="dxa"/>
          </w:tcPr>
          <w:p w14:paraId="3C2F0647" w14:textId="1A550115" w:rsidR="0058351F" w:rsidRPr="0032721E" w:rsidRDefault="00241277" w:rsidP="00F6599B">
            <w:pPr>
              <w:spacing w:line="278" w:lineRule="auto"/>
              <w:ind w:left="0"/>
              <w:rPr>
                <w:szCs w:val="20"/>
                <w:lang w:val="ro-RO"/>
              </w:rPr>
            </w:pPr>
            <w:r w:rsidRPr="0032721E">
              <w:rPr>
                <w:szCs w:val="20"/>
                <w:lang w:val="ro-RO"/>
              </w:rPr>
              <w:t>„</w:t>
            </w:r>
            <w:r w:rsidRPr="0032721E">
              <w:rPr>
                <w:b/>
                <w:bCs/>
                <w:szCs w:val="20"/>
                <w:lang w:val="ro-RO"/>
              </w:rPr>
              <w:t>Obligație Fiscală</w:t>
            </w:r>
            <w:r w:rsidRPr="0032721E">
              <w:rPr>
                <w:szCs w:val="20"/>
                <w:lang w:val="ro-RO"/>
              </w:rPr>
              <w:t>”</w:t>
            </w:r>
          </w:p>
        </w:tc>
        <w:tc>
          <w:tcPr>
            <w:tcW w:w="6188" w:type="dxa"/>
          </w:tcPr>
          <w:p w14:paraId="731093A7" w14:textId="1BFF7B97" w:rsidR="0058351F" w:rsidRPr="0032721E" w:rsidRDefault="00241277" w:rsidP="00F6599B">
            <w:pPr>
              <w:spacing w:line="278" w:lineRule="auto"/>
              <w:ind w:left="0"/>
              <w:rPr>
                <w:szCs w:val="20"/>
                <w:lang w:val="ro-RO"/>
              </w:rPr>
            </w:pPr>
            <w:r w:rsidRPr="0032721E">
              <w:rPr>
                <w:szCs w:val="20"/>
                <w:lang w:val="ro-RO"/>
              </w:rPr>
              <w:t>înseamnă orice impozit pe venit, impozit reținut la sursă și contribuție obligatorie de asigurare (sau echivalentele acestora în orice jurisdicție) pentru care Societatea este sau poate fi răspunzătoare (sau consideră în mod rezonabil că este sau poate fi răspunzătoare) ca urmare a semnării și executării acestui Contract</w:t>
            </w:r>
            <w:r w:rsidR="00016A93" w:rsidRPr="0032721E">
              <w:rPr>
                <w:szCs w:val="20"/>
                <w:lang w:val="ro-RO"/>
              </w:rPr>
              <w:t xml:space="preserve">; </w:t>
            </w:r>
          </w:p>
        </w:tc>
      </w:tr>
      <w:tr w:rsidR="00BF6251" w:rsidRPr="00D711D8" w14:paraId="130E8688" w14:textId="77777777" w:rsidTr="00603D02">
        <w:tc>
          <w:tcPr>
            <w:tcW w:w="2379" w:type="dxa"/>
          </w:tcPr>
          <w:p w14:paraId="5F3B494D" w14:textId="62A03980" w:rsidR="00BF6251" w:rsidRPr="0032721E" w:rsidRDefault="00BF6251" w:rsidP="00F6599B">
            <w:pPr>
              <w:spacing w:line="278" w:lineRule="auto"/>
              <w:ind w:left="0"/>
              <w:rPr>
                <w:szCs w:val="20"/>
                <w:lang w:val="ro-RO"/>
              </w:rPr>
            </w:pPr>
            <w:r w:rsidRPr="0032721E">
              <w:rPr>
                <w:szCs w:val="20"/>
                <w:lang w:val="ro-RO"/>
              </w:rPr>
              <w:t>„</w:t>
            </w:r>
            <w:r w:rsidRPr="0032721E">
              <w:rPr>
                <w:b/>
                <w:bCs/>
                <w:szCs w:val="20"/>
                <w:lang w:val="ro-RO"/>
              </w:rPr>
              <w:t>Regulamentul privind Abuzul de Piață</w:t>
            </w:r>
            <w:r w:rsidRPr="0032721E">
              <w:rPr>
                <w:szCs w:val="20"/>
                <w:lang w:val="ro-RO"/>
              </w:rPr>
              <w:t>”</w:t>
            </w:r>
          </w:p>
        </w:tc>
        <w:tc>
          <w:tcPr>
            <w:tcW w:w="6188" w:type="dxa"/>
          </w:tcPr>
          <w:p w14:paraId="0077E811" w14:textId="17D876FF" w:rsidR="00BF6251" w:rsidRPr="0032721E" w:rsidRDefault="00BF6251" w:rsidP="00F6599B">
            <w:pPr>
              <w:spacing w:line="278" w:lineRule="auto"/>
              <w:ind w:left="0"/>
              <w:rPr>
                <w:szCs w:val="20"/>
                <w:lang w:val="ro-RO"/>
              </w:rPr>
            </w:pPr>
            <w:r w:rsidRPr="0032721E">
              <w:rPr>
                <w:szCs w:val="20"/>
                <w:lang w:val="ro-RO"/>
              </w:rPr>
              <w:t>înseamnă Regulamentul (UE) nr. 596/2014 al Parlamentului European și al Consiliului din data de 16 aprilie 2014 privind abuzul de piață; și</w:t>
            </w:r>
          </w:p>
        </w:tc>
      </w:tr>
      <w:tr w:rsidR="00016A93" w:rsidRPr="00D711D8" w14:paraId="4AD9853E" w14:textId="77777777" w:rsidTr="00603D02">
        <w:tc>
          <w:tcPr>
            <w:tcW w:w="2379" w:type="dxa"/>
          </w:tcPr>
          <w:p w14:paraId="6F3FF189" w14:textId="57F18095" w:rsidR="00016A93" w:rsidRPr="0032721E" w:rsidRDefault="00016A93" w:rsidP="00016A93">
            <w:pPr>
              <w:spacing w:line="278" w:lineRule="auto"/>
              <w:ind w:left="0"/>
              <w:rPr>
                <w:szCs w:val="20"/>
                <w:lang w:val="ro-RO"/>
              </w:rPr>
            </w:pPr>
            <w:r w:rsidRPr="0032721E">
              <w:rPr>
                <w:szCs w:val="20"/>
                <w:lang w:val="ro-RO"/>
              </w:rPr>
              <w:t>„</w:t>
            </w:r>
            <w:r w:rsidRPr="0032721E">
              <w:rPr>
                <w:b/>
                <w:bCs/>
                <w:szCs w:val="20"/>
                <w:lang w:val="ro-RO"/>
              </w:rPr>
              <w:t>Societate din Grup</w:t>
            </w:r>
            <w:r w:rsidRPr="0032721E">
              <w:rPr>
                <w:szCs w:val="20"/>
                <w:lang w:val="ro-RO"/>
              </w:rPr>
              <w:t>”</w:t>
            </w:r>
          </w:p>
        </w:tc>
        <w:tc>
          <w:tcPr>
            <w:tcW w:w="6188" w:type="dxa"/>
          </w:tcPr>
          <w:p w14:paraId="032202FE" w14:textId="48F84D66" w:rsidR="00016A93" w:rsidRPr="0032721E" w:rsidRDefault="00016A93" w:rsidP="00F6599B">
            <w:pPr>
              <w:spacing w:line="278" w:lineRule="auto"/>
              <w:ind w:left="0"/>
              <w:rPr>
                <w:szCs w:val="20"/>
                <w:lang w:val="ro-RO"/>
              </w:rPr>
            </w:pPr>
            <w:r w:rsidRPr="0032721E">
              <w:rPr>
                <w:szCs w:val="20"/>
                <w:lang w:val="ro-RO"/>
              </w:rPr>
              <w:t>înseamnă Societatea</w:t>
            </w:r>
            <w:r w:rsidR="00970905" w:rsidRPr="0032721E">
              <w:rPr>
                <w:szCs w:val="20"/>
                <w:lang w:val="ro-RO"/>
              </w:rPr>
              <w:t xml:space="preserve"> și</w:t>
            </w:r>
            <w:r w:rsidRPr="0032721E">
              <w:rPr>
                <w:szCs w:val="20"/>
                <w:lang w:val="ro-RO"/>
              </w:rPr>
              <w:t xml:space="preserve"> filialele sale la diferite intervale de timp.</w:t>
            </w:r>
          </w:p>
        </w:tc>
      </w:tr>
    </w:tbl>
    <w:p w14:paraId="7BE74872" w14:textId="77777777" w:rsidR="005C398D" w:rsidRPr="0032721E" w:rsidRDefault="005C398D" w:rsidP="005C398D">
      <w:pPr>
        <w:pStyle w:val="Level2"/>
        <w:spacing w:before="120"/>
        <w:rPr>
          <w:i w:val="0"/>
          <w:iCs/>
          <w:lang w:val="ro-RO"/>
        </w:rPr>
      </w:pPr>
      <w:bookmarkStart w:id="16" w:name="_heading=h.76zfodln5ur8"/>
      <w:bookmarkStart w:id="17" w:name="_Toc21512432"/>
      <w:bookmarkEnd w:id="16"/>
      <w:r w:rsidRPr="0032721E">
        <w:rPr>
          <w:i w:val="0"/>
          <w:iCs/>
          <w:lang w:val="ro-RO"/>
        </w:rPr>
        <w:t>Cuvintele la singular vor include și pluralul și viceversa. Cuvintele de genul masculin vor include și genul feminin, iar cuvintele la genul feminin vor include și genul masculin. Referirile la orice persoană vor fi de asemenea înțelese ca referiri la succesorii și cesionarii acesteia.</w:t>
      </w:r>
      <w:bookmarkEnd w:id="17"/>
    </w:p>
    <w:p w14:paraId="72D33585" w14:textId="77777777" w:rsidR="005C398D" w:rsidRPr="0032721E" w:rsidRDefault="005C398D" w:rsidP="005C398D">
      <w:pPr>
        <w:pStyle w:val="Level2"/>
        <w:rPr>
          <w:i w:val="0"/>
          <w:iCs/>
          <w:lang w:val="ro-RO"/>
        </w:rPr>
      </w:pPr>
      <w:bookmarkStart w:id="18" w:name="_Toc21512433"/>
      <w:r w:rsidRPr="0032721E">
        <w:rPr>
          <w:i w:val="0"/>
          <w:iCs/>
          <w:lang w:val="ro-RO"/>
        </w:rPr>
        <w:t>Titlurile din prezentul Contract sunt doar pentru facilitarea referinței și nu afectează în niciun fel înțelesul, formularea sau interpretarea oricărei prevederi a prezentului Contract.</w:t>
      </w:r>
      <w:bookmarkEnd w:id="18"/>
    </w:p>
    <w:p w14:paraId="2BB9361D" w14:textId="77777777" w:rsidR="005C398D" w:rsidRPr="0032721E" w:rsidRDefault="005C398D" w:rsidP="005C398D">
      <w:pPr>
        <w:pStyle w:val="Level2"/>
        <w:rPr>
          <w:i w:val="0"/>
          <w:iCs/>
          <w:lang w:val="ro-RO"/>
        </w:rPr>
      </w:pPr>
      <w:bookmarkStart w:id="19" w:name="_Toc21512434"/>
      <w:r w:rsidRPr="0032721E">
        <w:rPr>
          <w:i w:val="0"/>
          <w:iCs/>
          <w:lang w:val="ro-RO"/>
        </w:rPr>
        <w:t>Trimiterile la preambul, expuneri, clauze și anexe sunt la preambulul, expunerile, clauzele și anexele la prezentul Contract, dacă nu se precizează altfel; preambulul și expunerile prezentului Contract și anexele identificate în prezentul Contract fac parte integrantă a prezentului Contract și au aceeași forță și efecte ca și cum ar fi incluse în cuprinsul prezentului Contract, iar trimiterile la prezentul Contract includ anexele la acesta.</w:t>
      </w:r>
      <w:bookmarkEnd w:id="19"/>
    </w:p>
    <w:p w14:paraId="7B5DC7AE" w14:textId="77777777" w:rsidR="005C398D" w:rsidRPr="0032721E" w:rsidRDefault="005C398D" w:rsidP="005C398D">
      <w:pPr>
        <w:pStyle w:val="Level2"/>
        <w:rPr>
          <w:i w:val="0"/>
          <w:iCs/>
          <w:lang w:val="ro-RO"/>
        </w:rPr>
      </w:pPr>
      <w:bookmarkStart w:id="20" w:name="_Toc21512435"/>
      <w:r w:rsidRPr="0032721E">
        <w:rPr>
          <w:i w:val="0"/>
          <w:iCs/>
          <w:lang w:val="ro-RO"/>
        </w:rPr>
        <w:t>Trimiterile la un contract sau document sunt înțelese ca trimiteri la respectivul contract sau document așa cum este în mod corespunzător modificat, completat, actualizat, reîntocmit sau novat la anumite intervale.</w:t>
      </w:r>
      <w:bookmarkEnd w:id="20"/>
    </w:p>
    <w:p w14:paraId="57C2538C" w14:textId="77777777" w:rsidR="005C398D" w:rsidRPr="0032721E" w:rsidRDefault="005C398D" w:rsidP="005C398D">
      <w:pPr>
        <w:pStyle w:val="Level2"/>
        <w:rPr>
          <w:i w:val="0"/>
          <w:iCs/>
          <w:lang w:val="ro-RO"/>
        </w:rPr>
      </w:pPr>
      <w:bookmarkStart w:id="21" w:name="_Toc21512436"/>
      <w:r w:rsidRPr="0032721E">
        <w:rPr>
          <w:i w:val="0"/>
          <w:iCs/>
          <w:lang w:val="ro-RO"/>
        </w:rPr>
        <w:t>Orice trimitere la „scris” sau „în scris” include orice formă neperisabilă de reproducere vizibilă a cuvintelor și va include comunicarea prin e-mail în măsura în care este menționat în mod expres.</w:t>
      </w:r>
      <w:bookmarkEnd w:id="21"/>
    </w:p>
    <w:p w14:paraId="550C0D15" w14:textId="77777777" w:rsidR="005C398D" w:rsidRPr="0032721E" w:rsidRDefault="005C398D" w:rsidP="005C398D">
      <w:pPr>
        <w:pStyle w:val="Level2"/>
        <w:rPr>
          <w:i w:val="0"/>
          <w:iCs/>
          <w:lang w:val="ro-RO"/>
        </w:rPr>
      </w:pPr>
      <w:bookmarkStart w:id="22" w:name="_Toc21512437"/>
      <w:r w:rsidRPr="0032721E">
        <w:rPr>
          <w:i w:val="0"/>
          <w:iCs/>
          <w:lang w:val="ro-RO"/>
        </w:rPr>
        <w:t>Cuvintele “alt”, “include” și “inclusiv” nu presupun limitări de niciun fel.</w:t>
      </w:r>
      <w:bookmarkEnd w:id="22"/>
    </w:p>
    <w:p w14:paraId="4A5EB5B2" w14:textId="77777777" w:rsidR="005C398D" w:rsidRPr="0032721E" w:rsidRDefault="005C398D" w:rsidP="005C398D">
      <w:pPr>
        <w:pStyle w:val="Level2"/>
        <w:rPr>
          <w:i w:val="0"/>
          <w:iCs/>
          <w:lang w:val="ro-RO"/>
        </w:rPr>
      </w:pPr>
      <w:bookmarkStart w:id="23" w:name="_Toc21512438"/>
      <w:r w:rsidRPr="0032721E">
        <w:rPr>
          <w:i w:val="0"/>
          <w:iCs/>
          <w:lang w:val="ro-RO"/>
        </w:rPr>
        <w:lastRenderedPageBreak/>
        <w:t>Orice trimitere la „cunoștințe” în prezentul Contract va fi interpretată ca fiind la cunoștințele efective, excluzând prin urmare, în mod expres, trimiterea la situații în care Părțile ar fi trebuit să cunoască sau ar fi putut cere accesul la respectivele informații.</w:t>
      </w:r>
      <w:bookmarkEnd w:id="23"/>
    </w:p>
    <w:bookmarkStart w:id="24" w:name="_heading=h.lxw69jbjppl2"/>
    <w:bookmarkStart w:id="25" w:name="_Ref23771770"/>
    <w:bookmarkEnd w:id="24"/>
    <w:p w14:paraId="1557C5FD" w14:textId="77777777" w:rsidR="00F6599B" w:rsidRPr="0032721E" w:rsidRDefault="00A43D71" w:rsidP="0058351F">
      <w:pPr>
        <w:pStyle w:val="Level1"/>
        <w:rPr>
          <w:lang w:val="ro-RO"/>
        </w:rPr>
      </w:pPr>
      <w:sdt>
        <w:sdtPr>
          <w:rPr>
            <w:rFonts w:eastAsia="Georgia"/>
            <w:lang w:val="ro-RO"/>
          </w:rPr>
          <w:tag w:val="goog_rdk_2"/>
          <w:id w:val="-1947228096"/>
        </w:sdtPr>
        <w:sdtEndPr/>
        <w:sdtContent>
          <w:r w:rsidR="00F6599B" w:rsidRPr="0032721E">
            <w:rPr>
              <w:lang w:val="ro-RO"/>
            </w:rPr>
            <w:t>Atribuții</w:t>
          </w:r>
        </w:sdtContent>
      </w:sdt>
      <w:bookmarkEnd w:id="25"/>
    </w:p>
    <w:p w14:paraId="0D2CF832" w14:textId="77777777" w:rsidR="00943953" w:rsidRPr="0032721E" w:rsidRDefault="00943953" w:rsidP="00943953">
      <w:pPr>
        <w:pStyle w:val="Level2"/>
        <w:rPr>
          <w:rFonts w:eastAsia="Georgia"/>
          <w:i w:val="0"/>
          <w:iCs/>
          <w:lang w:val="ro-RO"/>
        </w:rPr>
      </w:pPr>
      <w:bookmarkStart w:id="26" w:name="_heading=h.4loxu4j92rr4"/>
      <w:bookmarkStart w:id="27" w:name="_heading=h.d2nskz7f18ze"/>
      <w:bookmarkEnd w:id="26"/>
      <w:bookmarkEnd w:id="27"/>
      <w:r w:rsidRPr="0032721E">
        <w:rPr>
          <w:rFonts w:eastAsia="Georgia"/>
          <w:i w:val="0"/>
          <w:iCs/>
          <w:lang w:val="ro-RO"/>
        </w:rPr>
        <w:t>Administratorul va exercita Mandatul prin intermediul Reprezentantului Permanent, iar prevederile acestui Contract vor fi citite și interpretate ca aplicându-se Reprezentantului Permanent în aceeași măsură în care i se aplică Administratorului. Reprezentantul Permanent este supus acelorași condiții și obligații și are aceeași răspundere civilă și penală ca un administrator persoană fizică, care acționează în nume propriu, fără ca acest lucru să înlăture răspunderea Administratorului sau să micșoreze răspunderea solidară.</w:t>
      </w:r>
    </w:p>
    <w:p w14:paraId="0D298F79" w14:textId="3580D125" w:rsidR="00F6599B" w:rsidRPr="0032721E" w:rsidRDefault="00F6599B" w:rsidP="0058351F">
      <w:pPr>
        <w:pStyle w:val="Level2"/>
        <w:rPr>
          <w:rFonts w:eastAsia="Georgia"/>
          <w:i w:val="0"/>
          <w:iCs/>
          <w:lang w:val="ro-RO"/>
        </w:rPr>
      </w:pPr>
      <w:r w:rsidRPr="0032721E">
        <w:rPr>
          <w:rFonts w:eastAsia="Georgia"/>
          <w:i w:val="0"/>
          <w:iCs/>
          <w:lang w:val="ro-RO"/>
        </w:rPr>
        <w:t>Pe durata Mandatului, Administratorul:</w:t>
      </w:r>
    </w:p>
    <w:p w14:paraId="0E71BA93" w14:textId="79308B4A" w:rsidR="00F6599B" w:rsidRPr="0032721E" w:rsidRDefault="00F6599B" w:rsidP="0058351F">
      <w:pPr>
        <w:pStyle w:val="Level3"/>
        <w:rPr>
          <w:rFonts w:eastAsia="Georgia"/>
          <w:lang w:val="ro-RO"/>
        </w:rPr>
      </w:pPr>
      <w:r w:rsidRPr="0032721E">
        <w:rPr>
          <w:lang w:val="ro-RO"/>
        </w:rPr>
        <w:t xml:space="preserve">va acționa în calitate de Administrator al Societății, inclusiv cu privire la atribuțiile incluse în </w:t>
      </w:r>
      <w:r w:rsidR="00793F82" w:rsidRPr="0032721E">
        <w:rPr>
          <w:lang w:val="ro-RO"/>
        </w:rPr>
        <w:t xml:space="preserve">Clauza </w:t>
      </w:r>
      <w:r w:rsidR="004B03E7" w:rsidRPr="0032721E">
        <w:rPr>
          <w:lang w:val="ro-RO"/>
        </w:rPr>
        <w:fldChar w:fldCharType="begin"/>
      </w:r>
      <w:r w:rsidR="004B03E7" w:rsidRPr="0032721E">
        <w:rPr>
          <w:lang w:val="ro-RO"/>
        </w:rPr>
        <w:instrText xml:space="preserve"> REF _Ref23776806 \r \h </w:instrText>
      </w:r>
      <w:r w:rsidR="004B03E7" w:rsidRPr="0032721E">
        <w:rPr>
          <w:lang w:val="ro-RO"/>
        </w:rPr>
      </w:r>
      <w:r w:rsidR="004B03E7" w:rsidRPr="0032721E">
        <w:rPr>
          <w:lang w:val="ro-RO"/>
        </w:rPr>
        <w:fldChar w:fldCharType="separate"/>
      </w:r>
      <w:r w:rsidR="00A219B9" w:rsidRPr="0032721E">
        <w:rPr>
          <w:cs/>
          <w:lang w:val="ro-RO"/>
        </w:rPr>
        <w:t>‎</w:t>
      </w:r>
      <w:r w:rsidR="00A219B9" w:rsidRPr="0032721E">
        <w:rPr>
          <w:lang w:val="ro-RO"/>
        </w:rPr>
        <w:t>2.2</w:t>
      </w:r>
      <w:r w:rsidR="004B03E7" w:rsidRPr="0032721E">
        <w:rPr>
          <w:lang w:val="ro-RO"/>
        </w:rPr>
        <w:fldChar w:fldCharType="end"/>
      </w:r>
      <w:r w:rsidRPr="0032721E">
        <w:rPr>
          <w:lang w:val="ro-RO"/>
        </w:rPr>
        <w:t xml:space="preserve"> </w:t>
      </w:r>
      <w:r w:rsidR="00793F82" w:rsidRPr="0032721E">
        <w:rPr>
          <w:lang w:val="ro-RO"/>
        </w:rPr>
        <w:t>de mai jos</w:t>
      </w:r>
      <w:r w:rsidRPr="0032721E">
        <w:rPr>
          <w:lang w:val="ro-RO"/>
        </w:rPr>
        <w:t>;</w:t>
      </w:r>
    </w:p>
    <w:p w14:paraId="3C0F53EC" w14:textId="77777777" w:rsidR="00F6599B" w:rsidRPr="0032721E" w:rsidRDefault="00F6599B" w:rsidP="0058351F">
      <w:pPr>
        <w:pStyle w:val="Level3"/>
        <w:rPr>
          <w:lang w:val="ro-RO"/>
        </w:rPr>
      </w:pPr>
      <w:r w:rsidRPr="0032721E">
        <w:rPr>
          <w:lang w:val="ro-RO"/>
        </w:rPr>
        <w:t>va respecta actul constitutiv al Societății (astfel cum este modificat la diferite intervale de timp) și orice alte reglementări, politici sau coduri de conduită aplicabile acestuia și oricăror comitete și/sau organe ale Societății din care face parte;</w:t>
      </w:r>
    </w:p>
    <w:p w14:paraId="33135941" w14:textId="77777777" w:rsidR="00F6599B" w:rsidRPr="0032721E" w:rsidRDefault="00F6599B" w:rsidP="0058351F">
      <w:pPr>
        <w:pStyle w:val="Level3"/>
        <w:rPr>
          <w:lang w:val="ro-RO"/>
        </w:rPr>
      </w:pPr>
      <w:r w:rsidRPr="0032721E">
        <w:rPr>
          <w:lang w:val="ro-RO"/>
        </w:rPr>
        <w:t>va respecta orice obligații legale, fiduciare sau de drept comun aplicabile Societății;</w:t>
      </w:r>
    </w:p>
    <w:p w14:paraId="0853E843" w14:textId="77777777" w:rsidR="00F6599B" w:rsidRPr="0032721E" w:rsidRDefault="00F6599B" w:rsidP="0058351F">
      <w:pPr>
        <w:pStyle w:val="Level3"/>
        <w:rPr>
          <w:lang w:val="ro-RO"/>
        </w:rPr>
      </w:pPr>
      <w:r w:rsidRPr="0032721E">
        <w:rPr>
          <w:lang w:val="ro-RO"/>
        </w:rPr>
        <w:t>nu va face nimic care să determine decăderea sa din dreptul de a avea calitatea de administrator al Societății;</w:t>
      </w:r>
    </w:p>
    <w:p w14:paraId="1601F70F" w14:textId="77777777" w:rsidR="00F6599B" w:rsidRPr="0032721E" w:rsidRDefault="00F6599B" w:rsidP="0058351F">
      <w:pPr>
        <w:pStyle w:val="Level3"/>
        <w:rPr>
          <w:lang w:val="ro-RO"/>
        </w:rPr>
      </w:pPr>
      <w:r w:rsidRPr="0032721E">
        <w:rPr>
          <w:lang w:val="ro-RO"/>
        </w:rPr>
        <w:t>va face acele lucruri care sunt rezonabile și necesare pentru a asigura respectarea de către acesta și de către Societate a oricăror legi, regulamente și statute aplicabile;</w:t>
      </w:r>
    </w:p>
    <w:p w14:paraId="646FAE13" w14:textId="3E4C0FA3" w:rsidR="00F6599B" w:rsidRPr="0032721E" w:rsidRDefault="00F6599B" w:rsidP="0058351F">
      <w:pPr>
        <w:pStyle w:val="Level3"/>
        <w:rPr>
          <w:lang w:val="ro-RO"/>
        </w:rPr>
      </w:pPr>
      <w:r w:rsidRPr="0032721E">
        <w:rPr>
          <w:lang w:val="ro-RO"/>
        </w:rPr>
        <w:t>va respecta politica și procedurile aferente ale Societății privind combaterea corupției, operațiunilor de spălare de bani și a mitei;</w:t>
      </w:r>
    </w:p>
    <w:p w14:paraId="41AF3F9A" w14:textId="1EBFD85C" w:rsidR="005D17F6" w:rsidRPr="0032721E" w:rsidRDefault="005D17F6" w:rsidP="005D17F6">
      <w:pPr>
        <w:pStyle w:val="Level3"/>
        <w:rPr>
          <w:lang w:val="ro-RO"/>
        </w:rPr>
      </w:pPr>
      <w:r w:rsidRPr="0032721E">
        <w:rPr>
          <w:lang w:val="ro-RO"/>
        </w:rPr>
        <w:t>va face acele lucruri care sunt rezonabile și necesare pentru a asigura respectarea de către acesta și de către Societate a Regulamentului privind Abuzul de Piață, a Codului de Guvernanță Corporativă aplicabil societăților ale căror instrumente financiare sunt tranzacționate pe sistemul multilateral de tranzacționare al Bursei de Valori București, precum și a oricăror alte legi, regulamente și statute;</w:t>
      </w:r>
    </w:p>
    <w:p w14:paraId="7B27DE45" w14:textId="77777777" w:rsidR="005D17F6" w:rsidRPr="0032721E" w:rsidRDefault="005D17F6" w:rsidP="005D17F6">
      <w:pPr>
        <w:pStyle w:val="Level3"/>
        <w:rPr>
          <w:lang w:val="ro-RO"/>
        </w:rPr>
      </w:pPr>
      <w:bookmarkStart w:id="28" w:name="a612191"/>
      <w:r w:rsidRPr="0032721E">
        <w:rPr>
          <w:lang w:val="ro-RO"/>
        </w:rPr>
        <w:t>va respecta toate cerințele, recomandările sau reglementările, astfel cum sunt modificate la diferite intervale de timp, ale ASF, Bursei de Valori București S.A., Regulamentul privind Abuzul de Piață și orice reglementare aplicabilă în mod direct în baza respectivelor reglementări sau reglementare aplicabilă emisă de autorități de reglementare relevante pentru Societate și ale oricărui cod de conduită, ale oricăror politici sau manuale de proceduri emise de Societate (astfel cum sunt modificate la diferite intervale de timp) referitoare la activitatea Societății;</w:t>
      </w:r>
      <w:bookmarkEnd w:id="28"/>
    </w:p>
    <w:p w14:paraId="4386E96A" w14:textId="77777777" w:rsidR="005D17F6" w:rsidRPr="0032721E" w:rsidRDefault="005D17F6" w:rsidP="005D17F6">
      <w:pPr>
        <w:pStyle w:val="Level3"/>
        <w:rPr>
          <w:lang w:val="ro-RO"/>
        </w:rPr>
      </w:pPr>
      <w:r w:rsidRPr="0032721E">
        <w:rPr>
          <w:lang w:val="ro-RO"/>
        </w:rPr>
        <w:t>nu va comite sau încerca să comită infracțiunea de utilizare de informații privilegiate și nici nu va încălca Articolele 14, 15 sau 19 din Regulamentul privind Abuzul de Piață;</w:t>
      </w:r>
    </w:p>
    <w:p w14:paraId="2B75EE83" w14:textId="0A4D8529" w:rsidR="00F6599B" w:rsidRPr="0032721E" w:rsidRDefault="00943953" w:rsidP="0058351F">
      <w:pPr>
        <w:pStyle w:val="Level3"/>
        <w:rPr>
          <w:lang w:val="ro-RO"/>
        </w:rPr>
      </w:pPr>
      <w:r w:rsidRPr="0032721E">
        <w:rPr>
          <w:lang w:val="ro-RO"/>
        </w:rPr>
        <w:t xml:space="preserve">va aloca suficient de mult timp, atenție și abilități pentru activitatea Societății, după cum este necesar pentru îndeplinirea corespunzătoare și eficace a atribuțiilor și responsabilităților sale în baza prezentului Contract și ale oricăror alte legi, regulamente, statute, politici sau coduri de conduită aplicabile; Reprezentantul Permanent va fi singurul responsabil de organizarea programului său astfel încât să faciliteze îndeplinirea mandatului său în conformitate cu prevederile prezentului Contract și va organiza orice plecare sau absență a sa astfel încât să se asigure că activitatea Societății nu este afectată în vreun mod pe perioada oricărei astfel de plecări sau absențe; </w:t>
      </w:r>
    </w:p>
    <w:p w14:paraId="664BE8BC" w14:textId="60CD6CEC" w:rsidR="00F6599B" w:rsidRPr="0032721E" w:rsidRDefault="00F6599B" w:rsidP="0058351F">
      <w:pPr>
        <w:pStyle w:val="Level3"/>
        <w:rPr>
          <w:lang w:val="ro-RO"/>
        </w:rPr>
      </w:pPr>
      <w:r w:rsidRPr="0032721E">
        <w:rPr>
          <w:lang w:val="ro-RO"/>
        </w:rPr>
        <w:lastRenderedPageBreak/>
        <w:t xml:space="preserve">va exercita </w:t>
      </w:r>
      <w:r w:rsidR="00BA3F1A" w:rsidRPr="00BA3F1A">
        <w:rPr>
          <w:lang w:val="ro-RO"/>
        </w:rPr>
        <w:t>competențele și va îndeplini sarcinile prevăzute de Legea Societăților și de actul constitutiv al Societășii, precum și cele stabilite de Adunarea Generală, cu loialitate și diligență</w:t>
      </w:r>
      <w:r w:rsidRPr="0032721E">
        <w:rPr>
          <w:lang w:val="ro-RO"/>
        </w:rPr>
        <w:t>;</w:t>
      </w:r>
    </w:p>
    <w:p w14:paraId="07DD56EE" w14:textId="77777777" w:rsidR="00F6599B" w:rsidRPr="0032721E" w:rsidRDefault="00F6599B" w:rsidP="0058351F">
      <w:pPr>
        <w:pStyle w:val="Level3"/>
        <w:rPr>
          <w:lang w:val="ro-RO"/>
        </w:rPr>
      </w:pPr>
      <w:r w:rsidRPr="0032721E">
        <w:rPr>
          <w:lang w:val="ro-RO"/>
        </w:rPr>
        <w:t>va întocmi cu promptitudine rapoartele legate de activitățile Societății cu privire la chestiunile și la datele prevăzute în mod rezonabil în actul constitutiv al Societății (astfel cum este modificat la diferite intervale de timp), de orice cod de conduită, politică sau manual de proceduri emise de Societate (astfel cum sunt modificate la diferite intervale de timp) și de orice alte reglementări, politici sau coduri de conduită aplicabile;</w:t>
      </w:r>
    </w:p>
    <w:p w14:paraId="515C8B3A" w14:textId="77777777" w:rsidR="00F6599B" w:rsidRPr="0032721E" w:rsidRDefault="00F6599B" w:rsidP="0058351F">
      <w:pPr>
        <w:pStyle w:val="Level3"/>
        <w:rPr>
          <w:lang w:val="ro-RO"/>
        </w:rPr>
      </w:pPr>
      <w:r w:rsidRPr="0032721E">
        <w:rPr>
          <w:lang w:val="ro-RO"/>
        </w:rPr>
        <w:t>va raporta propriile sale fapte ilicite și orice fapt ilicit sau propuneri de săvârșire de fapte ilicite ale oricărui alt angajat sau administrator al Societății imediat ce ia cunoștință de acestea;</w:t>
      </w:r>
    </w:p>
    <w:p w14:paraId="665614B2" w14:textId="5BC00BB1" w:rsidR="00F6599B" w:rsidRPr="0032721E" w:rsidRDefault="00F6599B" w:rsidP="0058351F">
      <w:pPr>
        <w:pStyle w:val="Level3"/>
        <w:rPr>
          <w:lang w:val="ro-RO"/>
        </w:rPr>
      </w:pPr>
      <w:r w:rsidRPr="0032721E">
        <w:rPr>
          <w:lang w:val="ro-RO"/>
        </w:rPr>
        <w:t xml:space="preserve">va acționa cu grija și va acționa cu diligența de care orice profesionist rezonabil și prudent ar da dovada în procesul luării unor decizii de afaceri informate, inclusiv va acționa cu </w:t>
      </w:r>
      <w:r w:rsidR="007A3A93" w:rsidRPr="0032721E">
        <w:rPr>
          <w:lang w:val="ro-RO"/>
        </w:rPr>
        <w:t>B</w:t>
      </w:r>
      <w:r w:rsidRPr="0032721E">
        <w:rPr>
          <w:lang w:val="ro-RO"/>
        </w:rPr>
        <w:t>ună-credință și va depune toate eforturile pentru a promova, proteja, dezvolta și extinde activitatea Societății și a oricărei Societăți din Grup;</w:t>
      </w:r>
    </w:p>
    <w:p w14:paraId="0F64EEB2" w14:textId="77777777" w:rsidR="00F6599B" w:rsidRPr="0032721E" w:rsidRDefault="00F6599B" w:rsidP="0058351F">
      <w:pPr>
        <w:pStyle w:val="Level3"/>
        <w:rPr>
          <w:lang w:val="ro-RO"/>
        </w:rPr>
      </w:pPr>
      <w:r w:rsidRPr="0032721E">
        <w:rPr>
          <w:lang w:val="ro-RO"/>
        </w:rPr>
        <w:t>va fi de acord cu monitorizarea și înregistrarea de către Societate a oricărei utilizări de către acesta a sistemelor de comunicații electronice ale Societății în scopul asigurării respectării regulilor Societății și în scopuri de afaceri legitime; și</w:t>
      </w:r>
    </w:p>
    <w:p w14:paraId="2E25EA12" w14:textId="77777777" w:rsidR="00F6599B" w:rsidRPr="0032721E" w:rsidRDefault="00F6599B" w:rsidP="0058351F">
      <w:pPr>
        <w:pStyle w:val="Level3"/>
        <w:rPr>
          <w:lang w:val="ro-RO"/>
        </w:rPr>
      </w:pPr>
      <w:r w:rsidRPr="0032721E">
        <w:rPr>
          <w:lang w:val="ro-RO"/>
        </w:rPr>
        <w:t>va respecta orice politică privind sistemele de comunicații electronice care poate fi emisă de Societate la diferite intervale de timp.</w:t>
      </w:r>
    </w:p>
    <w:p w14:paraId="127376E4" w14:textId="0A71C478" w:rsidR="00793F82" w:rsidRPr="0032721E" w:rsidRDefault="00793F82" w:rsidP="0058351F">
      <w:pPr>
        <w:pStyle w:val="Level2"/>
        <w:rPr>
          <w:rFonts w:eastAsia="Georgia"/>
          <w:i w:val="0"/>
          <w:iCs/>
          <w:lang w:val="ro-RO"/>
        </w:rPr>
      </w:pPr>
      <w:bookmarkStart w:id="29" w:name="_heading=h.mlrzzkjua311"/>
      <w:bookmarkStart w:id="30" w:name="_Ref23776806"/>
      <w:bookmarkEnd w:id="29"/>
      <w:r w:rsidRPr="0032721E">
        <w:rPr>
          <w:rFonts w:eastAsia="Georgia"/>
          <w:i w:val="0"/>
          <w:iCs/>
          <w:lang w:val="ro-RO"/>
        </w:rPr>
        <w:t>Atribuții specifice</w:t>
      </w:r>
      <w:bookmarkEnd w:id="30"/>
    </w:p>
    <w:p w14:paraId="498AD6DB" w14:textId="246C2690" w:rsidR="00793F82" w:rsidRPr="0032721E" w:rsidRDefault="009A444A" w:rsidP="00793F82">
      <w:pPr>
        <w:pStyle w:val="Body2"/>
        <w:rPr>
          <w:rFonts w:eastAsia="Georgia"/>
          <w:lang w:val="ro-RO"/>
        </w:rPr>
      </w:pPr>
      <w:r w:rsidRPr="0032721E">
        <w:rPr>
          <w:lang w:val="ro-RO"/>
        </w:rPr>
        <w:t xml:space="preserve">Cu excepția aspectelor rezervate de </w:t>
      </w:r>
      <w:r w:rsidRPr="0032721E">
        <w:rPr>
          <w:rFonts w:eastAsia="Georgia"/>
          <w:lang w:val="ro-RO"/>
        </w:rPr>
        <w:t xml:space="preserve">actul constitutiv al Societății (astfel cum este modificat </w:t>
      </w:r>
      <w:r w:rsidRPr="0032721E">
        <w:rPr>
          <w:lang w:val="ro-RO"/>
        </w:rPr>
        <w:t xml:space="preserve">la diferite intervale de timp) sau de Legea Societăților în competența Adunării Generale, </w:t>
      </w:r>
      <w:r w:rsidR="00033CED" w:rsidRPr="0032721E">
        <w:rPr>
          <w:lang w:val="ro-RO"/>
        </w:rPr>
        <w:t>A</w:t>
      </w:r>
      <w:r w:rsidRPr="0032721E">
        <w:rPr>
          <w:lang w:val="ro-RO"/>
        </w:rPr>
        <w:t>dministratorul va avea următoarele atribuții</w:t>
      </w:r>
      <w:r w:rsidR="00793F82" w:rsidRPr="0032721E">
        <w:rPr>
          <w:rFonts w:eastAsia="Georgia"/>
          <w:lang w:val="ro-RO"/>
        </w:rPr>
        <w:t>:</w:t>
      </w:r>
    </w:p>
    <w:p w14:paraId="319222CC" w14:textId="46C22AD3" w:rsidR="009A444A" w:rsidRPr="0032721E" w:rsidRDefault="009A444A" w:rsidP="00033CED">
      <w:pPr>
        <w:pStyle w:val="Level3"/>
        <w:rPr>
          <w:lang w:val="ro-RO"/>
        </w:rPr>
      </w:pPr>
      <w:r w:rsidRPr="0032721E">
        <w:rPr>
          <w:lang w:val="ro-RO"/>
        </w:rPr>
        <w:t>aprob</w:t>
      </w:r>
      <w:r w:rsidR="00033CED" w:rsidRPr="0032721E">
        <w:rPr>
          <w:lang w:val="ro-RO"/>
        </w:rPr>
        <w:t>area</w:t>
      </w:r>
      <w:r w:rsidRPr="0032721E">
        <w:rPr>
          <w:lang w:val="ro-RO"/>
        </w:rPr>
        <w:t xml:space="preserve"> organigra</w:t>
      </w:r>
      <w:r w:rsidR="00033CED" w:rsidRPr="0032721E">
        <w:rPr>
          <w:lang w:val="ro-RO"/>
        </w:rPr>
        <w:t>mei</w:t>
      </w:r>
      <w:r w:rsidRPr="0032721E">
        <w:rPr>
          <w:lang w:val="ro-RO"/>
        </w:rPr>
        <w:t xml:space="preserve"> și, </w:t>
      </w:r>
      <w:r w:rsidR="00FA2592" w:rsidRPr="0032721E">
        <w:rPr>
          <w:lang w:val="ro-RO"/>
        </w:rPr>
        <w:t>așa</w:t>
      </w:r>
      <w:r w:rsidR="00BF6CDB" w:rsidRPr="0032721E">
        <w:rPr>
          <w:lang w:val="ro-RO"/>
        </w:rPr>
        <w:t xml:space="preserve"> cum</w:t>
      </w:r>
      <w:r w:rsidRPr="0032721E">
        <w:rPr>
          <w:lang w:val="ro-RO"/>
        </w:rPr>
        <w:t xml:space="preserve"> este aprobat prin bugetul de personal, </w:t>
      </w:r>
      <w:r w:rsidR="00033CED" w:rsidRPr="0032721E">
        <w:rPr>
          <w:lang w:val="ro-RO"/>
        </w:rPr>
        <w:t>aprobarea</w:t>
      </w:r>
      <w:r w:rsidRPr="0032721E">
        <w:rPr>
          <w:lang w:val="ro-RO"/>
        </w:rPr>
        <w:t xml:space="preserve"> încheier</w:t>
      </w:r>
      <w:r w:rsidR="00033CED" w:rsidRPr="0032721E">
        <w:rPr>
          <w:lang w:val="ro-RO"/>
        </w:rPr>
        <w:t>ii</w:t>
      </w:r>
      <w:r w:rsidRPr="0032721E">
        <w:rPr>
          <w:lang w:val="ro-RO"/>
        </w:rPr>
        <w:t>, modific</w:t>
      </w:r>
      <w:r w:rsidR="00033CED" w:rsidRPr="0032721E">
        <w:rPr>
          <w:lang w:val="ro-RO"/>
        </w:rPr>
        <w:t xml:space="preserve">ării </w:t>
      </w:r>
      <w:r w:rsidRPr="0032721E">
        <w:rPr>
          <w:lang w:val="ro-RO"/>
        </w:rPr>
        <w:t>sau încet</w:t>
      </w:r>
      <w:r w:rsidR="00033CED" w:rsidRPr="0032721E">
        <w:rPr>
          <w:lang w:val="ro-RO"/>
        </w:rPr>
        <w:t>ării</w:t>
      </w:r>
      <w:r w:rsidRPr="0032721E">
        <w:rPr>
          <w:lang w:val="ro-RO"/>
        </w:rPr>
        <w:t xml:space="preserve"> unor contracte de muncă;</w:t>
      </w:r>
    </w:p>
    <w:p w14:paraId="23705D24" w14:textId="69C4A170" w:rsidR="009A444A" w:rsidRPr="0032721E" w:rsidRDefault="009A444A" w:rsidP="00033CED">
      <w:pPr>
        <w:pStyle w:val="Level3"/>
        <w:rPr>
          <w:lang w:val="ro-RO"/>
        </w:rPr>
      </w:pPr>
      <w:r w:rsidRPr="0032721E">
        <w:rPr>
          <w:lang w:val="ro-RO"/>
        </w:rPr>
        <w:t>coordonarea redactării planurilor de afaceri, a bugetelor anuale ale Societății</w:t>
      </w:r>
      <w:r w:rsidR="00943953" w:rsidRPr="0032721E">
        <w:rPr>
          <w:lang w:val="ro-RO"/>
        </w:rPr>
        <w:t xml:space="preserve"> și a Societăților din Grup,</w:t>
      </w:r>
      <w:r w:rsidRPr="0032721E">
        <w:rPr>
          <w:lang w:val="ro-RO"/>
        </w:rPr>
        <w:t xml:space="preserve"> și a oricăror modificări la aceste documente;</w:t>
      </w:r>
    </w:p>
    <w:p w14:paraId="28B1E36E" w14:textId="1C0602EF" w:rsidR="009A444A" w:rsidRPr="0032721E" w:rsidRDefault="009A444A" w:rsidP="00033CED">
      <w:pPr>
        <w:pStyle w:val="Level3"/>
        <w:rPr>
          <w:lang w:val="ro-RO"/>
        </w:rPr>
      </w:pPr>
      <w:r w:rsidRPr="0032721E">
        <w:rPr>
          <w:lang w:val="ro-RO"/>
        </w:rPr>
        <w:t>conceperea de planuri pentru creșterea profitului operațional și dezvoltarea afacerii Societății</w:t>
      </w:r>
      <w:r w:rsidR="00943953" w:rsidRPr="0032721E">
        <w:rPr>
          <w:lang w:val="ro-RO"/>
        </w:rPr>
        <w:t xml:space="preserve"> și a Societăților din Grup</w:t>
      </w:r>
      <w:r w:rsidRPr="0032721E">
        <w:rPr>
          <w:lang w:val="ro-RO"/>
        </w:rPr>
        <w:t>;</w:t>
      </w:r>
    </w:p>
    <w:p w14:paraId="4B6EB306" w14:textId="64101E07" w:rsidR="009A444A" w:rsidRPr="0032721E" w:rsidRDefault="009A444A" w:rsidP="00033CED">
      <w:pPr>
        <w:pStyle w:val="Level3"/>
        <w:rPr>
          <w:lang w:val="ro-RO"/>
        </w:rPr>
      </w:pPr>
      <w:r w:rsidRPr="0032721E">
        <w:rPr>
          <w:lang w:val="ro-RO"/>
        </w:rPr>
        <w:t>pregătirea variantei preliminare a politicii de trezorerie a Societății, care va fi supusă aprobării Adunării Generale;</w:t>
      </w:r>
    </w:p>
    <w:p w14:paraId="36CA38D0" w14:textId="377241FF" w:rsidR="00CF44D5" w:rsidRPr="0032721E" w:rsidRDefault="00CF44D5" w:rsidP="00033CED">
      <w:pPr>
        <w:pStyle w:val="Level3"/>
        <w:rPr>
          <w:lang w:val="ro-RO"/>
        </w:rPr>
      </w:pPr>
      <w:r w:rsidRPr="0032721E">
        <w:rPr>
          <w:lang w:val="ro-RO"/>
        </w:rPr>
        <w:t xml:space="preserve">implementarea procedurilor de raportare </w:t>
      </w:r>
      <w:r w:rsidR="00FA2592" w:rsidRPr="0032721E">
        <w:rPr>
          <w:lang w:val="ro-RO"/>
        </w:rPr>
        <w:t>ș</w:t>
      </w:r>
      <w:r w:rsidRPr="0032721E">
        <w:rPr>
          <w:lang w:val="ro-RO"/>
        </w:rPr>
        <w:t xml:space="preserve">i control intern aprobate de </w:t>
      </w:r>
      <w:r w:rsidR="00FA2592" w:rsidRPr="0032721E">
        <w:rPr>
          <w:lang w:val="ro-RO"/>
        </w:rPr>
        <w:t>Adunarea Generală;</w:t>
      </w:r>
    </w:p>
    <w:p w14:paraId="4A3471A2" w14:textId="77777777" w:rsidR="00D162CE" w:rsidRPr="0032721E" w:rsidRDefault="009A444A" w:rsidP="00DC0A15">
      <w:pPr>
        <w:pStyle w:val="Level3"/>
        <w:rPr>
          <w:lang w:val="ro-RO"/>
        </w:rPr>
      </w:pPr>
      <w:bookmarkStart w:id="31" w:name="_Hlk21337974"/>
      <w:r w:rsidRPr="0032721E">
        <w:rPr>
          <w:lang w:val="ro-RO"/>
        </w:rPr>
        <w:t>luarea deciziilor cu privire la deschiderea procedurii insolvenței cu privire la Societate;</w:t>
      </w:r>
      <w:bookmarkEnd w:id="31"/>
    </w:p>
    <w:p w14:paraId="424304E4" w14:textId="085BFBDF" w:rsidR="00D162CE" w:rsidRPr="0032721E" w:rsidRDefault="00D162CE" w:rsidP="00D162CE">
      <w:pPr>
        <w:pStyle w:val="Level3"/>
        <w:rPr>
          <w:lang w:val="ro-RO"/>
        </w:rPr>
      </w:pPr>
      <w:r w:rsidRPr="0032721E">
        <w:rPr>
          <w:lang w:val="ro-RO"/>
        </w:rPr>
        <w:t>formularea și implementarea operațională a strategiilor de la nivelul Societății (inclusiv prin elaborarea de planuri strategice pe termen mediu, e.g., de trei (3) până la cinci (5) ani, politici și proceduri și va identifica și administra resursele și instrumentele cheie în vederea maximizării profitului Societății în contextul proceselor operaționale ale acesteia;</w:t>
      </w:r>
    </w:p>
    <w:p w14:paraId="201F66B0" w14:textId="3B1B67F8" w:rsidR="00D162CE" w:rsidRPr="0032721E" w:rsidRDefault="00D162CE" w:rsidP="00D162CE">
      <w:pPr>
        <w:pStyle w:val="Level3"/>
        <w:rPr>
          <w:lang w:val="ro-RO"/>
        </w:rPr>
      </w:pPr>
      <w:r w:rsidRPr="0032721E">
        <w:rPr>
          <w:lang w:val="ro-RO"/>
        </w:rPr>
        <w:t>conducerea și implementarea strategiei generale de la nivelul Societății, pentru a asigura furnizarea de servicii de înaltă calitate, prin procese și operațiuni adecvate și eficiente, în vederea îndeplinirii obiectivelor de afaceri ale Societății într-un mod eficient;</w:t>
      </w:r>
    </w:p>
    <w:p w14:paraId="6FB328D4" w14:textId="15B0765C" w:rsidR="00D162CE" w:rsidRPr="0032721E" w:rsidRDefault="00D162CE" w:rsidP="00D162CE">
      <w:pPr>
        <w:pStyle w:val="Level3"/>
        <w:rPr>
          <w:lang w:val="ro-RO"/>
        </w:rPr>
      </w:pPr>
      <w:r w:rsidRPr="0032721E">
        <w:rPr>
          <w:lang w:val="ro-RO"/>
        </w:rPr>
        <w:t xml:space="preserve">identificarea și evaluarea tendințelor și nevoilor Societății și Societăților din Grup, pe termen scurt și mediu, prin raportare la activitățile de afaceri existente și potențiale și </w:t>
      </w:r>
      <w:r w:rsidRPr="0032721E">
        <w:rPr>
          <w:lang w:val="ro-RO"/>
        </w:rPr>
        <w:lastRenderedPageBreak/>
        <w:t>formulează implicații, obiective și straterii pe termen mediu și lung pentru funcțiile financiare și operaționale ale Societății și Societăților din Grup, cu cadrul strategiilor corporative și liniilor directoare de la nivelul Societății și Societăților din Grup, în vederea contribuirii la îndeplinirea de către acestea a obiectivelor de eficiență și profit ale acesteia;</w:t>
      </w:r>
    </w:p>
    <w:p w14:paraId="6E75FE59" w14:textId="3C484B10" w:rsidR="00D162CE" w:rsidRPr="0032721E" w:rsidRDefault="00D162CE" w:rsidP="00D162CE">
      <w:pPr>
        <w:pStyle w:val="Level3"/>
        <w:rPr>
          <w:lang w:val="ro-RO"/>
        </w:rPr>
      </w:pPr>
      <w:r w:rsidRPr="0032721E">
        <w:rPr>
          <w:lang w:val="ro-RO"/>
        </w:rPr>
        <w:t>selectarea priorităților și decizia asupra rezultatelor anticipate ale activității Societății, precum și asupra modului în care respectivele rezultate vor fi atinse prin intermediul structurilor de la nivelul Societății, inclusiv prin identificarea scopurilor, obiectivelor, metodelor și resurselor necesare pentru implementarea metodelor, responsabilităților și termenelor limită pentru îndeplinirea sarcinilor ce îi revin (inclusiv, dar fără a se limita la, planificare strategică, planificare de afaceri, planificarea proiectelor, planificarea privind angajații Societății și nevoile de angajare, planificarea promovărilor etc.);</w:t>
      </w:r>
    </w:p>
    <w:p w14:paraId="3FAB969E" w14:textId="59A4DB70" w:rsidR="00D162CE" w:rsidRPr="0032721E" w:rsidRDefault="00D162CE" w:rsidP="00D162CE">
      <w:pPr>
        <w:pStyle w:val="Level3"/>
        <w:rPr>
          <w:lang w:val="ro-RO"/>
        </w:rPr>
      </w:pPr>
      <w:r w:rsidRPr="0032721E">
        <w:rPr>
          <w:lang w:val="ro-RO"/>
        </w:rPr>
        <w:t>planificarea, conducerea și supravegherea operațiunilor financiare de la nivelul Societății și furnizarea în mod prompt și corect informații de natură financiară, care contribuie în mod efectiv la evaluarea, planificarea și administrarea pe termen scurt și lung a performanței activității Societății, prin satisfacerea în concomitent a cerințelor financiare statutare și de audit de la nivelul Societății;</w:t>
      </w:r>
    </w:p>
    <w:p w14:paraId="34BDEFA9" w14:textId="6DA133CD" w:rsidR="00D162CE" w:rsidRPr="0032721E" w:rsidRDefault="00D162CE" w:rsidP="00D162CE">
      <w:pPr>
        <w:pStyle w:val="Level3"/>
        <w:rPr>
          <w:lang w:val="ro-RO"/>
        </w:rPr>
      </w:pPr>
      <w:r w:rsidRPr="0032721E">
        <w:rPr>
          <w:lang w:val="ro-RO"/>
        </w:rPr>
        <w:t>conducerea, motivarea, dezvoltarea și monitorizarea activitatății persoanelor subordonate acestuia, cu scopul asigurării că structura organizațională implementată contribuie la eficiența organizațională și operațională a Societății; și</w:t>
      </w:r>
    </w:p>
    <w:p w14:paraId="17483EED" w14:textId="5E731A01" w:rsidR="00D162CE" w:rsidRPr="0032721E" w:rsidRDefault="00D162CE" w:rsidP="00D162CE">
      <w:pPr>
        <w:pStyle w:val="Level3"/>
        <w:rPr>
          <w:lang w:val="ro-RO"/>
        </w:rPr>
      </w:pPr>
      <w:r w:rsidRPr="0032721E">
        <w:rPr>
          <w:lang w:val="ro-RO"/>
        </w:rPr>
        <w:t>reprezintă Societatea în fața autorităților publice, precum și în fața oricăror alte persoane fizice sau juridice, din România sau din străinătate, din cadrul Societății sau din afara acesteia, angajează Societatea și bunurile acesteia prin semnătura sa, în limitele de valoare prevăzute în actul constitutiv al Societății (astfel cum este modificat la diferite intervale de timp), hotărâri ale Adunării Generale și orice alte reglementări, politici sau coduri de conduită aplicabile la nivelul Societății.</w:t>
      </w:r>
    </w:p>
    <w:p w14:paraId="7F919259" w14:textId="09E97320" w:rsidR="00F6599B" w:rsidRPr="0032721E" w:rsidRDefault="00F6599B" w:rsidP="0058351F">
      <w:pPr>
        <w:pStyle w:val="Level2"/>
        <w:rPr>
          <w:rFonts w:eastAsia="Georgia"/>
          <w:i w:val="0"/>
          <w:iCs/>
          <w:lang w:val="ro-RO"/>
        </w:rPr>
      </w:pPr>
      <w:r w:rsidRPr="0032721E">
        <w:rPr>
          <w:i w:val="0"/>
          <w:iCs/>
          <w:lang w:val="ro-RO"/>
        </w:rPr>
        <w:t>Toate documentele, manualele, hardware-ul și software-ul furnizat</w:t>
      </w:r>
      <w:r w:rsidR="008540F1" w:rsidRPr="0032721E">
        <w:rPr>
          <w:i w:val="0"/>
          <w:iCs/>
          <w:lang w:val="ro-RO"/>
        </w:rPr>
        <w:t>e</w:t>
      </w:r>
      <w:r w:rsidRPr="0032721E">
        <w:rPr>
          <w:i w:val="0"/>
          <w:iCs/>
          <w:lang w:val="ro-RO"/>
        </w:rPr>
        <w:t xml:space="preserve"> de Societate spre uzul Administratorului, precum și orice date sau documente (inclusiv copii) produse, păstrate sau stocate pe sistemele informatice sau alte echipamente electronice ale Societății (inclusiv telefoane mobile), rămân în proprietatea Societății.</w:t>
      </w:r>
    </w:p>
    <w:p w14:paraId="5BF2571C" w14:textId="2F4C8FCF" w:rsidR="00943953" w:rsidRPr="0032721E" w:rsidRDefault="00943953" w:rsidP="0058351F">
      <w:pPr>
        <w:pStyle w:val="Level2"/>
        <w:rPr>
          <w:rFonts w:eastAsia="Georgia"/>
          <w:i w:val="0"/>
          <w:iCs/>
          <w:lang w:val="ro-RO"/>
        </w:rPr>
      </w:pPr>
      <w:r w:rsidRPr="0032721E">
        <w:rPr>
          <w:rFonts w:eastAsia="Georgia"/>
          <w:i w:val="0"/>
          <w:iCs/>
          <w:lang w:val="ro-RO"/>
        </w:rPr>
        <w:t xml:space="preserve">Administratorul înțelege și confirmă că este important pentru Societate ca Reprezentantul Permanent să dețină această calitate pe toată durata Mandatului, în considerarea cunoștințelor și experienței acestuia în domeniul de activitate al Societății și astfel Administratorul se </w:t>
      </w:r>
      <w:r w:rsidRPr="0032721E">
        <w:rPr>
          <w:i w:val="0"/>
          <w:iCs/>
          <w:lang w:val="ro-RO"/>
        </w:rPr>
        <w:t>obligă</w:t>
      </w:r>
      <w:r w:rsidRPr="0032721E">
        <w:rPr>
          <w:rFonts w:eastAsia="Georgia"/>
          <w:i w:val="0"/>
          <w:iCs/>
          <w:lang w:val="ro-RO"/>
        </w:rPr>
        <w:t xml:space="preserve"> să asigure continuitatea mandatului Reprezentantului Permanent pe durata Mandatului. În cazul în care Reprezentantul Permanent încetează să mai dețină această calitate, din orice motiv, Administratorul va avea obligația de a propune un alt reprezentant permanent cu cel puțin [</w:t>
      </w:r>
      <w:r w:rsidRPr="0032721E">
        <w:rPr>
          <w:rFonts w:eastAsia="Georgia"/>
          <w:i w:val="0"/>
          <w:iCs/>
          <w:highlight w:val="lightGray"/>
          <w:lang w:val="ro-RO"/>
        </w:rPr>
        <w:t>3</w:t>
      </w:r>
      <w:r w:rsidRPr="0032721E">
        <w:rPr>
          <w:rFonts w:eastAsia="Georgia"/>
          <w:i w:val="0"/>
          <w:iCs/>
          <w:lang w:val="ro-RO"/>
        </w:rPr>
        <w:t>] luni înainte de încetarea acestei calități (în măsura în care este posibil), și de a convoca Adunarea Generală care va analiza propunerea.</w:t>
      </w:r>
    </w:p>
    <w:p w14:paraId="692DE050" w14:textId="77777777" w:rsidR="00F6599B" w:rsidRPr="0032721E" w:rsidRDefault="00F6599B" w:rsidP="0058351F">
      <w:pPr>
        <w:pStyle w:val="Level1"/>
        <w:rPr>
          <w:rFonts w:eastAsia="Georgia"/>
          <w:lang w:val="ro-RO"/>
        </w:rPr>
      </w:pPr>
      <w:bookmarkStart w:id="32" w:name="_heading=h.q01dojhzj8mz"/>
      <w:bookmarkStart w:id="33" w:name="_heading=h.db58qlg447h2"/>
      <w:bookmarkStart w:id="34" w:name="_Ref23771778"/>
      <w:bookmarkEnd w:id="32"/>
      <w:bookmarkEnd w:id="33"/>
      <w:r w:rsidRPr="0032721E">
        <w:rPr>
          <w:rFonts w:eastAsia="Georgia"/>
          <w:lang w:val="ro-RO"/>
        </w:rPr>
        <w:t>Absența unei relații de muncă</w:t>
      </w:r>
      <w:bookmarkEnd w:id="34"/>
      <w:r w:rsidRPr="0032721E">
        <w:rPr>
          <w:rFonts w:eastAsia="Georgia"/>
          <w:lang w:val="ro-RO"/>
        </w:rPr>
        <w:t xml:space="preserve"> </w:t>
      </w:r>
    </w:p>
    <w:p w14:paraId="2003461D" w14:textId="77777777" w:rsidR="00F6599B" w:rsidRPr="0032721E" w:rsidRDefault="00F6599B" w:rsidP="0058351F">
      <w:pPr>
        <w:pStyle w:val="Body2"/>
        <w:rPr>
          <w:rFonts w:eastAsia="Georgia"/>
          <w:lang w:val="ro-RO"/>
        </w:rPr>
      </w:pPr>
      <w:bookmarkStart w:id="35" w:name="_heading=h.2xcytpi"/>
      <w:bookmarkEnd w:id="35"/>
      <w:r w:rsidRPr="0032721E">
        <w:rPr>
          <w:lang w:val="ro-RO"/>
        </w:rPr>
        <w:t>Pentru evitarea oricărui dubiu, prezentul Contract nu este un contract de muncă și nu are ca scop crearea vreunei relații de muncă.</w:t>
      </w:r>
    </w:p>
    <w:p w14:paraId="38A59356" w14:textId="4F7FAE55" w:rsidR="00F6599B" w:rsidRPr="0032721E" w:rsidRDefault="00F6599B" w:rsidP="0058351F">
      <w:pPr>
        <w:pStyle w:val="Level1"/>
        <w:rPr>
          <w:rFonts w:eastAsia="Georgia"/>
          <w:lang w:val="ro-RO"/>
        </w:rPr>
      </w:pPr>
      <w:bookmarkStart w:id="36" w:name="_heading=h.ufgbno8bscis"/>
      <w:bookmarkStart w:id="37" w:name="_Ref23771784"/>
      <w:bookmarkEnd w:id="36"/>
      <w:r w:rsidRPr="0032721E">
        <w:rPr>
          <w:rFonts w:eastAsia="Georgia"/>
          <w:lang w:val="ro-RO"/>
        </w:rPr>
        <w:t>Locul de</w:t>
      </w:r>
      <w:r w:rsidR="00671CC1" w:rsidRPr="0032721E">
        <w:rPr>
          <w:rFonts w:eastAsia="Georgia"/>
          <w:lang w:val="ro-RO"/>
        </w:rPr>
        <w:t>sfășurării activității</w:t>
      </w:r>
      <w:r w:rsidRPr="0032721E">
        <w:rPr>
          <w:rFonts w:eastAsia="Georgia"/>
          <w:lang w:val="ro-RO"/>
        </w:rPr>
        <w:t xml:space="preserve"> </w:t>
      </w:r>
      <w:bookmarkEnd w:id="37"/>
    </w:p>
    <w:p w14:paraId="4ABAF8E9" w14:textId="119D02C3" w:rsidR="00CA13EC" w:rsidRPr="0032721E" w:rsidRDefault="00CA13EC" w:rsidP="00CA13EC">
      <w:pPr>
        <w:pStyle w:val="Level2"/>
        <w:rPr>
          <w:rFonts w:eastAsia="Georgia"/>
          <w:i w:val="0"/>
          <w:iCs/>
          <w:lang w:val="ro-RO"/>
        </w:rPr>
      </w:pPr>
      <w:r w:rsidRPr="0032721E">
        <w:rPr>
          <w:i w:val="0"/>
          <w:iCs/>
          <w:lang w:val="ro-RO"/>
        </w:rPr>
        <w:t xml:space="preserve">Administratorul, prin Reprezentantul Permanent, își va îndeplini atribuțiile în zilele lucrătoare, în locurile unde se consideră a fi necesar, util sau recomandabil pentru buna îndeplinire a acestora. </w:t>
      </w:r>
    </w:p>
    <w:p w14:paraId="26E650F3" w14:textId="77777777" w:rsidR="00CA13EC" w:rsidRPr="0032721E" w:rsidRDefault="00CA13EC" w:rsidP="00CA13EC">
      <w:pPr>
        <w:pStyle w:val="Level2"/>
        <w:rPr>
          <w:i w:val="0"/>
          <w:iCs/>
          <w:lang w:val="ro-RO"/>
        </w:rPr>
      </w:pPr>
      <w:r w:rsidRPr="0032721E">
        <w:rPr>
          <w:i w:val="0"/>
          <w:iCs/>
          <w:lang w:val="ro-RO"/>
        </w:rPr>
        <w:t xml:space="preserve">Reprezentantul Permanent se va deplasa la acele locuri indicate de Societate, sau unde poate fi considerat necesar, util sau recomandabil, pentru îndeplinirea corespunzătoare a atribuțiilor și </w:t>
      </w:r>
      <w:r w:rsidRPr="0032721E">
        <w:rPr>
          <w:i w:val="0"/>
          <w:iCs/>
          <w:lang w:val="ro-RO"/>
        </w:rPr>
        <w:lastRenderedPageBreak/>
        <w:t>responsabilităților sale în baza prezentului Contract sau în măsura în care acest lucru este adecvat pentru îmbunătățirea și promovarea intereselor Societății.</w:t>
      </w:r>
    </w:p>
    <w:p w14:paraId="6CBC3C36" w14:textId="77777777" w:rsidR="00CA13EC" w:rsidRPr="0032721E" w:rsidRDefault="00CA13EC" w:rsidP="00CA13EC">
      <w:pPr>
        <w:pStyle w:val="Level2"/>
        <w:rPr>
          <w:i w:val="0"/>
          <w:iCs/>
          <w:lang w:val="ro-RO"/>
        </w:rPr>
      </w:pPr>
      <w:r w:rsidRPr="0032721E">
        <w:rPr>
          <w:i w:val="0"/>
          <w:iCs/>
          <w:lang w:val="ro-RO"/>
        </w:rPr>
        <w:t>Reprezentantul Permanent va participa la ședințele oricărui comitet din care face parte la locul unde acestea sunt ținute, și își va îndeplini în alt mod atribuțiile și responsabilitățile în baza acestui Contract în acele locuri din România sau din orice altă țară, după cum poate fi considerat necesar, util sau recomandabil, în vederea îndeplinirii corespunzătoare a Mandatului.</w:t>
      </w:r>
    </w:p>
    <w:p w14:paraId="486495AA" w14:textId="01167510" w:rsidR="00B62039" w:rsidRPr="0032721E" w:rsidRDefault="00B62039" w:rsidP="0058351F">
      <w:pPr>
        <w:pStyle w:val="Level1"/>
        <w:rPr>
          <w:lang w:val="ro-RO"/>
        </w:rPr>
      </w:pPr>
      <w:bookmarkStart w:id="38" w:name="_heading=h.kumh4sp3toi4"/>
      <w:bookmarkStart w:id="39" w:name="_Ref23771789"/>
      <w:bookmarkEnd w:id="38"/>
      <w:r w:rsidRPr="0032721E">
        <w:rPr>
          <w:lang w:val="ro-RO"/>
        </w:rPr>
        <w:t>Durata Contractului</w:t>
      </w:r>
      <w:r w:rsidR="00DC0A15" w:rsidRPr="0032721E">
        <w:rPr>
          <w:lang w:val="ro-RO"/>
        </w:rPr>
        <w:t xml:space="preserve"> și Remunerație</w:t>
      </w:r>
    </w:p>
    <w:p w14:paraId="225F152D" w14:textId="09A0CBDF" w:rsidR="00B62039" w:rsidRPr="0032721E" w:rsidRDefault="00B62039" w:rsidP="00B62039">
      <w:pPr>
        <w:pStyle w:val="Level2"/>
        <w:rPr>
          <w:i w:val="0"/>
          <w:iCs/>
          <w:lang w:val="ro-RO"/>
        </w:rPr>
      </w:pPr>
      <w:bookmarkStart w:id="40" w:name="_Ref26178723"/>
      <w:r w:rsidRPr="0032721E">
        <w:rPr>
          <w:i w:val="0"/>
          <w:iCs/>
          <w:lang w:val="ro-RO"/>
        </w:rPr>
        <w:t xml:space="preserve">Durata Contractului </w:t>
      </w:r>
      <w:r w:rsidR="002534F5" w:rsidRPr="0032721E">
        <w:rPr>
          <w:i w:val="0"/>
          <w:iCs/>
          <w:lang w:val="ro-RO"/>
        </w:rPr>
        <w:t>este de</w:t>
      </w:r>
      <w:r w:rsidRPr="0032721E">
        <w:rPr>
          <w:i w:val="0"/>
          <w:iCs/>
          <w:lang w:val="ro-RO"/>
        </w:rPr>
        <w:t xml:space="preserve"> </w:t>
      </w:r>
      <w:r w:rsidR="00D711D8">
        <w:rPr>
          <w:i w:val="0"/>
          <w:iCs/>
          <w:lang w:val="ro-RO"/>
        </w:rPr>
        <w:t>egală cu durata Mandatului</w:t>
      </w:r>
      <w:r w:rsidR="001120D8" w:rsidRPr="0032721E">
        <w:rPr>
          <w:i w:val="0"/>
          <w:iCs/>
          <w:lang w:val="ro-RO"/>
        </w:rPr>
        <w:t xml:space="preserve">, cu posibilitatea </w:t>
      </w:r>
      <w:r w:rsidR="00DC0A15" w:rsidRPr="0032721E">
        <w:rPr>
          <w:i w:val="0"/>
          <w:iCs/>
          <w:lang w:val="ro-RO"/>
        </w:rPr>
        <w:t>prelungirii</w:t>
      </w:r>
      <w:r w:rsidR="002534F5" w:rsidRPr="0032721E">
        <w:rPr>
          <w:i w:val="0"/>
          <w:iCs/>
          <w:lang w:val="ro-RO"/>
        </w:rPr>
        <w:t>.</w:t>
      </w:r>
      <w:bookmarkEnd w:id="40"/>
    </w:p>
    <w:p w14:paraId="275C6CAA" w14:textId="0A2EE766" w:rsidR="00F6599B" w:rsidRPr="0032721E" w:rsidRDefault="00F6599B" w:rsidP="0058351F">
      <w:pPr>
        <w:pStyle w:val="Level2"/>
        <w:rPr>
          <w:rFonts w:eastAsia="Georgia"/>
          <w:i w:val="0"/>
          <w:iCs/>
          <w:lang w:val="ro-RO"/>
        </w:rPr>
      </w:pPr>
      <w:bookmarkStart w:id="41" w:name="_heading=h.mgxfy0utl8xh"/>
      <w:bookmarkEnd w:id="39"/>
      <w:bookmarkEnd w:id="41"/>
      <w:r w:rsidRPr="0032721E">
        <w:rPr>
          <w:rFonts w:eastAsia="Georgia"/>
          <w:i w:val="0"/>
          <w:iCs/>
          <w:lang w:val="ro-RO"/>
        </w:rPr>
        <w:t xml:space="preserve">Administratorul </w:t>
      </w:r>
      <w:r w:rsidR="00B2792C" w:rsidRPr="00B2792C">
        <w:rPr>
          <w:rFonts w:eastAsia="Georgia"/>
          <w:i w:val="0"/>
          <w:iCs/>
          <w:lang w:val="ro-RO"/>
        </w:rPr>
        <w:t>va avea dreptul</w:t>
      </w:r>
      <w:r w:rsidR="0043652E">
        <w:rPr>
          <w:rFonts w:eastAsia="Georgia"/>
          <w:i w:val="0"/>
          <w:iCs/>
          <w:lang w:val="ro-RO"/>
        </w:rPr>
        <w:t xml:space="preserve"> </w:t>
      </w:r>
      <w:r w:rsidR="00B2792C" w:rsidRPr="00B2792C">
        <w:rPr>
          <w:rFonts w:eastAsia="Georgia"/>
          <w:i w:val="0"/>
          <w:iCs/>
          <w:lang w:val="ro-RO"/>
        </w:rPr>
        <w:t xml:space="preserve">la o remunerație trimestrială fixă netă în cuantum de </w:t>
      </w:r>
      <w:r w:rsidR="0043652E" w:rsidRPr="0043652E">
        <w:rPr>
          <w:rFonts w:eastAsia="Calibri"/>
          <w:i w:val="0"/>
          <w:iCs/>
          <w:szCs w:val="20"/>
          <w:lang w:val="ro-RO"/>
        </w:rPr>
        <w:t>[</w:t>
      </w:r>
      <w:r w:rsidR="0043652E" w:rsidRPr="0043652E">
        <w:rPr>
          <w:rFonts w:eastAsia="Calibri"/>
          <w:i w:val="0"/>
          <w:iCs/>
          <w:szCs w:val="20"/>
          <w:highlight w:val="lightGray"/>
          <w:lang w:val="ro-RO"/>
        </w:rPr>
        <w:t>•</w:t>
      </w:r>
      <w:r w:rsidR="0043652E" w:rsidRPr="0043652E">
        <w:rPr>
          <w:rFonts w:eastAsia="Calibri"/>
          <w:i w:val="0"/>
          <w:iCs/>
          <w:szCs w:val="20"/>
          <w:lang w:val="ro-RO"/>
        </w:rPr>
        <w:t>]</w:t>
      </w:r>
      <w:r w:rsidR="0043652E" w:rsidRPr="0043652E">
        <w:rPr>
          <w:rFonts w:eastAsia="Calibri"/>
          <w:i w:val="0"/>
          <w:iCs/>
          <w:szCs w:val="20"/>
          <w:lang w:val="ro-RO"/>
        </w:rPr>
        <w:t xml:space="preserve"> </w:t>
      </w:r>
      <w:r w:rsidR="00EE1E86" w:rsidRPr="0043652E">
        <w:rPr>
          <w:rFonts w:eastAsia="Georgia"/>
          <w:i w:val="0"/>
          <w:iCs/>
          <w:highlight w:val="lightGray"/>
          <w:lang w:val="ro-RO"/>
        </w:rPr>
        <w:t>plus TVA</w:t>
      </w:r>
      <w:r w:rsidRPr="0032721E">
        <w:rPr>
          <w:rFonts w:eastAsia="Georgia"/>
          <w:i w:val="0"/>
          <w:iCs/>
          <w:lang w:val="ro-RO"/>
        </w:rPr>
        <w:t xml:space="preserve">. </w:t>
      </w:r>
    </w:p>
    <w:p w14:paraId="607386EC" w14:textId="76A706A5" w:rsidR="00F6599B" w:rsidRPr="0034173B" w:rsidRDefault="00F6599B" w:rsidP="0034173B">
      <w:pPr>
        <w:pStyle w:val="Level2"/>
        <w:rPr>
          <w:i w:val="0"/>
          <w:iCs/>
          <w:lang w:val="ro-RO"/>
        </w:rPr>
      </w:pPr>
      <w:bookmarkStart w:id="42" w:name="_heading=h.3as4poj"/>
      <w:bookmarkEnd w:id="42"/>
      <w:r w:rsidRPr="000761E5">
        <w:rPr>
          <w:i w:val="0"/>
          <w:iCs/>
          <w:lang w:val="ro-RO"/>
        </w:rPr>
        <w:t>Remunerația fixă a Administratorului</w:t>
      </w:r>
      <w:r w:rsidRPr="0032721E">
        <w:rPr>
          <w:lang w:val="ro-RO"/>
        </w:rPr>
        <w:t xml:space="preserve"> </w:t>
      </w:r>
      <w:r w:rsidR="000761E5" w:rsidRPr="00943A3F">
        <w:rPr>
          <w:i w:val="0"/>
          <w:iCs/>
          <w:lang w:val="ro-RO"/>
        </w:rPr>
        <w:t xml:space="preserve">va fi plătibilă </w:t>
      </w:r>
      <w:r w:rsidR="000761E5">
        <w:rPr>
          <w:i w:val="0"/>
          <w:iCs/>
          <w:lang w:val="ro-RO"/>
        </w:rPr>
        <w:t xml:space="preserve">trimestrial, în termen de 10 zile de la </w:t>
      </w:r>
      <w:r w:rsidR="00BA7DAC">
        <w:rPr>
          <w:i w:val="0"/>
          <w:iCs/>
          <w:lang w:val="ro-RO"/>
        </w:rPr>
        <w:t>data emiterii facturii</w:t>
      </w:r>
      <w:r w:rsidR="000761E5">
        <w:rPr>
          <w:i w:val="0"/>
          <w:iCs/>
          <w:lang w:val="ro-RO"/>
        </w:rPr>
        <w:t xml:space="preserve">, </w:t>
      </w:r>
      <w:r w:rsidR="000761E5" w:rsidRPr="00943A3F">
        <w:rPr>
          <w:i w:val="0"/>
          <w:iCs/>
          <w:lang w:val="ro-RO"/>
        </w:rPr>
        <w:t>direct în contul bancar al Administratorului, notificat Societății în conformitate cu prevederile prezentului Contract</w:t>
      </w:r>
      <w:r w:rsidR="00E331BA" w:rsidRPr="00E331BA">
        <w:rPr>
          <w:i w:val="0"/>
          <w:iCs/>
          <w:lang w:val="ro-RO"/>
        </w:rPr>
        <w:t>.</w:t>
      </w:r>
      <w:r w:rsidR="00BA7DAC">
        <w:rPr>
          <w:i w:val="0"/>
          <w:iCs/>
          <w:lang w:val="ro-RO"/>
        </w:rPr>
        <w:t xml:space="preserve"> Factura va fi emisă trimestrial, în ultima zi </w:t>
      </w:r>
      <w:r w:rsidR="00146500">
        <w:rPr>
          <w:i w:val="0"/>
          <w:iCs/>
          <w:lang w:val="ro-RO"/>
        </w:rPr>
        <w:t>a fiecărui trimestru.</w:t>
      </w:r>
    </w:p>
    <w:p w14:paraId="57E3770A" w14:textId="4B899105" w:rsidR="00525941" w:rsidRPr="0032721E" w:rsidRDefault="00525941" w:rsidP="00525941">
      <w:pPr>
        <w:pStyle w:val="Level2"/>
        <w:rPr>
          <w:i w:val="0"/>
          <w:iCs/>
          <w:lang w:val="ro-RO"/>
        </w:rPr>
      </w:pPr>
      <w:bookmarkStart w:id="43" w:name="_heading=h.2p2csry"/>
      <w:bookmarkStart w:id="44" w:name="_Ref23767264"/>
      <w:bookmarkEnd w:id="43"/>
      <w:r w:rsidRPr="0032721E">
        <w:rPr>
          <w:i w:val="0"/>
          <w:iCs/>
          <w:lang w:val="ro-RO"/>
        </w:rPr>
        <w:t xml:space="preserve">Plata remunerației Administratorului va fi efectuată </w:t>
      </w:r>
      <w:bookmarkStart w:id="45" w:name="_Hlk23954579"/>
      <w:r w:rsidRPr="0032721E">
        <w:rPr>
          <w:i w:val="0"/>
          <w:iCs/>
          <w:lang w:val="ro-RO"/>
        </w:rPr>
        <w:t>în RON</w:t>
      </w:r>
      <w:r w:rsidR="000541B3">
        <w:rPr>
          <w:i w:val="0"/>
          <w:iCs/>
          <w:lang w:val="ro-RO"/>
        </w:rPr>
        <w:t>,</w:t>
      </w:r>
      <w:r w:rsidR="000541B3" w:rsidRPr="000541B3">
        <w:t xml:space="preserve"> </w:t>
      </w:r>
      <w:r w:rsidR="000541B3" w:rsidRPr="000541B3">
        <w:rPr>
          <w:i w:val="0"/>
          <w:iCs/>
          <w:lang w:val="ro-RO"/>
        </w:rPr>
        <w:t>la cursul de schimb al Băncii Naționale a României</w:t>
      </w:r>
      <w:r w:rsidR="000541B3">
        <w:rPr>
          <w:i w:val="0"/>
          <w:iCs/>
          <w:lang w:val="ro-RO"/>
        </w:rPr>
        <w:t xml:space="preserve"> de la data emiterii facturii</w:t>
      </w:r>
      <w:r w:rsidRPr="0032721E">
        <w:rPr>
          <w:i w:val="0"/>
          <w:iCs/>
          <w:lang w:val="ro-RO"/>
        </w:rPr>
        <w:t xml:space="preserve">. În măsura în care data plății este o zi nelucrătoare, aceasta va fi efectuată în ziua lucrătoare imediat următoare. </w:t>
      </w:r>
      <w:bookmarkEnd w:id="44"/>
      <w:bookmarkEnd w:id="45"/>
    </w:p>
    <w:p w14:paraId="2FFE4C93" w14:textId="6BE60BA7" w:rsidR="007A3A93" w:rsidRPr="0032721E" w:rsidRDefault="007A3A93" w:rsidP="007A3A93">
      <w:pPr>
        <w:pStyle w:val="Level2"/>
        <w:rPr>
          <w:i w:val="0"/>
          <w:iCs/>
          <w:lang w:val="ro-RO"/>
        </w:rPr>
      </w:pPr>
      <w:r w:rsidRPr="0032721E">
        <w:rPr>
          <w:i w:val="0"/>
          <w:iCs/>
          <w:lang w:val="ro-RO"/>
        </w:rPr>
        <w:t>Remunerația Administratorului va fi revizuită, după caz, în conformitate cu politica de remunerare a Societății.</w:t>
      </w:r>
    </w:p>
    <w:p w14:paraId="2348DF5F" w14:textId="3D6885CE" w:rsidR="007A3A93" w:rsidRPr="0032721E" w:rsidRDefault="007A3A93" w:rsidP="007A3A93">
      <w:pPr>
        <w:pStyle w:val="Level2"/>
        <w:numPr>
          <w:ilvl w:val="2"/>
          <w:numId w:val="10"/>
        </w:numPr>
        <w:rPr>
          <w:i w:val="0"/>
          <w:iCs/>
          <w:lang w:val="ro-RO"/>
        </w:rPr>
      </w:pPr>
      <w:r w:rsidRPr="0032721E">
        <w:rPr>
          <w:i w:val="0"/>
          <w:iCs/>
          <w:lang w:val="ro-RO"/>
        </w:rPr>
        <w:t xml:space="preserve">Administratorul va fi singurul responsabil pentru plata oricărei Obligații Fiscale aferente onorariilor obținute conform prezentului Contract. </w:t>
      </w:r>
      <w:bookmarkStart w:id="46" w:name="a107293"/>
      <w:r w:rsidRPr="0032721E">
        <w:rPr>
          <w:i w:val="0"/>
          <w:iCs/>
          <w:lang w:val="ro-RO"/>
        </w:rPr>
        <w:t xml:space="preserve">Administratorul nu va avea dreptul la compensare sau la daune pentru nicio Obligație Fiscală </w:t>
      </w:r>
      <w:r w:rsidR="00400260" w:rsidRPr="0032721E">
        <w:rPr>
          <w:i w:val="0"/>
          <w:iCs/>
          <w:lang w:val="ro-RO"/>
        </w:rPr>
        <w:t>datorată de acesta</w:t>
      </w:r>
      <w:r w:rsidRPr="0032721E">
        <w:rPr>
          <w:i w:val="0"/>
          <w:iCs/>
          <w:lang w:val="ro-RO"/>
        </w:rPr>
        <w:t>.</w:t>
      </w:r>
      <w:bookmarkEnd w:id="46"/>
    </w:p>
    <w:p w14:paraId="22D81D51" w14:textId="77777777" w:rsidR="00F6599B" w:rsidRPr="0032721E" w:rsidRDefault="00F6599B" w:rsidP="0058351F">
      <w:pPr>
        <w:pStyle w:val="Level1"/>
        <w:rPr>
          <w:lang w:val="ro-RO"/>
        </w:rPr>
      </w:pPr>
      <w:bookmarkStart w:id="47" w:name="_heading=h.24y66qe9zjv4"/>
      <w:bookmarkStart w:id="48" w:name="_Ref23771795"/>
      <w:bookmarkEnd w:id="47"/>
      <w:r w:rsidRPr="0032721E">
        <w:rPr>
          <w:lang w:val="ro-RO"/>
        </w:rPr>
        <w:t xml:space="preserve">Cheltuieli </w:t>
      </w:r>
      <w:sdt>
        <w:sdtPr>
          <w:rPr>
            <w:rFonts w:eastAsia="Georgia"/>
            <w:lang w:val="ro-RO"/>
          </w:rPr>
          <w:tag w:val="goog_rdk_4"/>
          <w:id w:val="-793451418"/>
        </w:sdtPr>
        <w:sdtEndPr/>
        <w:sdtContent>
          <w:r w:rsidRPr="0032721E">
            <w:rPr>
              <w:lang w:val="ro-RO"/>
            </w:rPr>
            <w:t>și</w:t>
          </w:r>
        </w:sdtContent>
      </w:sdt>
      <w:r w:rsidRPr="0032721E">
        <w:rPr>
          <w:lang w:val="ro-RO"/>
        </w:rPr>
        <w:t xml:space="preserve"> facilități</w:t>
      </w:r>
      <w:bookmarkEnd w:id="48"/>
    </w:p>
    <w:p w14:paraId="57E97841" w14:textId="20784314" w:rsidR="00F6599B" w:rsidRPr="0032721E" w:rsidRDefault="00F6599B" w:rsidP="0058351F">
      <w:pPr>
        <w:pStyle w:val="Level2"/>
        <w:rPr>
          <w:i w:val="0"/>
          <w:iCs/>
          <w:lang w:val="ro-RO"/>
        </w:rPr>
      </w:pPr>
      <w:r w:rsidRPr="0032721E">
        <w:rPr>
          <w:i w:val="0"/>
          <w:iCs/>
          <w:lang w:val="ro-RO"/>
        </w:rPr>
        <w:t>Administratorul va avea dreptul să folosească un laptop, un telefon mobil și orice alte obiecte necesare acestuia pentru îndeplinirea Mandatului său în conformitate cu prevederile prezentului Contract. Societatea poate retrage respectivele facilități acordate Administratorului în mod discreționar.</w:t>
      </w:r>
    </w:p>
    <w:p w14:paraId="32B7288F" w14:textId="77777777" w:rsidR="00F6599B" w:rsidRPr="0032721E" w:rsidRDefault="00F6599B" w:rsidP="0058351F">
      <w:pPr>
        <w:pStyle w:val="Level2"/>
        <w:rPr>
          <w:i w:val="0"/>
          <w:iCs/>
          <w:lang w:val="ro-RO"/>
        </w:rPr>
      </w:pPr>
      <w:r w:rsidRPr="0032721E">
        <w:rPr>
          <w:i w:val="0"/>
          <w:iCs/>
          <w:lang w:val="ro-RO"/>
        </w:rPr>
        <w:t>Societatea va rambursa (sau va asigura că vor fi rambursate) toate cheltuielile rezonabile suportate în totalitate, în mod corespunzător și necesar de Administrator pe parcursul Mandatului său, sub rezerva prezentării chitanțelor, facturilor sau altor documente justificative corespunzătoare.</w:t>
      </w:r>
    </w:p>
    <w:p w14:paraId="379BD2B6" w14:textId="5C834A72" w:rsidR="00F6599B" w:rsidRPr="0032721E" w:rsidRDefault="00F6599B" w:rsidP="0058351F">
      <w:pPr>
        <w:pStyle w:val="Level2"/>
        <w:rPr>
          <w:i w:val="0"/>
          <w:iCs/>
          <w:lang w:val="ro-RO"/>
        </w:rPr>
      </w:pPr>
      <w:bookmarkStart w:id="49" w:name="_Ref25079466"/>
      <w:r w:rsidRPr="0032721E">
        <w:rPr>
          <w:i w:val="0"/>
          <w:iCs/>
          <w:lang w:val="ro-RO"/>
        </w:rPr>
        <w:t>Administratorul va respecta politicile Societății privind cheltuielile astfel cum sunt comunicate acestuia la diferite intervale de timp</w:t>
      </w:r>
      <w:r w:rsidR="001668B7" w:rsidRPr="0032721E">
        <w:rPr>
          <w:i w:val="0"/>
          <w:iCs/>
          <w:lang w:val="ro-RO"/>
        </w:rPr>
        <w:t>, precum și cu respectarea bugetului de cheltuieli aprobat de către Adunarea Generală (</w:t>
      </w:r>
      <w:r w:rsidR="00B62039" w:rsidRPr="0032721E">
        <w:rPr>
          <w:i w:val="0"/>
          <w:iCs/>
          <w:lang w:val="ro-RO"/>
        </w:rPr>
        <w:t>orice cheltuieli efectuate cu nerespectarea celor de mai sus fiind aprobate în mod prealabil de către Adunarea Generală</w:t>
      </w:r>
      <w:r w:rsidR="001668B7" w:rsidRPr="0032721E">
        <w:rPr>
          <w:i w:val="0"/>
          <w:iCs/>
          <w:lang w:val="ro-RO"/>
        </w:rPr>
        <w:t>)</w:t>
      </w:r>
      <w:r w:rsidRPr="0032721E">
        <w:rPr>
          <w:i w:val="0"/>
          <w:iCs/>
          <w:lang w:val="ro-RO"/>
        </w:rPr>
        <w:t>.</w:t>
      </w:r>
      <w:bookmarkEnd w:id="49"/>
    </w:p>
    <w:p w14:paraId="6FEF6502" w14:textId="5A2E21D6" w:rsidR="00F6599B" w:rsidRPr="0032721E" w:rsidRDefault="00F6599B" w:rsidP="0058351F">
      <w:pPr>
        <w:pStyle w:val="Level2"/>
        <w:rPr>
          <w:i w:val="0"/>
          <w:iCs/>
          <w:lang w:val="ro-RO"/>
        </w:rPr>
      </w:pPr>
      <w:bookmarkStart w:id="50" w:name="_heading=h.ihv636"/>
      <w:bookmarkEnd w:id="50"/>
      <w:r w:rsidRPr="0032721E">
        <w:rPr>
          <w:i w:val="0"/>
          <w:iCs/>
          <w:lang w:val="ro-RO"/>
        </w:rPr>
        <w:t>Orice card de credit sau de debit pus la dispoziția Administratorului de către Societate va fi utilizat exclusiv pentru cheltuielile suportate de acesta pe parcursul Mandatului</w:t>
      </w:r>
      <w:r w:rsidR="00B62039" w:rsidRPr="0032721E">
        <w:rPr>
          <w:i w:val="0"/>
          <w:iCs/>
          <w:lang w:val="ro-RO"/>
        </w:rPr>
        <w:t xml:space="preserve"> și cu respectarea Clauzei </w:t>
      </w:r>
      <w:r w:rsidR="00B62039" w:rsidRPr="0032721E">
        <w:rPr>
          <w:i w:val="0"/>
          <w:iCs/>
          <w:lang w:val="ro-RO"/>
        </w:rPr>
        <w:fldChar w:fldCharType="begin"/>
      </w:r>
      <w:r w:rsidR="00B62039" w:rsidRPr="0032721E">
        <w:rPr>
          <w:i w:val="0"/>
          <w:iCs/>
          <w:lang w:val="ro-RO"/>
        </w:rPr>
        <w:instrText xml:space="preserve"> REF _Ref25079466 \r \h </w:instrText>
      </w:r>
      <w:r w:rsidR="00B62039" w:rsidRPr="0032721E">
        <w:rPr>
          <w:i w:val="0"/>
          <w:iCs/>
          <w:lang w:val="ro-RO"/>
        </w:rPr>
      </w:r>
      <w:r w:rsidR="00B62039" w:rsidRPr="0032721E">
        <w:rPr>
          <w:i w:val="0"/>
          <w:iCs/>
          <w:lang w:val="ro-RO"/>
        </w:rPr>
        <w:fldChar w:fldCharType="separate"/>
      </w:r>
      <w:r w:rsidR="00A219B9" w:rsidRPr="0032721E">
        <w:rPr>
          <w:i w:val="0"/>
          <w:iCs/>
          <w:cs/>
          <w:lang w:val="ro-RO"/>
        </w:rPr>
        <w:t>‎</w:t>
      </w:r>
      <w:r w:rsidR="00A219B9" w:rsidRPr="0032721E">
        <w:rPr>
          <w:i w:val="0"/>
          <w:iCs/>
          <w:lang w:val="ro-RO"/>
        </w:rPr>
        <w:t>6.3</w:t>
      </w:r>
      <w:r w:rsidR="00B62039" w:rsidRPr="0032721E">
        <w:rPr>
          <w:i w:val="0"/>
          <w:iCs/>
          <w:lang w:val="ro-RO"/>
        </w:rPr>
        <w:fldChar w:fldCharType="end"/>
      </w:r>
      <w:r w:rsidR="00B62039" w:rsidRPr="0032721E">
        <w:rPr>
          <w:i w:val="0"/>
          <w:iCs/>
          <w:lang w:val="ro-RO"/>
        </w:rPr>
        <w:t xml:space="preserve"> de mai sus.</w:t>
      </w:r>
    </w:p>
    <w:p w14:paraId="4E02F636" w14:textId="77777777" w:rsidR="00F6599B" w:rsidRPr="0032721E" w:rsidRDefault="00F6599B" w:rsidP="0058351F">
      <w:pPr>
        <w:pStyle w:val="Level1"/>
        <w:rPr>
          <w:rFonts w:eastAsia="Georgia"/>
          <w:lang w:val="ro-RO"/>
        </w:rPr>
      </w:pPr>
      <w:bookmarkStart w:id="51" w:name="_heading=h.etva0mphouvy"/>
      <w:bookmarkStart w:id="52" w:name="_Ref23771801"/>
      <w:bookmarkEnd w:id="51"/>
      <w:r w:rsidRPr="0032721E">
        <w:rPr>
          <w:rFonts w:cs="Times New Roman"/>
          <w:lang w:val="ro-RO"/>
        </w:rPr>
        <w:t>Asigurarea</w:t>
      </w:r>
      <w:r w:rsidRPr="0032721E">
        <w:rPr>
          <w:rFonts w:eastAsia="Georgia"/>
          <w:lang w:val="ro-RO"/>
        </w:rPr>
        <w:t xml:space="preserve"> profesională a Administratorului</w:t>
      </w:r>
      <w:bookmarkEnd w:id="52"/>
    </w:p>
    <w:p w14:paraId="62AC5274" w14:textId="2B6348A6" w:rsidR="00F6599B" w:rsidRPr="0032721E" w:rsidRDefault="00F6599B" w:rsidP="0058351F">
      <w:pPr>
        <w:pStyle w:val="Body2"/>
        <w:rPr>
          <w:lang w:val="ro-RO"/>
        </w:rPr>
      </w:pPr>
      <w:r w:rsidRPr="0032721E">
        <w:rPr>
          <w:lang w:val="ro-RO"/>
        </w:rPr>
        <w:t>Pe durata Mandatului, Administratorul va avea dreptul să fie asigurat de o poliță de asigurare de răspundere civilă profesională, conform cerințelor Societății</w:t>
      </w:r>
      <w:r w:rsidR="00C126AD" w:rsidRPr="0032721E">
        <w:rPr>
          <w:lang w:val="ro-RO"/>
        </w:rPr>
        <w:t>, costul urmând a fi suportat de Societate</w:t>
      </w:r>
      <w:r w:rsidRPr="0032721E">
        <w:rPr>
          <w:lang w:val="ro-RO"/>
        </w:rPr>
        <w:t xml:space="preserve">. </w:t>
      </w:r>
    </w:p>
    <w:p w14:paraId="07E40802" w14:textId="77777777" w:rsidR="00F6599B" w:rsidRPr="0032721E" w:rsidRDefault="00F6599B" w:rsidP="0058351F">
      <w:pPr>
        <w:pStyle w:val="Level1"/>
        <w:rPr>
          <w:lang w:val="ro-RO"/>
        </w:rPr>
      </w:pPr>
      <w:bookmarkStart w:id="53" w:name="_heading=h.f8v9j8qxm6u3"/>
      <w:bookmarkEnd w:id="53"/>
      <w:r w:rsidRPr="0032721E">
        <w:rPr>
          <w:lang w:val="ro-RO"/>
        </w:rPr>
        <w:t>Garanțiile Administratorului</w:t>
      </w:r>
    </w:p>
    <w:p w14:paraId="5213DC5D" w14:textId="77777777" w:rsidR="00F6599B" w:rsidRPr="0032721E" w:rsidRDefault="00F6599B" w:rsidP="0058351F">
      <w:pPr>
        <w:pStyle w:val="Level2"/>
        <w:rPr>
          <w:i w:val="0"/>
          <w:iCs/>
          <w:lang w:val="ro-RO"/>
        </w:rPr>
      </w:pPr>
      <w:r w:rsidRPr="0032721E">
        <w:rPr>
          <w:i w:val="0"/>
          <w:iCs/>
          <w:lang w:val="ro-RO"/>
        </w:rPr>
        <w:t>Administratorul declară și garantează Societății că:</w:t>
      </w:r>
    </w:p>
    <w:p w14:paraId="5EF9B8FF" w14:textId="77777777" w:rsidR="00F6599B" w:rsidRPr="0032721E" w:rsidRDefault="00F6599B" w:rsidP="0058351F">
      <w:pPr>
        <w:pStyle w:val="Level3"/>
        <w:rPr>
          <w:rFonts w:eastAsia="Georgia" w:cs="Georgia"/>
          <w:lang w:val="ro-RO"/>
        </w:rPr>
      </w:pPr>
      <w:r w:rsidRPr="0032721E">
        <w:rPr>
          <w:lang w:val="ro-RO"/>
        </w:rPr>
        <w:lastRenderedPageBreak/>
        <w:t>are capacitatea de a încheia acest Contract, de a acorda drepturile acordate prin prezentul și de a-și asuma și îndeplini în întregime toate obligațiile sale din acest Contract;</w:t>
      </w:r>
    </w:p>
    <w:p w14:paraId="2D3AE6FB" w14:textId="77777777" w:rsidR="00F6599B" w:rsidRPr="0032721E" w:rsidRDefault="00F6599B" w:rsidP="0058351F">
      <w:pPr>
        <w:pStyle w:val="Level3"/>
        <w:rPr>
          <w:lang w:val="ro-RO"/>
        </w:rPr>
      </w:pPr>
      <w:r w:rsidRPr="0032721E">
        <w:rPr>
          <w:lang w:val="ro-RO"/>
        </w:rPr>
        <w:t>are competențele, cunoștințele, experiența și calificările necesare pentru a duce la îndeplinire Mandatului, și va îndeplini respectivul Mandat în mod profesionist în conformitate cu standardele general recunoscute din domeniu pentru servicii similare și va aloca suficiente resurse și se va asigura că îndatoririle legate de acest mandat sunt îndeplinite la timp și în mod fiabil; și</w:t>
      </w:r>
    </w:p>
    <w:p w14:paraId="47BBE494" w14:textId="77777777" w:rsidR="00F6599B" w:rsidRPr="0032721E" w:rsidRDefault="00F6599B" w:rsidP="0058351F">
      <w:pPr>
        <w:pStyle w:val="Level3"/>
        <w:rPr>
          <w:lang w:val="ro-RO"/>
        </w:rPr>
      </w:pPr>
      <w:r w:rsidRPr="0032721E">
        <w:rPr>
          <w:lang w:val="ro-RO"/>
        </w:rPr>
        <w:t>nu deține nicio funcție sau niciun mandat în altă societate, entitate sau organism care să nu fie divulgate Societății.</w:t>
      </w:r>
    </w:p>
    <w:p w14:paraId="0E3CE0DA" w14:textId="77777777" w:rsidR="00F6599B" w:rsidRPr="0032721E" w:rsidRDefault="00F6599B" w:rsidP="0058351F">
      <w:pPr>
        <w:pStyle w:val="Level2"/>
        <w:rPr>
          <w:i w:val="0"/>
          <w:iCs/>
          <w:lang w:val="ro-RO"/>
        </w:rPr>
      </w:pPr>
      <w:r w:rsidRPr="0032721E">
        <w:rPr>
          <w:i w:val="0"/>
          <w:iCs/>
          <w:lang w:val="ro-RO"/>
        </w:rPr>
        <w:t>Administratorul declară și garantează Societății că, prin încheierea acestui Contract sau îndeplinirea oricăreia din obligațiile sale în baza acestuia, nu încalcă vreun ordin judecătoresc sau orice prevederi exprese sau implicite ale oricărui contract sau o altă obligație de care acesta este ținut și se angajează să despăgubească Societatea pentru orice pretenții, costuri, daune, răspunderi sau cheltuieli pe care Societatea le poate suporta ca urmare a încălcării de către acesta a oricăror astfel de obligații.</w:t>
      </w:r>
    </w:p>
    <w:p w14:paraId="508AD1ED" w14:textId="77777777" w:rsidR="00F6599B" w:rsidRPr="0032721E" w:rsidRDefault="00F6599B" w:rsidP="0058351F">
      <w:pPr>
        <w:pStyle w:val="Level2"/>
        <w:rPr>
          <w:i w:val="0"/>
          <w:iCs/>
          <w:lang w:val="ro-RO"/>
        </w:rPr>
      </w:pPr>
      <w:r w:rsidRPr="0032721E">
        <w:rPr>
          <w:i w:val="0"/>
          <w:iCs/>
          <w:lang w:val="ro-RO"/>
        </w:rPr>
        <w:t>Administratorul garantează că are dreptul să își îndeplinească mandatul pe teritoriul României, fără a fi necesare aprobări suplimentare și va notifica Societatea imediat în cazul în care încetează să mai aibă acest drept pe durata Mandatului.</w:t>
      </w:r>
    </w:p>
    <w:p w14:paraId="78A45CEB" w14:textId="77777777" w:rsidR="00F6599B" w:rsidRPr="0032721E" w:rsidRDefault="00F6599B" w:rsidP="0058351F">
      <w:pPr>
        <w:pStyle w:val="Level2"/>
        <w:rPr>
          <w:i w:val="0"/>
          <w:iCs/>
          <w:lang w:val="ro-RO"/>
        </w:rPr>
      </w:pPr>
      <w:bookmarkStart w:id="54" w:name="_heading=h.1hmsyys"/>
      <w:bookmarkEnd w:id="54"/>
      <w:r w:rsidRPr="0032721E">
        <w:rPr>
          <w:i w:val="0"/>
          <w:iCs/>
          <w:lang w:val="ro-RO"/>
        </w:rPr>
        <w:t>Administratorul garantează că nu este supus niciunor restricții care să-l împiedice să dețină funcția de administrator al Societății.</w:t>
      </w:r>
    </w:p>
    <w:p w14:paraId="548D8BD2" w14:textId="77777777" w:rsidR="00F6599B" w:rsidRPr="0032721E" w:rsidRDefault="00F6599B" w:rsidP="0058351F">
      <w:pPr>
        <w:pStyle w:val="Level1"/>
        <w:rPr>
          <w:lang w:val="ro-RO"/>
        </w:rPr>
      </w:pPr>
      <w:bookmarkStart w:id="55" w:name="_heading=h.gccx7o6xr89"/>
      <w:bookmarkStart w:id="56" w:name="_Ref23771807"/>
      <w:bookmarkEnd w:id="55"/>
      <w:r w:rsidRPr="0032721E">
        <w:rPr>
          <w:lang w:val="ro-RO"/>
        </w:rPr>
        <w:t>Informații Confidențiale</w:t>
      </w:r>
      <w:bookmarkEnd w:id="56"/>
    </w:p>
    <w:p w14:paraId="5539D938" w14:textId="7679797E" w:rsidR="00F6599B" w:rsidRPr="0032721E" w:rsidRDefault="00F6599B" w:rsidP="0058351F">
      <w:pPr>
        <w:pStyle w:val="Level2"/>
        <w:rPr>
          <w:i w:val="0"/>
          <w:iCs/>
          <w:lang w:val="ro-RO"/>
        </w:rPr>
      </w:pPr>
      <w:bookmarkStart w:id="57" w:name="_heading=h.41mghml"/>
      <w:bookmarkEnd w:id="57"/>
      <w:r w:rsidRPr="0032721E">
        <w:rPr>
          <w:i w:val="0"/>
          <w:iCs/>
          <w:lang w:val="ro-RO"/>
        </w:rPr>
        <w:t xml:space="preserve">Administratorul recunoaște că în cursul Mandatului va avea acces la informații confidențiale în legătură cu activitatea Societății și/sau a </w:t>
      </w:r>
      <w:r w:rsidR="00EA71CB" w:rsidRPr="0032721E">
        <w:rPr>
          <w:i w:val="0"/>
          <w:iCs/>
          <w:lang w:val="ro-RO"/>
        </w:rPr>
        <w:t xml:space="preserve">Societăților din </w:t>
      </w:r>
      <w:r w:rsidRPr="0032721E">
        <w:rPr>
          <w:i w:val="0"/>
          <w:iCs/>
          <w:lang w:val="ro-RO"/>
        </w:rPr>
        <w:t>Grup</w:t>
      </w:r>
      <w:r w:rsidR="00EA71CB" w:rsidRPr="0032721E">
        <w:rPr>
          <w:i w:val="0"/>
          <w:iCs/>
          <w:lang w:val="ro-RO"/>
        </w:rPr>
        <w:t xml:space="preserve"> </w:t>
      </w:r>
      <w:r w:rsidRPr="0032721E">
        <w:rPr>
          <w:i w:val="0"/>
          <w:iCs/>
          <w:lang w:val="ro-RO"/>
        </w:rPr>
        <w:t>și cu cea a furnizorilor și/sau clienților și a diverșilor colaboratori ai acestora, toate acestea fiind considerate secret comercial, informații de interes patrimonial, confidențiale și sensibile din punct de vedere comercial și nefiind destinate sau ușor accesibile altor persoane angajate într-o activitate similară celei a Societății sau publicului larg.</w:t>
      </w:r>
    </w:p>
    <w:p w14:paraId="274F22B2" w14:textId="72C3D0D5" w:rsidR="00F6599B" w:rsidRPr="0032721E" w:rsidRDefault="00F6599B" w:rsidP="0058351F">
      <w:pPr>
        <w:pStyle w:val="Level2"/>
        <w:rPr>
          <w:i w:val="0"/>
          <w:iCs/>
          <w:lang w:val="ro-RO"/>
        </w:rPr>
      </w:pPr>
      <w:bookmarkStart w:id="58" w:name="_Ref23764550"/>
      <w:bookmarkStart w:id="59" w:name="_Hlk23956485"/>
      <w:r w:rsidRPr="0032721E">
        <w:rPr>
          <w:i w:val="0"/>
          <w:iCs/>
          <w:lang w:val="ro-RO"/>
        </w:rPr>
        <w:t xml:space="preserve">În sensul prezentei Clauze </w:t>
      </w:r>
      <w:r w:rsidR="007A3A93" w:rsidRPr="0032721E">
        <w:rPr>
          <w:i w:val="0"/>
          <w:iCs/>
          <w:lang w:val="ro-RO"/>
        </w:rPr>
        <w:fldChar w:fldCharType="begin"/>
      </w:r>
      <w:r w:rsidR="007A3A93" w:rsidRPr="0032721E">
        <w:rPr>
          <w:i w:val="0"/>
          <w:iCs/>
          <w:lang w:val="ro-RO"/>
        </w:rPr>
        <w:instrText xml:space="preserve"> REF _Ref23771807 \r \h </w:instrText>
      </w:r>
      <w:r w:rsidR="007A3A93" w:rsidRPr="0032721E">
        <w:rPr>
          <w:i w:val="0"/>
          <w:iCs/>
          <w:lang w:val="ro-RO"/>
        </w:rPr>
      </w:r>
      <w:r w:rsidR="007A3A93" w:rsidRPr="0032721E">
        <w:rPr>
          <w:i w:val="0"/>
          <w:iCs/>
          <w:lang w:val="ro-RO"/>
        </w:rPr>
        <w:fldChar w:fldCharType="separate"/>
      </w:r>
      <w:r w:rsidR="007A3A93" w:rsidRPr="0032721E">
        <w:rPr>
          <w:i w:val="0"/>
          <w:iCs/>
          <w:cs/>
          <w:lang w:val="ro-RO"/>
        </w:rPr>
        <w:t>‎</w:t>
      </w:r>
      <w:r w:rsidR="007A3A93" w:rsidRPr="0032721E">
        <w:rPr>
          <w:i w:val="0"/>
          <w:iCs/>
          <w:lang w:val="ro-RO"/>
        </w:rPr>
        <w:t>9</w:t>
      </w:r>
      <w:r w:rsidR="007A3A93" w:rsidRPr="0032721E">
        <w:rPr>
          <w:i w:val="0"/>
          <w:iCs/>
          <w:lang w:val="ro-RO"/>
        </w:rPr>
        <w:fldChar w:fldCharType="end"/>
      </w:r>
      <w:r w:rsidRPr="0032721E">
        <w:rPr>
          <w:i w:val="0"/>
          <w:iCs/>
          <w:lang w:val="ro-RO"/>
        </w:rPr>
        <w:t>, „Informații Confidențiale” înseamnă:</w:t>
      </w:r>
      <w:bookmarkEnd w:id="58"/>
    </w:p>
    <w:p w14:paraId="21F2C8FA" w14:textId="77777777" w:rsidR="00F6599B" w:rsidRPr="0032721E" w:rsidRDefault="00F6599B" w:rsidP="0058351F">
      <w:pPr>
        <w:pStyle w:val="Level3"/>
        <w:rPr>
          <w:rFonts w:eastAsia="Georgia" w:cs="Georgia"/>
          <w:lang w:val="ro-RO"/>
        </w:rPr>
      </w:pPr>
      <w:r w:rsidRPr="0032721E">
        <w:rPr>
          <w:lang w:val="ro-RO"/>
        </w:rPr>
        <w:t>toate informațiile legate de existența și clauzele specifice ale prezentului Contract;</w:t>
      </w:r>
    </w:p>
    <w:p w14:paraId="7A14EF24" w14:textId="77777777" w:rsidR="00F6599B" w:rsidRPr="0032721E" w:rsidRDefault="00F6599B" w:rsidP="0058351F">
      <w:pPr>
        <w:pStyle w:val="Level3"/>
        <w:rPr>
          <w:lang w:val="ro-RO"/>
        </w:rPr>
      </w:pPr>
      <w:r w:rsidRPr="0032721E">
        <w:rPr>
          <w:lang w:val="ro-RO"/>
        </w:rPr>
        <w:t>toate informațiile, în formă tangibilă sau intangibilă, de natură profesională, comercială, tehnică, financiară sau de altă natură, care sunt generate, dezvoltate, primite, colectate sau utilizate în cursul sau în legătură cu activitatea Societății și/sau a oricărei Societăți din Grup, inclusiv, dar fără a se limita la, informații legate de identitatea consultanților, a partenerilor, a furnizorilor sau a clienților, inclusiv, dar fără a se limita la, condiții de desfășurare a activității, metode comerciale, aspecte operaționale, proiecte specifice, indiferent de obiectul acestora, planuri de dezvoltare, strategii de afacere, planuri corporatiste, sisteme de management, finanțe, concretizarea unor noi oportunități de afacere sau proiecte de cercetare și dezvoltare ale Societății și/sau ale oricărei Societăți din Grup, acorduri contractuale, cercetare de piață, evaluare și verificări, proprietate intelectuală deținută sau utilizată, dezvoltări propuse sau extinderea activității Societății și orice alte aspecte legate de activitățile Societății, ale Societăților din Grup și/sau ale clienților Societății și/sau ai oricărei Societăți din Grup; și</w:t>
      </w:r>
    </w:p>
    <w:p w14:paraId="10272D7E" w14:textId="77777777" w:rsidR="00F6599B" w:rsidRPr="0032721E" w:rsidRDefault="00F6599B" w:rsidP="0058351F">
      <w:pPr>
        <w:pStyle w:val="Level3"/>
        <w:rPr>
          <w:lang w:val="ro-RO"/>
        </w:rPr>
      </w:pPr>
      <w:r w:rsidRPr="0032721E">
        <w:rPr>
          <w:lang w:val="ro-RO"/>
        </w:rPr>
        <w:t xml:space="preserve">toate opiniile, recomandările, rapoartele, observațiile, datele, analizele, compilațiile, studiile sau alte documente obținute, controlate sau pregătite de către Administrator în cursul executării sau al îndeplinirii Mandatului prevăzut în prezentul Contract, sau care </w:t>
      </w:r>
      <w:r w:rsidRPr="0032721E">
        <w:rPr>
          <w:lang w:val="ro-RO"/>
        </w:rPr>
        <w:lastRenderedPageBreak/>
        <w:t>interpretează, comentează, conțin, sunt derivate din sau reflectă în alt mod respectivele îndatoriri sau documente descrise în acest paragraf.</w:t>
      </w:r>
    </w:p>
    <w:bookmarkEnd w:id="59"/>
    <w:p w14:paraId="4A090687" w14:textId="77777777" w:rsidR="00F6599B" w:rsidRPr="0032721E" w:rsidRDefault="00F6599B" w:rsidP="0058351F">
      <w:pPr>
        <w:pStyle w:val="Level2"/>
        <w:rPr>
          <w:i w:val="0"/>
          <w:iCs/>
          <w:lang w:val="ro-RO"/>
        </w:rPr>
      </w:pPr>
      <w:r w:rsidRPr="0032721E">
        <w:rPr>
          <w:i w:val="0"/>
          <w:iCs/>
          <w:lang w:val="ro-RO"/>
        </w:rPr>
        <w:t>În scopul prezentului Contract, Informațiile Confidențiale nu includ informațiile care (i) sunt sau devin disponibile publicului larg (altfel decât ca urmare a unei încălcări a obligațiilor Administratorului prevăzute în prezentul Contract) sau (ii) devin disponibile Administratorului în mod neconfidențial, de la o altă sursă decât Societatea, cu condiția ca această sursă să nu fie ținută de un contract de confidențialitate și ca Administratorul să fi efectuat toate cercetările rezonabile pentru a stabili că această sursă nu este ținută de un acord de confidențialitate cu Societatea, orice Societate din Grup și/sau altă parte, sau de o altă obligație de confidențialitate contractuală, legală sau fiduciară față de Societate, orice Societate din Grup și/sau altă parte, cu privire la aceste informații.</w:t>
      </w:r>
    </w:p>
    <w:p w14:paraId="574C3505" w14:textId="0BA252CA" w:rsidR="00F6599B" w:rsidRPr="0032721E" w:rsidRDefault="00F6599B" w:rsidP="0058351F">
      <w:pPr>
        <w:pStyle w:val="Level2"/>
        <w:rPr>
          <w:i w:val="0"/>
          <w:iCs/>
          <w:lang w:val="ro-RO"/>
        </w:rPr>
      </w:pPr>
      <w:bookmarkStart w:id="60" w:name="_Hlk23956042"/>
      <w:r w:rsidRPr="0032721E">
        <w:rPr>
          <w:i w:val="0"/>
          <w:iCs/>
          <w:lang w:val="ro-RO"/>
        </w:rPr>
        <w:t xml:space="preserve">Administratorul va păstra caracterul secret și nu va utiliza, comunica sau dezvălui vreunei persoane sau nu va utiliza în beneficiul său sau al unei alte persoane vreo Informație Confidențială, în nici un moment pe durata prezentului Contract sau pentru o perioadă </w:t>
      </w:r>
      <w:r w:rsidR="00EE07F1" w:rsidRPr="0032721E">
        <w:rPr>
          <w:i w:val="0"/>
          <w:iCs/>
          <w:lang w:val="ro-RO"/>
        </w:rPr>
        <w:t xml:space="preserve">(i) </w:t>
      </w:r>
      <w:r w:rsidR="00112F78" w:rsidRPr="0032721E">
        <w:rPr>
          <w:i w:val="0"/>
          <w:iCs/>
          <w:lang w:val="ro-RO"/>
        </w:rPr>
        <w:t>necesară protejării intereselor Societății</w:t>
      </w:r>
      <w:r w:rsidR="002E2B42" w:rsidRPr="0032721E">
        <w:rPr>
          <w:i w:val="0"/>
          <w:iCs/>
          <w:lang w:val="ro-RO"/>
        </w:rPr>
        <w:t>,</w:t>
      </w:r>
      <w:r w:rsidR="00112F78" w:rsidRPr="0032721E">
        <w:rPr>
          <w:i w:val="0"/>
          <w:iCs/>
          <w:lang w:val="ro-RO"/>
        </w:rPr>
        <w:t xml:space="preserve"> </w:t>
      </w:r>
      <w:r w:rsidR="002E2B42" w:rsidRPr="0032721E">
        <w:rPr>
          <w:i w:val="0"/>
          <w:iCs/>
          <w:lang w:val="ro-RO"/>
        </w:rPr>
        <w:t xml:space="preserve">, la care se referă respectivele informații, </w:t>
      </w:r>
      <w:r w:rsidR="00EE07F1" w:rsidRPr="0032721E">
        <w:rPr>
          <w:i w:val="0"/>
          <w:iCs/>
          <w:lang w:val="ro-RO"/>
        </w:rPr>
        <w:t xml:space="preserve">în cazul Informațiilor Confidențiale care fac parte din categoria Know-How, </w:t>
      </w:r>
      <w:r w:rsidR="00112F78" w:rsidRPr="0032721E">
        <w:rPr>
          <w:i w:val="0"/>
          <w:iCs/>
          <w:lang w:val="ro-RO"/>
        </w:rPr>
        <w:t xml:space="preserve">dar în orice caz, mai mare de doi (2) ani și </w:t>
      </w:r>
      <w:r w:rsidR="00EE07F1" w:rsidRPr="0032721E">
        <w:rPr>
          <w:i w:val="0"/>
          <w:iCs/>
          <w:lang w:val="ro-RO"/>
        </w:rPr>
        <w:t>respectiv (ii) pentru o durată de doi</w:t>
      </w:r>
      <w:r w:rsidR="00112F78" w:rsidRPr="0032721E">
        <w:rPr>
          <w:i w:val="0"/>
          <w:iCs/>
          <w:lang w:val="ro-RO"/>
        </w:rPr>
        <w:t xml:space="preserve"> (2)</w:t>
      </w:r>
      <w:r w:rsidR="00EE07F1" w:rsidRPr="0032721E">
        <w:rPr>
          <w:i w:val="0"/>
          <w:iCs/>
          <w:lang w:val="ro-RO"/>
        </w:rPr>
        <w:t xml:space="preserve"> ani de la încetarea prezentului Contract</w:t>
      </w:r>
      <w:r w:rsidRPr="0032721E">
        <w:rPr>
          <w:i w:val="0"/>
          <w:iCs/>
          <w:lang w:val="ro-RO"/>
        </w:rPr>
        <w:t>, indiferent de motiv,</w:t>
      </w:r>
      <w:r w:rsidR="002E2B42" w:rsidRPr="0032721E">
        <w:rPr>
          <w:i w:val="0"/>
          <w:iCs/>
          <w:lang w:val="ro-RO"/>
        </w:rPr>
        <w:t xml:space="preserve"> în cazul </w:t>
      </w:r>
      <w:r w:rsidRPr="0032721E">
        <w:rPr>
          <w:i w:val="0"/>
          <w:iCs/>
          <w:lang w:val="ro-RO"/>
        </w:rPr>
        <w:t xml:space="preserve"> </w:t>
      </w:r>
      <w:r w:rsidR="002E2B42" w:rsidRPr="0032721E">
        <w:rPr>
          <w:i w:val="0"/>
          <w:iCs/>
          <w:lang w:val="ro-RO"/>
        </w:rPr>
        <w:t xml:space="preserve">Informațiilor Confidențiale care nu fac parte din categoria Know-How, </w:t>
      </w:r>
      <w:r w:rsidRPr="0032721E">
        <w:rPr>
          <w:i w:val="0"/>
          <w:iCs/>
          <w:lang w:val="ro-RO"/>
        </w:rPr>
        <w:t xml:space="preserve">și va păstra strict confidențiale și nu va utiliza și nu va divulga sau nu va permite divulgarea către sau utilizarea de către orice persoană a oricărei Informații Confidențiale.  </w:t>
      </w:r>
    </w:p>
    <w:bookmarkEnd w:id="60"/>
    <w:p w14:paraId="219AE1B3" w14:textId="77777777" w:rsidR="00F6599B" w:rsidRPr="0032721E" w:rsidRDefault="00F6599B" w:rsidP="0058351F">
      <w:pPr>
        <w:pStyle w:val="Level2"/>
        <w:rPr>
          <w:i w:val="0"/>
          <w:iCs/>
          <w:lang w:val="ro-RO"/>
        </w:rPr>
      </w:pPr>
      <w:r w:rsidRPr="0032721E">
        <w:rPr>
          <w:i w:val="0"/>
          <w:iCs/>
          <w:lang w:val="ro-RO"/>
        </w:rPr>
        <w:t>Pe durata prezentului Contract sau după expirarea acesteia, Administratorul nu va face vreo declarație publică referitoare la Societate și/sau la orice Societate din Grup, care poate aduce atingere sau prejudicia activitatea sau reputația Societății.</w:t>
      </w:r>
    </w:p>
    <w:p w14:paraId="4DD1648C" w14:textId="583CD8FE" w:rsidR="00F6599B" w:rsidRPr="0032721E" w:rsidRDefault="00F6599B" w:rsidP="0058351F">
      <w:pPr>
        <w:pStyle w:val="Level2"/>
        <w:rPr>
          <w:i w:val="0"/>
          <w:iCs/>
          <w:lang w:val="ro-RO"/>
        </w:rPr>
      </w:pPr>
      <w:r w:rsidRPr="0032721E">
        <w:rPr>
          <w:i w:val="0"/>
          <w:iCs/>
          <w:lang w:val="ro-RO"/>
        </w:rPr>
        <w:t>Toate Informațiile Confidențiale sunt și vor rămâne în proprietatea Societății și vor fi returnate Societății la încetarea prezentului Contract</w:t>
      </w:r>
      <w:r w:rsidR="00F50D74" w:rsidRPr="0032721E">
        <w:rPr>
          <w:i w:val="0"/>
          <w:iCs/>
          <w:lang w:val="ro-RO"/>
        </w:rPr>
        <w:t>, cu excepția cazului în care acestea trebuie păstrate din motive de audit</w:t>
      </w:r>
      <w:r w:rsidRPr="0032721E">
        <w:rPr>
          <w:i w:val="0"/>
          <w:iCs/>
          <w:lang w:val="ro-RO"/>
        </w:rPr>
        <w:t>.</w:t>
      </w:r>
    </w:p>
    <w:p w14:paraId="750B2480" w14:textId="76B39431" w:rsidR="00F6599B" w:rsidRPr="0032721E" w:rsidRDefault="00F6599B" w:rsidP="0058351F">
      <w:pPr>
        <w:pStyle w:val="Level2"/>
        <w:rPr>
          <w:i w:val="0"/>
          <w:iCs/>
          <w:lang w:val="ro-RO"/>
        </w:rPr>
      </w:pPr>
      <w:bookmarkStart w:id="61" w:name="_heading=h.2grqrue"/>
      <w:bookmarkEnd w:id="61"/>
      <w:r w:rsidRPr="0032721E">
        <w:rPr>
          <w:i w:val="0"/>
          <w:iCs/>
          <w:lang w:val="ro-RO"/>
        </w:rPr>
        <w:t>Restricțiile din prezenta Clauză 9 nu se aplică divulgărilor (i) autorizate de Societate sau necesare în cursul normal și corespunzător al implementării prezentului Contract; sau (ii) solicitate de o instanță competentă sau de o autoritate de reglementare, însă, cu condiția ca, anterior divulgării oricărei Informații Confidențiale solicitate de o instanță sau de un organ de reglementare, Administratorul să notifice în mod prompt și în prealabil Societatea în acest sens, în măsura în care acest lucru este permis de lege.</w:t>
      </w:r>
    </w:p>
    <w:p w14:paraId="478433F1" w14:textId="77777777" w:rsidR="00F6599B" w:rsidRPr="0032721E" w:rsidRDefault="00F6599B" w:rsidP="0058351F">
      <w:pPr>
        <w:pStyle w:val="Level1"/>
        <w:rPr>
          <w:lang w:val="ro-RO"/>
        </w:rPr>
      </w:pPr>
      <w:bookmarkStart w:id="62" w:name="_heading=h.30otexcg53pt"/>
      <w:bookmarkStart w:id="63" w:name="_Ref23765591"/>
      <w:bookmarkEnd w:id="62"/>
      <w:r w:rsidRPr="0032721E">
        <w:rPr>
          <w:lang w:val="ro-RO"/>
        </w:rPr>
        <w:t>Proprietate Intelectuală</w:t>
      </w:r>
      <w:bookmarkEnd w:id="63"/>
    </w:p>
    <w:p w14:paraId="35C97EB1" w14:textId="664FADBD" w:rsidR="00F6599B" w:rsidRPr="0032721E" w:rsidRDefault="00F6599B" w:rsidP="0058351F">
      <w:pPr>
        <w:pStyle w:val="Body2"/>
        <w:rPr>
          <w:lang w:val="ro-RO"/>
        </w:rPr>
      </w:pPr>
      <w:bookmarkStart w:id="64" w:name="_heading=h.3fwokq0"/>
      <w:bookmarkEnd w:id="64"/>
      <w:r w:rsidRPr="0032721E">
        <w:rPr>
          <w:lang w:val="ro-RO"/>
        </w:rPr>
        <w:t xml:space="preserve">Administratorul va oferi Societății detalii scrise complete ale tuturor lucrărilor care încorporează Drepturi de Proprietate Intelectuală, elaborate în totalitate sau parțial de către acesta, în orice moment pe parcursul Mandatului și care au legătură cu activitatea Societății. Administratorul recunoaște că toate Drepturile de Proprietate Intelectuală care există (sau care pot exista în viitor) asupra tuturor acestor lucrări vor fi dobândite exclusiv de către Societate, în mod automat, la crearea lor. Administratorul este de acord să semneze imediat toate documentele și să întocmească toate actele care, în opinia Societății, pot fi necesare pentru a da efect prezentei Clauze </w:t>
      </w:r>
      <w:r w:rsidR="00ED5399" w:rsidRPr="0032721E">
        <w:rPr>
          <w:lang w:val="ro-RO"/>
        </w:rPr>
        <w:t>11</w:t>
      </w:r>
      <w:r w:rsidRPr="0032721E">
        <w:rPr>
          <w:lang w:val="ro-RO"/>
        </w:rPr>
        <w:t>.</w:t>
      </w:r>
    </w:p>
    <w:p w14:paraId="7C3C2E7C" w14:textId="0ABC325F" w:rsidR="009843C9" w:rsidRPr="0032721E" w:rsidRDefault="009843C9" w:rsidP="00A7115F">
      <w:pPr>
        <w:pStyle w:val="Level1"/>
        <w:rPr>
          <w:lang w:val="ro-RO"/>
        </w:rPr>
      </w:pPr>
      <w:bookmarkStart w:id="65" w:name="_heading=h.j5p70gq8bi64"/>
      <w:bookmarkStart w:id="66" w:name="_Ref23771814"/>
      <w:bookmarkEnd w:id="65"/>
      <w:r w:rsidRPr="0032721E">
        <w:rPr>
          <w:lang w:val="ro-RO"/>
        </w:rPr>
        <w:t>Încetare</w:t>
      </w:r>
      <w:bookmarkEnd w:id="66"/>
    </w:p>
    <w:p w14:paraId="551CE862" w14:textId="77777777" w:rsidR="00CF21B2" w:rsidRPr="0032721E" w:rsidRDefault="00CF21B2" w:rsidP="00CF21B2">
      <w:pPr>
        <w:pStyle w:val="Level2"/>
        <w:rPr>
          <w:i w:val="0"/>
          <w:iCs/>
          <w:lang w:val="ro-RO"/>
        </w:rPr>
      </w:pPr>
      <w:r w:rsidRPr="0032721E">
        <w:rPr>
          <w:i w:val="0"/>
          <w:iCs/>
          <w:lang w:val="ro-RO"/>
        </w:rPr>
        <w:t>Prezentul Contract și Mandatul vor înceta:</w:t>
      </w:r>
    </w:p>
    <w:p w14:paraId="510BCD65" w14:textId="32AB4D6C" w:rsidR="00CF21B2" w:rsidRPr="0032721E" w:rsidRDefault="00CF21B2" w:rsidP="00CF21B2">
      <w:pPr>
        <w:pStyle w:val="Level3"/>
        <w:rPr>
          <w:lang w:val="ro-RO"/>
        </w:rPr>
      </w:pPr>
      <w:r w:rsidRPr="0032721E">
        <w:rPr>
          <w:lang w:val="ro-RO"/>
        </w:rPr>
        <w:t xml:space="preserve">la expirarea </w:t>
      </w:r>
      <w:r w:rsidR="00776FA4" w:rsidRPr="0032721E">
        <w:rPr>
          <w:lang w:val="ro-RO"/>
        </w:rPr>
        <w:t>duratei acestuia</w:t>
      </w:r>
      <w:r w:rsidRPr="0032721E">
        <w:rPr>
          <w:lang w:val="ro-RO"/>
        </w:rPr>
        <w:t>;</w:t>
      </w:r>
      <w:r w:rsidR="00F7533A" w:rsidRPr="0032721E">
        <w:rPr>
          <w:lang w:val="ro-RO"/>
        </w:rPr>
        <w:t xml:space="preserve"> sau</w:t>
      </w:r>
    </w:p>
    <w:p w14:paraId="4CD374B5" w14:textId="541ABB70" w:rsidR="00CF21B2" w:rsidRPr="0032721E" w:rsidRDefault="00CF21B2" w:rsidP="00CF21B2">
      <w:pPr>
        <w:pStyle w:val="Level3"/>
        <w:rPr>
          <w:lang w:val="ro-RO"/>
        </w:rPr>
      </w:pPr>
      <w:r w:rsidRPr="0032721E">
        <w:rPr>
          <w:lang w:val="ro-RO"/>
        </w:rPr>
        <w:t>prin acordul Părților, la data convenită de acestea</w:t>
      </w:r>
      <w:r w:rsidR="00016A93" w:rsidRPr="0032721E">
        <w:rPr>
          <w:lang w:val="ro-RO"/>
        </w:rPr>
        <w:t>; sau</w:t>
      </w:r>
    </w:p>
    <w:p w14:paraId="427E8319" w14:textId="4FEE517C" w:rsidR="00016A93" w:rsidRPr="0032721E" w:rsidRDefault="00016A93" w:rsidP="00CF21B2">
      <w:pPr>
        <w:pStyle w:val="Level3"/>
        <w:rPr>
          <w:lang w:val="ro-RO"/>
        </w:rPr>
      </w:pPr>
      <w:r w:rsidRPr="0032721E">
        <w:rPr>
          <w:lang w:val="ro-RO"/>
        </w:rPr>
        <w:t xml:space="preserve">prin emiterea unei notificări de denunțare unilaterală de către Societate, cu [trei (3)] luni înainte de data de la care se dorește încetarea (cu excepția cazului în care această </w:t>
      </w:r>
      <w:r w:rsidRPr="0032721E">
        <w:rPr>
          <w:lang w:val="ro-RO"/>
        </w:rPr>
        <w:lastRenderedPageBreak/>
        <w:t>notificare este dată în cele [trei (3)] luni înainte de expirarea duratei Mandatului, caz în care Contractul va înceta la expirarea Duratei)</w:t>
      </w:r>
    </w:p>
    <w:p w14:paraId="6112AFDB" w14:textId="77777777" w:rsidR="00CF21B2" w:rsidRPr="0032721E" w:rsidRDefault="00CF21B2" w:rsidP="00CF21B2">
      <w:pPr>
        <w:pStyle w:val="Level2"/>
        <w:rPr>
          <w:i w:val="0"/>
          <w:iCs/>
          <w:lang w:val="ro-RO"/>
        </w:rPr>
      </w:pPr>
      <w:r w:rsidRPr="0032721E">
        <w:rPr>
          <w:i w:val="0"/>
          <w:iCs/>
          <w:lang w:val="ro-RO"/>
        </w:rPr>
        <w:t xml:space="preserve">Încetarea nu va aduce atingere oricăror drepturi ale Părților dobândite înainte de data încetării. </w:t>
      </w:r>
    </w:p>
    <w:p w14:paraId="5957B9AB" w14:textId="4BC666B5" w:rsidR="00CF21B2" w:rsidRPr="0032721E" w:rsidRDefault="00CF21B2" w:rsidP="00CF21B2">
      <w:pPr>
        <w:pStyle w:val="Level2"/>
        <w:rPr>
          <w:i w:val="0"/>
          <w:iCs/>
          <w:lang w:val="ro-RO"/>
        </w:rPr>
      </w:pPr>
      <w:bookmarkStart w:id="67" w:name="_Ref23766135"/>
      <w:bookmarkStart w:id="68" w:name="a325467"/>
      <w:bookmarkStart w:id="69" w:name="_Ref478584874"/>
      <w:r w:rsidRPr="0032721E">
        <w:rPr>
          <w:i w:val="0"/>
          <w:iCs/>
          <w:lang w:val="ro-RO"/>
        </w:rPr>
        <w:t xml:space="preserve">De asemenea, Societatea poate rezilia Contractul și înceta Mandatul cu efect imediat, fără notificare și neavând </w:t>
      </w:r>
      <w:r w:rsidR="009A147F" w:rsidRPr="0032721E">
        <w:rPr>
          <w:i w:val="0"/>
          <w:iCs/>
          <w:lang w:val="ro-RO"/>
        </w:rPr>
        <w:t>vreo</w:t>
      </w:r>
      <w:r w:rsidRPr="0032721E">
        <w:rPr>
          <w:i w:val="0"/>
          <w:iCs/>
          <w:lang w:val="ro-RO"/>
        </w:rPr>
        <w:t xml:space="preserve"> responsabilitate de a efectua vreo plată către </w:t>
      </w:r>
      <w:r w:rsidR="009A147F" w:rsidRPr="0032721E">
        <w:rPr>
          <w:i w:val="0"/>
          <w:iCs/>
          <w:lang w:val="ro-RO"/>
        </w:rPr>
        <w:t>Administrator</w:t>
      </w:r>
      <w:r w:rsidRPr="0032721E">
        <w:rPr>
          <w:i w:val="0"/>
          <w:iCs/>
          <w:lang w:val="ro-RO"/>
        </w:rPr>
        <w:t xml:space="preserve"> (alta decât cea referitoare la sumele acumulate datorate la data Încetării), </w:t>
      </w:r>
      <w:r w:rsidR="009A147F" w:rsidRPr="0032721E">
        <w:rPr>
          <w:i w:val="0"/>
          <w:iCs/>
          <w:lang w:val="ro-RO"/>
        </w:rPr>
        <w:t>dacă Administratorul</w:t>
      </w:r>
      <w:r w:rsidRPr="0032721E">
        <w:rPr>
          <w:i w:val="0"/>
          <w:iCs/>
          <w:lang w:val="ro-RO"/>
        </w:rPr>
        <w:t>:</w:t>
      </w:r>
      <w:bookmarkEnd w:id="67"/>
      <w:r w:rsidRPr="0032721E">
        <w:rPr>
          <w:i w:val="0"/>
          <w:iCs/>
          <w:lang w:val="ro-RO"/>
        </w:rPr>
        <w:t xml:space="preserve"> </w:t>
      </w:r>
    </w:p>
    <w:p w14:paraId="1DEF211F" w14:textId="45CC4CAD" w:rsidR="004B03E7" w:rsidRPr="0032721E" w:rsidRDefault="004B03E7" w:rsidP="00CF21B2">
      <w:pPr>
        <w:pStyle w:val="Level3"/>
        <w:rPr>
          <w:lang w:val="ro-RO"/>
        </w:rPr>
      </w:pPr>
      <w:bookmarkStart w:id="70" w:name="_Ref23776383"/>
      <w:bookmarkStart w:id="71" w:name="a594010"/>
      <w:bookmarkEnd w:id="68"/>
      <w:r w:rsidRPr="0032721E">
        <w:rPr>
          <w:lang w:val="ro-RO"/>
        </w:rPr>
        <w:t>este vinovat de Fraudă;</w:t>
      </w:r>
      <w:bookmarkEnd w:id="70"/>
    </w:p>
    <w:p w14:paraId="49A65F04" w14:textId="6BCF99E8" w:rsidR="004B03E7" w:rsidRPr="0032721E" w:rsidRDefault="004B03E7" w:rsidP="004B03E7">
      <w:pPr>
        <w:pStyle w:val="Body3"/>
        <w:rPr>
          <w:lang w:val="ro-RO"/>
        </w:rPr>
      </w:pPr>
      <w:r w:rsidRPr="0032721E">
        <w:rPr>
          <w:lang w:val="ro-RO"/>
        </w:rPr>
        <w:t xml:space="preserve">În sensul prezentei Clauze </w:t>
      </w:r>
      <w:r w:rsidRPr="0032721E">
        <w:rPr>
          <w:lang w:val="ro-RO"/>
        </w:rPr>
        <w:fldChar w:fldCharType="begin"/>
      </w:r>
      <w:r w:rsidRPr="0032721E">
        <w:rPr>
          <w:lang w:val="ro-RO"/>
        </w:rPr>
        <w:instrText xml:space="preserve"> REF _Ref23776383 \r \h </w:instrText>
      </w:r>
      <w:r w:rsidRPr="0032721E">
        <w:rPr>
          <w:lang w:val="ro-RO"/>
        </w:rPr>
      </w:r>
      <w:r w:rsidRPr="0032721E">
        <w:rPr>
          <w:lang w:val="ro-RO"/>
        </w:rPr>
        <w:fldChar w:fldCharType="separate"/>
      </w:r>
      <w:r w:rsidR="00A219B9" w:rsidRPr="0032721E">
        <w:rPr>
          <w:cs/>
          <w:lang w:val="ro-RO"/>
        </w:rPr>
        <w:t>‎</w:t>
      </w:r>
      <w:r w:rsidR="00A219B9" w:rsidRPr="0032721E">
        <w:rPr>
          <w:lang w:val="ro-RO"/>
        </w:rPr>
        <w:t>11.3.1</w:t>
      </w:r>
      <w:r w:rsidRPr="0032721E">
        <w:rPr>
          <w:lang w:val="ro-RO"/>
        </w:rPr>
        <w:fldChar w:fldCharType="end"/>
      </w:r>
      <w:r w:rsidRPr="0032721E">
        <w:rPr>
          <w:lang w:val="ro-RO"/>
        </w:rPr>
        <w:t xml:space="preserve">, va constitui „Fraudă” orice acțiune sau omisiune intenționată a Administratorului care îndeplinește cel puțin una dintre următoarele condiții (i) este de natură să inducă în eroare </w:t>
      </w:r>
      <w:r w:rsidR="007A3A93" w:rsidRPr="0032721E">
        <w:rPr>
          <w:lang w:val="ro-RO"/>
        </w:rPr>
        <w:t>Adunarea Generală</w:t>
      </w:r>
      <w:r w:rsidRPr="0032721E">
        <w:rPr>
          <w:lang w:val="ro-RO"/>
        </w:rPr>
        <w:t xml:space="preserve"> prin prezentarea unor date, documente sau informații mincinoase ca fiind adevărate sau prin prezentarea unor date, documente sau informații adevărate ca fiind mincinoase, cu condiția ca respectivele date, documente sau informații să fie importante pentru activitatea Societății și dacă prin fapta Administratorului se produce un prejudiciu pentru Societate sau pentru </w:t>
      </w:r>
      <w:r w:rsidR="007A3A93" w:rsidRPr="0032721E">
        <w:rPr>
          <w:lang w:val="ro-RO"/>
        </w:rPr>
        <w:t>acționarii</w:t>
      </w:r>
      <w:r w:rsidRPr="0032721E">
        <w:rPr>
          <w:lang w:val="ro-RO"/>
        </w:rPr>
        <w:t xml:space="preserve">; (ii) prin intermediul acțiunii sau omisiunii Administratorul abuzează de poziția sa în cadrul Societății pentru a obține un beneficiu direct sau indirect pentru sine sau persoanele apropiate sie; (iii) prin intermediul acțiunii sau omisiunii Administratorul abuzează de poziția sa în Societate pentru a produce un prejudiciu Societății sau </w:t>
      </w:r>
      <w:r w:rsidR="007A3A93" w:rsidRPr="0032721E">
        <w:rPr>
          <w:lang w:val="ro-RO"/>
        </w:rPr>
        <w:t>acționarilor</w:t>
      </w:r>
      <w:r w:rsidRPr="0032721E">
        <w:rPr>
          <w:lang w:val="ro-RO"/>
        </w:rPr>
        <w:t>; sau (iv) reprezintă o faptă prevăzută de legea penală dintre cele reglementate în Partea a II-a (</w:t>
      </w:r>
      <w:r w:rsidRPr="0032721E">
        <w:rPr>
          <w:i/>
          <w:iCs/>
          <w:lang w:val="ro-RO"/>
        </w:rPr>
        <w:t>Partea specială</w:t>
      </w:r>
      <w:r w:rsidRPr="0032721E">
        <w:rPr>
          <w:lang w:val="ro-RO"/>
        </w:rPr>
        <w:t>), Titlul II (</w:t>
      </w:r>
      <w:r w:rsidRPr="0032721E">
        <w:rPr>
          <w:i/>
          <w:iCs/>
          <w:lang w:val="ro-RO"/>
        </w:rPr>
        <w:t>Infracțiuni contra patrimoniului</w:t>
      </w:r>
      <w:r w:rsidRPr="0032721E">
        <w:rPr>
          <w:lang w:val="ro-RO"/>
        </w:rPr>
        <w:t>), Capitolul III (</w:t>
      </w:r>
      <w:r w:rsidRPr="0032721E">
        <w:rPr>
          <w:i/>
          <w:iCs/>
          <w:lang w:val="ro-RO"/>
        </w:rPr>
        <w:t>Infracțiuni contra patrimoniului prin nesocotirea încrederii</w:t>
      </w:r>
      <w:r w:rsidRPr="0032721E">
        <w:rPr>
          <w:lang w:val="ro-RO"/>
        </w:rPr>
        <w:t>), Titlul V (</w:t>
      </w:r>
      <w:r w:rsidRPr="0032721E">
        <w:rPr>
          <w:i/>
          <w:iCs/>
          <w:lang w:val="ro-RO"/>
        </w:rPr>
        <w:t>Infracțiuni de corupție și de serviciu</w:t>
      </w:r>
      <w:r w:rsidRPr="0032721E">
        <w:rPr>
          <w:lang w:val="ro-RO"/>
        </w:rPr>
        <w:t>) și Titlul VI (</w:t>
      </w:r>
      <w:r w:rsidRPr="0032721E">
        <w:rPr>
          <w:i/>
          <w:iCs/>
          <w:lang w:val="ro-RO"/>
        </w:rPr>
        <w:t>Infracțiuni de fals</w:t>
      </w:r>
      <w:r w:rsidRPr="0032721E">
        <w:rPr>
          <w:lang w:val="ro-RO"/>
        </w:rPr>
        <w:t>) din Codul Penal, precum și cele reglementate de Legea Societăților.</w:t>
      </w:r>
      <w:r w:rsidR="00994A2B" w:rsidRPr="0032721E">
        <w:rPr>
          <w:lang w:val="ro-RO"/>
        </w:rPr>
        <w:t xml:space="preserve"> Pentru a constitui Fraudă în sensul prezentului Contract, acțiunile sau omisiunile indicate în prezenta clauză trebuie constatate printr-o hotărâre judecătorească definitivă.</w:t>
      </w:r>
    </w:p>
    <w:p w14:paraId="157AC3F1" w14:textId="35921325" w:rsidR="00CF21B2" w:rsidRPr="0032721E" w:rsidRDefault="00CF21B2" w:rsidP="00CF21B2">
      <w:pPr>
        <w:pStyle w:val="Level3"/>
        <w:rPr>
          <w:lang w:val="ro-RO"/>
        </w:rPr>
      </w:pPr>
      <w:r w:rsidRPr="0032721E">
        <w:rPr>
          <w:lang w:val="ro-RO"/>
        </w:rPr>
        <w:t>este vinovat de o încălcare gravă a cerințelor, regulilor sau regulamentelor</w:t>
      </w:r>
      <w:r w:rsidR="009A147F" w:rsidRPr="0032721E">
        <w:rPr>
          <w:lang w:val="ro-RO"/>
        </w:rPr>
        <w:t xml:space="preserve"> </w:t>
      </w:r>
      <w:r w:rsidRPr="0032721E">
        <w:rPr>
          <w:lang w:val="ro-RO"/>
        </w:rPr>
        <w:t>emisă de autorități de reglementare relevante pentru Societate și a oricărui cod de conduită, a oricăror politici sau a oricărui manual de proceduri emis de Societate (astfel cum sunt acestea modificate la anumite intervale de timp)</w:t>
      </w:r>
      <w:bookmarkEnd w:id="71"/>
      <w:r w:rsidR="009A147F" w:rsidRPr="0032721E">
        <w:rPr>
          <w:lang w:val="ro-RO"/>
        </w:rPr>
        <w:t>;</w:t>
      </w:r>
    </w:p>
    <w:p w14:paraId="21BBC0D4" w14:textId="77777777" w:rsidR="00CF21B2" w:rsidRPr="0032721E" w:rsidRDefault="00CF21B2" w:rsidP="00CF21B2">
      <w:pPr>
        <w:pStyle w:val="Level3"/>
        <w:rPr>
          <w:lang w:val="ro-RO"/>
        </w:rPr>
      </w:pPr>
      <w:bookmarkStart w:id="72" w:name="a968879"/>
      <w:r w:rsidRPr="0032721E">
        <w:rPr>
          <w:lang w:val="ro-RO"/>
        </w:rPr>
        <w:t>nu îndeplinește sau încetează să îndeplinească cerințele oricărui organism de reglementare al cărui consimțământ este necesar pentru a-i permite acestuia să își îndeplinească toate sau oricare dintre atribuțiile sale conform Mandatului și prezentului Contract sau dacă este vinovat de o încălcare gravă a regulilor și a regulamentelor acelui organism de reglementare sau ale oricărui cod de practică, ale oricărei politici sau ale oricărui manual de proceduri emise de Societate (astfel cum sunt acestea modificate la anumite intervale de timp);</w:t>
      </w:r>
    </w:p>
    <w:p w14:paraId="3AE15B69" w14:textId="77777777" w:rsidR="00CF21B2" w:rsidRPr="0032721E" w:rsidRDefault="00CF21B2" w:rsidP="00CF21B2">
      <w:pPr>
        <w:pStyle w:val="Level3"/>
        <w:rPr>
          <w:lang w:val="ro-RO"/>
        </w:rPr>
      </w:pPr>
      <w:bookmarkStart w:id="73" w:name="a869966"/>
      <w:bookmarkEnd w:id="72"/>
      <w:r w:rsidRPr="0032721E">
        <w:rPr>
          <w:lang w:val="ro-RO"/>
        </w:rPr>
        <w:t>încalcă politica Societății de combatere a corupției, operațiunilor de spălare de bani și a mitei și a procedurilor aferente;</w:t>
      </w:r>
    </w:p>
    <w:p w14:paraId="727C8F2D" w14:textId="77777777" w:rsidR="00CF21B2" w:rsidRPr="0032721E" w:rsidRDefault="00CF21B2" w:rsidP="00CF21B2">
      <w:pPr>
        <w:pStyle w:val="Level3"/>
        <w:rPr>
          <w:lang w:val="ro-RO"/>
        </w:rPr>
      </w:pPr>
      <w:bookmarkStart w:id="74" w:name="a524367"/>
      <w:bookmarkEnd w:id="73"/>
      <w:r w:rsidRPr="0032721E">
        <w:rPr>
          <w:lang w:val="ro-RO"/>
        </w:rPr>
        <w:t>este vinovat de orice abateri săvârșite cu intenție și/sau de neglijență gravă, care afectează activitatea Societății și/sau a oricărei Societăți din Grup;</w:t>
      </w:r>
    </w:p>
    <w:p w14:paraId="2F8DAEDB" w14:textId="77777777" w:rsidR="00CF21B2" w:rsidRPr="0032721E" w:rsidRDefault="00CF21B2" w:rsidP="00CF21B2">
      <w:pPr>
        <w:pStyle w:val="Level3"/>
        <w:rPr>
          <w:lang w:val="ro-RO"/>
        </w:rPr>
      </w:pPr>
      <w:bookmarkStart w:id="75" w:name="a927666"/>
      <w:bookmarkEnd w:id="74"/>
      <w:r w:rsidRPr="0032721E">
        <w:rPr>
          <w:lang w:val="ro-RO"/>
        </w:rPr>
        <w:t>comite orice încălcare gravă sau repetată sau o nerespectare a oricăreia dintre prevederile prezentului Contract sau refuză sau neglijează să respecte orice instrucțiuni rezonabile și legale ale Societății;</w:t>
      </w:r>
    </w:p>
    <w:p w14:paraId="6169FDF2" w14:textId="4D37618B" w:rsidR="00CF21B2" w:rsidRPr="0032721E" w:rsidRDefault="00CF21B2" w:rsidP="007A3A93">
      <w:pPr>
        <w:pStyle w:val="Level3"/>
        <w:rPr>
          <w:lang w:val="ro-RO"/>
        </w:rPr>
      </w:pPr>
      <w:bookmarkStart w:id="76" w:name="a940939"/>
      <w:bookmarkEnd w:id="75"/>
      <w:r w:rsidRPr="0032721E">
        <w:rPr>
          <w:lang w:val="ro-RO"/>
        </w:rPr>
        <w:t>este condamnat pentru orice infracțiune (alta decât o infracțiune prevăzută de legislația rutieră, pentru care se impune o amendă sau o sancțiune neprivativă de libertate) sau de orice infracțiune prevăzută de orice reglementare sau lege legată de tranzacțiile pe bază de informații privilegiate;</w:t>
      </w:r>
      <w:bookmarkEnd w:id="76"/>
      <w:r w:rsidR="004B03E7" w:rsidRPr="0032721E">
        <w:rPr>
          <w:lang w:val="ro-RO"/>
        </w:rPr>
        <w:t xml:space="preserve"> și</w:t>
      </w:r>
    </w:p>
    <w:p w14:paraId="3A4004CE" w14:textId="69E0CBD5" w:rsidR="00CF21B2" w:rsidRPr="0032721E" w:rsidRDefault="00CF21B2" w:rsidP="00CF21B2">
      <w:pPr>
        <w:pStyle w:val="Level3"/>
        <w:rPr>
          <w:lang w:val="ro-RO"/>
        </w:rPr>
      </w:pPr>
      <w:bookmarkStart w:id="77" w:name="a201336"/>
      <w:r w:rsidRPr="0032721E">
        <w:rPr>
          <w:lang w:val="ro-RO"/>
        </w:rPr>
        <w:lastRenderedPageBreak/>
        <w:t xml:space="preserve">acționează în orice mod care, în opinia Societății, discreditează sau poate discredita </w:t>
      </w:r>
      <w:r w:rsidR="00733433" w:rsidRPr="0032721E">
        <w:rPr>
          <w:lang w:val="ro-RO"/>
        </w:rPr>
        <w:t>Administratorul</w:t>
      </w:r>
      <w:r w:rsidRPr="0032721E">
        <w:rPr>
          <w:lang w:val="ro-RO"/>
        </w:rPr>
        <w:t xml:space="preserve"> și/sau Societatea și/sau oricare Societate din Grup sau care are un efect negativ semnificativ asupra intereselor Societății și/sau ale oricărei Societăți din Grup</w:t>
      </w:r>
      <w:r w:rsidR="00763663" w:rsidRPr="0032721E">
        <w:rPr>
          <w:lang w:val="ro-RO"/>
        </w:rPr>
        <w:t>.</w:t>
      </w:r>
    </w:p>
    <w:p w14:paraId="72EE9640" w14:textId="71230D1A" w:rsidR="00CF21B2" w:rsidRPr="0032721E" w:rsidRDefault="00CF21B2" w:rsidP="00CF21B2">
      <w:pPr>
        <w:pStyle w:val="Level2"/>
        <w:rPr>
          <w:i w:val="0"/>
          <w:iCs/>
          <w:lang w:val="ro-RO"/>
        </w:rPr>
      </w:pPr>
      <w:bookmarkStart w:id="78" w:name="a607227"/>
      <w:bookmarkEnd w:id="77"/>
      <w:r w:rsidRPr="0032721E">
        <w:rPr>
          <w:i w:val="0"/>
          <w:iCs/>
          <w:lang w:val="ro-RO"/>
        </w:rPr>
        <w:t xml:space="preserve">Drepturile Societății prevăzute în Clauza </w:t>
      </w:r>
      <w:r w:rsidR="00733433" w:rsidRPr="0032721E">
        <w:rPr>
          <w:i w:val="0"/>
          <w:iCs/>
          <w:lang w:val="ro-RO"/>
        </w:rPr>
        <w:fldChar w:fldCharType="begin"/>
      </w:r>
      <w:r w:rsidR="00733433" w:rsidRPr="0032721E">
        <w:rPr>
          <w:i w:val="0"/>
          <w:iCs/>
          <w:lang w:val="ro-RO"/>
        </w:rPr>
        <w:instrText xml:space="preserve"> REF _Ref23766135 \r \h </w:instrText>
      </w:r>
      <w:r w:rsidR="00733433" w:rsidRPr="0032721E">
        <w:rPr>
          <w:i w:val="0"/>
          <w:iCs/>
          <w:lang w:val="ro-RO"/>
        </w:rPr>
      </w:r>
      <w:r w:rsidR="00733433" w:rsidRPr="0032721E">
        <w:rPr>
          <w:i w:val="0"/>
          <w:iCs/>
          <w:lang w:val="ro-RO"/>
        </w:rPr>
        <w:fldChar w:fldCharType="separate"/>
      </w:r>
      <w:r w:rsidR="00A219B9" w:rsidRPr="0032721E">
        <w:rPr>
          <w:i w:val="0"/>
          <w:iCs/>
          <w:cs/>
          <w:lang w:val="ro-RO"/>
        </w:rPr>
        <w:t>‎</w:t>
      </w:r>
      <w:r w:rsidR="00A219B9" w:rsidRPr="0032721E">
        <w:rPr>
          <w:i w:val="0"/>
          <w:iCs/>
          <w:lang w:val="ro-RO"/>
        </w:rPr>
        <w:t>11.3</w:t>
      </w:r>
      <w:r w:rsidR="00733433" w:rsidRPr="0032721E">
        <w:rPr>
          <w:i w:val="0"/>
          <w:iCs/>
          <w:lang w:val="ro-RO"/>
        </w:rPr>
        <w:fldChar w:fldCharType="end"/>
      </w:r>
      <w:r w:rsidRPr="0032721E">
        <w:rPr>
          <w:i w:val="0"/>
          <w:iCs/>
          <w:lang w:val="ro-RO"/>
        </w:rPr>
        <w:t xml:space="preserve"> nu aduc atingere niciunui alt drept pe care aceasta îl poate avea în baza legii, de a revoca Mandatul sau de a accepta încetarea Contractului ca efect al încălcării Contractului de către </w:t>
      </w:r>
      <w:r w:rsidR="000F31BF" w:rsidRPr="0032721E">
        <w:rPr>
          <w:i w:val="0"/>
          <w:iCs/>
          <w:lang w:val="ro-RO"/>
        </w:rPr>
        <w:t>Administrator</w:t>
      </w:r>
      <w:r w:rsidRPr="0032721E">
        <w:rPr>
          <w:i w:val="0"/>
          <w:iCs/>
          <w:lang w:val="ro-RO"/>
        </w:rPr>
        <w:t>. Orice întârziere din partea Societății în exercitarea drepturilor sale de revocare nu constituie o renunțare la acestea.</w:t>
      </w:r>
    </w:p>
    <w:bookmarkEnd w:id="69"/>
    <w:bookmarkEnd w:id="78"/>
    <w:p w14:paraId="46070019" w14:textId="0E635B3E" w:rsidR="00CF21B2" w:rsidRPr="0032721E" w:rsidRDefault="000F31BF" w:rsidP="00CF21B2">
      <w:pPr>
        <w:pStyle w:val="Level2"/>
        <w:rPr>
          <w:i w:val="0"/>
          <w:iCs/>
          <w:lang w:val="ro-RO"/>
        </w:rPr>
      </w:pPr>
      <w:r w:rsidRPr="0032721E">
        <w:rPr>
          <w:i w:val="0"/>
          <w:iCs/>
          <w:lang w:val="ro-RO"/>
        </w:rPr>
        <w:t>Administratorul</w:t>
      </w:r>
      <w:r w:rsidR="00CF21B2" w:rsidRPr="0032721E">
        <w:rPr>
          <w:i w:val="0"/>
          <w:iCs/>
          <w:lang w:val="ro-RO"/>
        </w:rPr>
        <w:t xml:space="preserve">, recunoaște, confirmă și este de acord că renunță la orice drept, pretenție sau acțiune împotriva Societății, a acționarilor, a administratorilor și directorilor acesteia, în legătură cu revocarea Mandatului și cu Încetarea Contractului, conform Clauzei </w:t>
      </w:r>
      <w:r w:rsidRPr="0032721E">
        <w:rPr>
          <w:i w:val="0"/>
          <w:iCs/>
          <w:lang w:val="ro-RO"/>
        </w:rPr>
        <w:fldChar w:fldCharType="begin"/>
      </w:r>
      <w:r w:rsidRPr="0032721E">
        <w:rPr>
          <w:i w:val="0"/>
          <w:iCs/>
          <w:lang w:val="ro-RO"/>
        </w:rPr>
        <w:instrText xml:space="preserve"> REF _Ref23766135 \r \h </w:instrText>
      </w:r>
      <w:r w:rsidRPr="0032721E">
        <w:rPr>
          <w:i w:val="0"/>
          <w:iCs/>
          <w:lang w:val="ro-RO"/>
        </w:rPr>
      </w:r>
      <w:r w:rsidRPr="0032721E">
        <w:rPr>
          <w:i w:val="0"/>
          <w:iCs/>
          <w:lang w:val="ro-RO"/>
        </w:rPr>
        <w:fldChar w:fldCharType="separate"/>
      </w:r>
      <w:r w:rsidR="00A219B9" w:rsidRPr="0032721E">
        <w:rPr>
          <w:i w:val="0"/>
          <w:iCs/>
          <w:cs/>
          <w:lang w:val="ro-RO"/>
        </w:rPr>
        <w:t>‎</w:t>
      </w:r>
      <w:r w:rsidR="00A219B9" w:rsidRPr="0032721E">
        <w:rPr>
          <w:i w:val="0"/>
          <w:iCs/>
          <w:lang w:val="ro-RO"/>
        </w:rPr>
        <w:t>11.3</w:t>
      </w:r>
      <w:r w:rsidRPr="0032721E">
        <w:rPr>
          <w:i w:val="0"/>
          <w:iCs/>
          <w:lang w:val="ro-RO"/>
        </w:rPr>
        <w:fldChar w:fldCharType="end"/>
      </w:r>
      <w:r w:rsidR="00CF21B2" w:rsidRPr="0032721E">
        <w:rPr>
          <w:i w:val="0"/>
          <w:iCs/>
          <w:lang w:val="ro-RO"/>
        </w:rPr>
        <w:t xml:space="preserve"> și la plata oricăror alte sume în legătură cu aceasta.</w:t>
      </w:r>
    </w:p>
    <w:p w14:paraId="159B99D3" w14:textId="49EF2011" w:rsidR="00CF21B2" w:rsidRPr="0032721E" w:rsidRDefault="00CF21B2" w:rsidP="00CF21B2">
      <w:pPr>
        <w:pStyle w:val="Level2"/>
        <w:rPr>
          <w:i w:val="0"/>
          <w:iCs/>
          <w:lang w:val="ro-RO"/>
        </w:rPr>
      </w:pPr>
      <w:bookmarkStart w:id="79" w:name="_Ref478586416"/>
      <w:r w:rsidRPr="0032721E">
        <w:rPr>
          <w:i w:val="0"/>
          <w:iCs/>
          <w:lang w:val="ro-RO"/>
        </w:rPr>
        <w:t xml:space="preserve">Imediat după încetarea Contractului, </w:t>
      </w:r>
      <w:r w:rsidR="000F31BF" w:rsidRPr="0032721E">
        <w:rPr>
          <w:i w:val="0"/>
          <w:iCs/>
          <w:lang w:val="ro-RO"/>
        </w:rPr>
        <w:t>Administratorul</w:t>
      </w:r>
      <w:r w:rsidRPr="0032721E">
        <w:rPr>
          <w:i w:val="0"/>
          <w:iCs/>
          <w:lang w:val="ro-RO"/>
        </w:rPr>
        <w:t xml:space="preserve"> este de acord să:</w:t>
      </w:r>
      <w:bookmarkEnd w:id="79"/>
    </w:p>
    <w:p w14:paraId="0D68E5DC" w14:textId="7B1014ED" w:rsidR="00CF21B2" w:rsidRPr="0032721E" w:rsidRDefault="00CF21B2" w:rsidP="00CF21B2">
      <w:pPr>
        <w:pStyle w:val="Level3"/>
        <w:rPr>
          <w:lang w:val="ro-RO"/>
        </w:rPr>
      </w:pPr>
      <w:bookmarkStart w:id="80" w:name="a728473"/>
      <w:r w:rsidRPr="0032721E">
        <w:rPr>
          <w:lang w:val="ro-RO"/>
        </w:rPr>
        <w:t xml:space="preserve">renunțe imediat, fără compensații, la orice funcție sau calitate pe care </w:t>
      </w:r>
      <w:r w:rsidR="000F31BF" w:rsidRPr="0032721E">
        <w:rPr>
          <w:lang w:val="ro-RO"/>
        </w:rPr>
        <w:t>o</w:t>
      </w:r>
      <w:r w:rsidRPr="0032721E">
        <w:rPr>
          <w:lang w:val="ro-RO"/>
        </w:rPr>
        <w:t xml:space="preserve"> deține în cadrul sau în numele Societății</w:t>
      </w:r>
      <w:r w:rsidR="00016A93" w:rsidRPr="0032721E">
        <w:rPr>
          <w:lang w:val="ro-RO"/>
        </w:rPr>
        <w:t xml:space="preserve"> și/sau în numele oricărei Societăți din Grup</w:t>
      </w:r>
      <w:r w:rsidRPr="0032721E">
        <w:rPr>
          <w:lang w:val="ro-RO"/>
        </w:rPr>
        <w:t>;</w:t>
      </w:r>
    </w:p>
    <w:p w14:paraId="0C46D0DD" w14:textId="2323DE23" w:rsidR="00CF21B2" w:rsidRPr="0032721E" w:rsidRDefault="00CF21B2" w:rsidP="00CF21B2">
      <w:pPr>
        <w:pStyle w:val="Level3"/>
        <w:rPr>
          <w:lang w:val="ro-RO"/>
        </w:rPr>
      </w:pPr>
      <w:bookmarkStart w:id="81" w:name="a855488"/>
      <w:bookmarkEnd w:id="80"/>
      <w:r w:rsidRPr="0032721E">
        <w:rPr>
          <w:lang w:val="ro-RO"/>
        </w:rPr>
        <w:t xml:space="preserve">să predea Societății toate Informațiile Confidențiale tangibile și toate celelalte date și înregistrări de orice fel, și toate copiile sau reproducerile acestora, create pe orice suport și furnizate </w:t>
      </w:r>
      <w:r w:rsidR="00BE1ED4" w:rsidRPr="0032721E">
        <w:rPr>
          <w:lang w:val="ro-RO"/>
        </w:rPr>
        <w:t>Administratorului</w:t>
      </w:r>
      <w:r w:rsidRPr="0032721E">
        <w:rPr>
          <w:lang w:val="ro-RO"/>
        </w:rPr>
        <w:t xml:space="preserve">, obținute sau elaborate de către </w:t>
      </w:r>
      <w:r w:rsidR="00BE1ED4" w:rsidRPr="0032721E">
        <w:rPr>
          <w:lang w:val="ro-RO"/>
        </w:rPr>
        <w:t>Administrator</w:t>
      </w:r>
      <w:r w:rsidRPr="0032721E">
        <w:rPr>
          <w:lang w:val="ro-RO"/>
        </w:rPr>
        <w:t xml:space="preserve">, în cursul sau incidental relației </w:t>
      </w:r>
      <w:r w:rsidR="00BE1ED4" w:rsidRPr="0032721E">
        <w:rPr>
          <w:lang w:val="ro-RO"/>
        </w:rPr>
        <w:t>Administratorului</w:t>
      </w:r>
      <w:r w:rsidRPr="0032721E">
        <w:rPr>
          <w:lang w:val="ro-RO"/>
        </w:rPr>
        <w:t xml:space="preserve"> cu Societatea, care se află la acel moment în posesia, custodia sau sub controlul </w:t>
      </w:r>
      <w:r w:rsidR="00BE1ED4" w:rsidRPr="0032721E">
        <w:rPr>
          <w:lang w:val="ro-RO"/>
        </w:rPr>
        <w:t>Administratorului</w:t>
      </w:r>
      <w:r w:rsidR="00E91057" w:rsidRPr="0032721E">
        <w:rPr>
          <w:lang w:val="ro-RO"/>
        </w:rPr>
        <w:t>, cu excepția cazului în care acestea trebuie reținute din motive de audit</w:t>
      </w:r>
      <w:r w:rsidRPr="0032721E">
        <w:rPr>
          <w:lang w:val="ro-RO"/>
        </w:rPr>
        <w:t>;</w:t>
      </w:r>
    </w:p>
    <w:p w14:paraId="13C75AA5" w14:textId="42374936" w:rsidR="00CF21B2" w:rsidRPr="0032721E" w:rsidRDefault="00CF21B2" w:rsidP="00CF21B2">
      <w:pPr>
        <w:pStyle w:val="Level3"/>
        <w:rPr>
          <w:lang w:val="ro-RO"/>
        </w:rPr>
      </w:pPr>
      <w:r w:rsidRPr="0032721E">
        <w:rPr>
          <w:lang w:val="ro-RO"/>
        </w:rPr>
        <w:t xml:space="preserve">să predea Societății toate proprietățile fizice, inclusiv dar fără a se limita la automobile (dacă este cazul); cardurile de acces în clădire, cardurile de credit, echipamentele, telefoanele, cardurile de identitate, cheile de la birou, computerele portabile, etc., care se află la acel moment în posesia, custodia sau sub controlul </w:t>
      </w:r>
      <w:r w:rsidR="00BE1ED4" w:rsidRPr="0032721E">
        <w:rPr>
          <w:lang w:val="ro-RO"/>
        </w:rPr>
        <w:t>Administratorului</w:t>
      </w:r>
      <w:r w:rsidRPr="0032721E">
        <w:rPr>
          <w:lang w:val="ro-RO"/>
        </w:rPr>
        <w:t xml:space="preserve">; </w:t>
      </w:r>
      <w:r w:rsidR="00CF3AD2" w:rsidRPr="0032721E">
        <w:rPr>
          <w:lang w:val="ro-RO"/>
        </w:rPr>
        <w:t>și</w:t>
      </w:r>
    </w:p>
    <w:p w14:paraId="61ED33CC" w14:textId="3932B6EC" w:rsidR="00CF21B2" w:rsidRPr="0032721E" w:rsidRDefault="00CF21B2" w:rsidP="00CF21B2">
      <w:pPr>
        <w:pStyle w:val="Level3"/>
        <w:rPr>
          <w:lang w:val="ro-RO"/>
        </w:rPr>
      </w:pPr>
      <w:r w:rsidRPr="0032721E">
        <w:rPr>
          <w:lang w:val="ro-RO"/>
        </w:rPr>
        <w:t>să șteargă definitiv toate și oricare informații legate de activitatea Societății și/sau a oricărei Societăți din Grup, care sunt stocate pe orice disc magnetic sau optic sau în orice memorie și toate materialele derivate din aceste surse, care se află în posesia sau sub controlul său, în afara spațiului Societății</w:t>
      </w:r>
      <w:r w:rsidR="00016A93" w:rsidRPr="0032721E">
        <w:rPr>
          <w:lang w:val="ro-RO"/>
        </w:rPr>
        <w:t>;</w:t>
      </w:r>
    </w:p>
    <w:p w14:paraId="5709B3DD" w14:textId="4E5555A4" w:rsidR="00016A93" w:rsidRPr="0032721E" w:rsidRDefault="00016A93" w:rsidP="00016A93">
      <w:pPr>
        <w:pStyle w:val="Level3"/>
        <w:rPr>
          <w:lang w:val="ro-RO"/>
        </w:rPr>
      </w:pPr>
      <w:bookmarkStart w:id="82" w:name="a1008692"/>
      <w:r w:rsidRPr="0032721E">
        <w:rPr>
          <w:lang w:val="ro-RO"/>
        </w:rPr>
        <w:t xml:space="preserve">să furnizeze o declarație scrisă din care să rezulte că și-a îndeplinit în întregime obligațiile sale prevăzute în această Clauza </w:t>
      </w:r>
      <w:r w:rsidRPr="0032721E">
        <w:rPr>
          <w:lang w:val="ro-RO"/>
        </w:rPr>
        <w:fldChar w:fldCharType="begin"/>
      </w:r>
      <w:r w:rsidRPr="0032721E">
        <w:rPr>
          <w:lang w:val="ro-RO"/>
        </w:rPr>
        <w:instrText xml:space="preserve"> REF _Ref478586416 \r \h </w:instrText>
      </w:r>
      <w:r w:rsidRPr="0032721E">
        <w:rPr>
          <w:lang w:val="ro-RO"/>
        </w:rPr>
      </w:r>
      <w:r w:rsidRPr="0032721E">
        <w:rPr>
          <w:lang w:val="ro-RO"/>
        </w:rPr>
        <w:fldChar w:fldCharType="separate"/>
      </w:r>
      <w:r w:rsidR="00A219B9" w:rsidRPr="0032721E">
        <w:rPr>
          <w:cs/>
          <w:lang w:val="ro-RO"/>
        </w:rPr>
        <w:t>‎</w:t>
      </w:r>
      <w:r w:rsidR="00A219B9" w:rsidRPr="0032721E">
        <w:rPr>
          <w:lang w:val="ro-RO"/>
        </w:rPr>
        <w:t>11.6</w:t>
      </w:r>
      <w:r w:rsidRPr="0032721E">
        <w:rPr>
          <w:lang w:val="ro-RO"/>
        </w:rPr>
        <w:fldChar w:fldCharType="end"/>
      </w:r>
      <w:r w:rsidRPr="0032721E">
        <w:rPr>
          <w:lang w:val="ro-RO"/>
        </w:rPr>
        <w:t>, împreună cu dovezile rezonabile ale îndeplinirii, pe care Societatea le poate solicita.</w:t>
      </w:r>
      <w:bookmarkEnd w:id="82"/>
    </w:p>
    <w:p w14:paraId="69A04829" w14:textId="4538C5DB" w:rsidR="00016A93" w:rsidRPr="0032721E" w:rsidRDefault="00016A93" w:rsidP="00016A93">
      <w:pPr>
        <w:pStyle w:val="Level2"/>
        <w:rPr>
          <w:i w:val="0"/>
          <w:iCs/>
          <w:lang w:val="ro-RO"/>
        </w:rPr>
      </w:pPr>
      <w:bookmarkStart w:id="83" w:name="a605506"/>
      <w:r w:rsidRPr="0032721E">
        <w:rPr>
          <w:i w:val="0"/>
          <w:iCs/>
          <w:lang w:val="ro-RO"/>
        </w:rPr>
        <w:t>La Încetare, indiferent de motivele pentru care aceasta se produce, Administratorul nu va avea dreptul la nicio compensație pentru pierderea oricăror drepturi sau beneficii care decurg din orice plan de opțiuni, de bonusuri, de stimulente pe termen lung sau din alt sistem de participare la profit operate de orice Societate din Grup, la care acesta poate participa, altfel decât conform regulilor respectivelor scheme și planuri și/sau a politicii de remunerare a Societății.</w:t>
      </w:r>
      <w:bookmarkEnd w:id="83"/>
    </w:p>
    <w:bookmarkEnd w:id="81"/>
    <w:p w14:paraId="0E0E137C" w14:textId="186FBF3B" w:rsidR="00F6599B" w:rsidRPr="0032721E" w:rsidRDefault="00F6599B" w:rsidP="00A7115F">
      <w:pPr>
        <w:pStyle w:val="Level1"/>
        <w:rPr>
          <w:lang w:val="ro-RO"/>
        </w:rPr>
      </w:pPr>
      <w:r w:rsidRPr="0032721E">
        <w:rPr>
          <w:lang w:val="ro-RO"/>
        </w:rPr>
        <w:t>Diverse</w:t>
      </w:r>
    </w:p>
    <w:p w14:paraId="4D0E44F4" w14:textId="4C72E604" w:rsidR="00F6599B" w:rsidRPr="0032721E" w:rsidRDefault="00F6599B" w:rsidP="00A7115F">
      <w:pPr>
        <w:pStyle w:val="Level2"/>
        <w:rPr>
          <w:i w:val="0"/>
          <w:iCs/>
          <w:lang w:val="ro-RO"/>
        </w:rPr>
      </w:pPr>
      <w:bookmarkStart w:id="84" w:name="_Hlk23797594"/>
      <w:bookmarkStart w:id="85" w:name="_Hlk23955083"/>
      <w:r w:rsidRPr="0032721E">
        <w:rPr>
          <w:i w:val="0"/>
          <w:iCs/>
          <w:lang w:val="ro-RO"/>
        </w:rPr>
        <w:t xml:space="preserve">Prezentul Contract intră în vigoare începând cu Data </w:t>
      </w:r>
      <w:r w:rsidR="00016A93" w:rsidRPr="0032721E">
        <w:rPr>
          <w:i w:val="0"/>
          <w:iCs/>
          <w:lang w:val="ro-RO"/>
        </w:rPr>
        <w:t>Semnării</w:t>
      </w:r>
      <w:r w:rsidRPr="0032721E">
        <w:rPr>
          <w:i w:val="0"/>
          <w:iCs/>
          <w:lang w:val="ro-RO"/>
        </w:rPr>
        <w:t xml:space="preserve">, pentru întreaga </w:t>
      </w:r>
      <w:r w:rsidR="00776FA4" w:rsidRPr="0032721E">
        <w:rPr>
          <w:i w:val="0"/>
          <w:iCs/>
          <w:lang w:val="ro-RO"/>
        </w:rPr>
        <w:t>durată a Contractului</w:t>
      </w:r>
      <w:r w:rsidRPr="0032721E">
        <w:rPr>
          <w:i w:val="0"/>
          <w:iCs/>
          <w:lang w:val="ro-RO"/>
        </w:rPr>
        <w:t xml:space="preserve">. </w:t>
      </w:r>
      <w:r w:rsidR="00635A4F" w:rsidRPr="0032721E">
        <w:rPr>
          <w:i w:val="0"/>
          <w:iCs/>
          <w:lang w:val="ro-RO"/>
        </w:rPr>
        <w:t>Prezentul Contract constituie întreaga înțelegere dintre Părți cu privire la obiectul acestuia și prevalează, anulează și înlocuiește toate acordurile, convențiile sau înțelegerile anterioare dintre Părți, verbale sau scrise, cu privire la obiectul său. Nicio modificare adusă prezentului Contract nu va produce efecte decât dacă se face în scris și se semnează de către Părți sau de către reprezentanții împuterniciți în mod legal ale respectivelor Părți.</w:t>
      </w:r>
    </w:p>
    <w:p w14:paraId="68358580" w14:textId="77777777" w:rsidR="00EE2B3D" w:rsidRPr="0032721E" w:rsidRDefault="00EE2B3D" w:rsidP="00EE2B3D">
      <w:pPr>
        <w:pStyle w:val="Level2"/>
        <w:rPr>
          <w:lang w:val="ro-RO"/>
        </w:rPr>
      </w:pPr>
      <w:bookmarkStart w:id="86" w:name="_Toc21512487"/>
      <w:r w:rsidRPr="0032721E">
        <w:rPr>
          <w:lang w:val="ro-RO"/>
        </w:rPr>
        <w:t>Asigurări suplimentare și exercitarea drepturilor cu Bună-credință</w:t>
      </w:r>
      <w:bookmarkEnd w:id="86"/>
    </w:p>
    <w:p w14:paraId="684F633A" w14:textId="2C75E909" w:rsidR="00EE2B3D" w:rsidRPr="0032721E" w:rsidRDefault="00EE2B3D" w:rsidP="00EE2B3D">
      <w:pPr>
        <w:pStyle w:val="Level3"/>
        <w:rPr>
          <w:lang w:val="ro-RO"/>
        </w:rPr>
      </w:pPr>
      <w:r w:rsidRPr="0032721E">
        <w:rPr>
          <w:lang w:val="ro-RO"/>
        </w:rPr>
        <w:lastRenderedPageBreak/>
        <w:t xml:space="preserve">Fiecare Parte se obligă să încheie actele juridice și să întreprindă acțiunile necesare pentru perfectarea operațiunilor cuprinse în prezentul Contract și pentru ca prevederile prezentului Contract să producă efecte. </w:t>
      </w:r>
    </w:p>
    <w:p w14:paraId="489E9F35" w14:textId="6FE66DE8" w:rsidR="00EE2B3D" w:rsidRPr="0032721E" w:rsidRDefault="00BC2344" w:rsidP="00EE2B3D">
      <w:pPr>
        <w:pStyle w:val="Level3"/>
        <w:rPr>
          <w:lang w:val="ro-RO"/>
        </w:rPr>
      </w:pPr>
      <w:r w:rsidRPr="0032721E">
        <w:rPr>
          <w:lang w:val="ro-RO"/>
        </w:rPr>
        <w:t>Părțile</w:t>
      </w:r>
      <w:r w:rsidR="00EE2B3D" w:rsidRPr="0032721E">
        <w:rPr>
          <w:lang w:val="ro-RO"/>
        </w:rPr>
        <w:t xml:space="preserve"> își vor exercita drepturile și își vor îndeplini obligațiile din acest Contract cu Bună-credință și vor avea în relațiile dintre ei, o conduită bazată pe principiul </w:t>
      </w:r>
      <w:r w:rsidRPr="0032721E">
        <w:rPr>
          <w:lang w:val="ro-RO"/>
        </w:rPr>
        <w:t>B</w:t>
      </w:r>
      <w:r w:rsidR="00EE2B3D" w:rsidRPr="0032721E">
        <w:rPr>
          <w:lang w:val="ro-RO"/>
        </w:rPr>
        <w:t xml:space="preserve">unei-credințe. </w:t>
      </w:r>
    </w:p>
    <w:p w14:paraId="084E86C1" w14:textId="68086088" w:rsidR="00EE2B3D" w:rsidRPr="0032721E" w:rsidRDefault="00EE2B3D" w:rsidP="00EE2B3D">
      <w:pPr>
        <w:pStyle w:val="Level3"/>
        <w:rPr>
          <w:lang w:val="ro-RO"/>
        </w:rPr>
      </w:pPr>
      <w:r w:rsidRPr="0032721E">
        <w:rPr>
          <w:lang w:val="ro-RO"/>
        </w:rPr>
        <w:t xml:space="preserve">Acționarii confirmă că acest Contract a fost negociat și că au înțeles pe deplin efectele juridice și comerciale ale prezentului Contract. Părțile confirmă că niciuna dintre clauzele acestui Contract nu reprezintă </w:t>
      </w:r>
      <w:r w:rsidRPr="0032721E">
        <w:rPr>
          <w:i/>
          <w:iCs/>
          <w:lang w:val="ro-RO"/>
        </w:rPr>
        <w:t xml:space="preserve">clauze standard </w:t>
      </w:r>
      <w:r w:rsidRPr="0032721E">
        <w:rPr>
          <w:lang w:val="ro-RO"/>
        </w:rPr>
        <w:t xml:space="preserve">în sensul art. 1202 și 1203 din Codul Civil Părțile confirmă că acest Contract nu este un contract de adeziune potrivit definiției din art. 1175 Codul Civil și că au negociat și au acceptat în mod expres Clauzele </w:t>
      </w:r>
      <w:r w:rsidR="00BC2344" w:rsidRPr="0032721E">
        <w:rPr>
          <w:lang w:val="ro-RO"/>
        </w:rPr>
        <w:fldChar w:fldCharType="begin"/>
      </w:r>
      <w:r w:rsidR="00BC2344" w:rsidRPr="0032721E">
        <w:rPr>
          <w:lang w:val="ro-RO"/>
        </w:rPr>
        <w:instrText xml:space="preserve"> REF _Ref23771770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7A3A93" w:rsidRPr="0032721E">
        <w:rPr>
          <w:cs/>
          <w:lang w:val="ro-RO"/>
        </w:rPr>
        <w:t>‎</w:t>
      </w:r>
      <w:r w:rsidR="007A3A93" w:rsidRPr="0032721E">
        <w:rPr>
          <w:lang w:val="ro-RO"/>
        </w:rPr>
        <w:t>2</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_Ref23771778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7A3A93" w:rsidRPr="0032721E">
        <w:rPr>
          <w:cs/>
          <w:lang w:val="ro-RO"/>
        </w:rPr>
        <w:t>‎</w:t>
      </w:r>
      <w:r w:rsidR="007A3A93" w:rsidRPr="0032721E">
        <w:rPr>
          <w:lang w:val="ro-RO"/>
        </w:rPr>
        <w:t>3</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_Ref23771784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7A3A93" w:rsidRPr="0032721E">
        <w:rPr>
          <w:cs/>
          <w:lang w:val="ro-RO"/>
        </w:rPr>
        <w:t>‎</w:t>
      </w:r>
      <w:r w:rsidR="007A3A93" w:rsidRPr="0032721E">
        <w:rPr>
          <w:lang w:val="ro-RO"/>
        </w:rPr>
        <w:t>4</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_Ref23771789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7A3A93" w:rsidRPr="0032721E">
        <w:rPr>
          <w:cs/>
          <w:lang w:val="ro-RO"/>
        </w:rPr>
        <w:t>‎</w:t>
      </w:r>
      <w:r w:rsidR="007A3A93" w:rsidRPr="0032721E">
        <w:rPr>
          <w:lang w:val="ro-RO"/>
        </w:rPr>
        <w:t>5</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_Ref23771795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7A3A93" w:rsidRPr="0032721E">
        <w:rPr>
          <w:cs/>
          <w:lang w:val="ro-RO"/>
        </w:rPr>
        <w:t>‎</w:t>
      </w:r>
      <w:r w:rsidR="007A3A93" w:rsidRPr="0032721E">
        <w:rPr>
          <w:lang w:val="ro-RO"/>
        </w:rPr>
        <w:t>6</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_Ref23771801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7A3A93" w:rsidRPr="0032721E">
        <w:rPr>
          <w:cs/>
          <w:lang w:val="ro-RO"/>
        </w:rPr>
        <w:t>‎</w:t>
      </w:r>
      <w:r w:rsidR="007A3A93" w:rsidRPr="0032721E">
        <w:rPr>
          <w:lang w:val="ro-RO"/>
        </w:rPr>
        <w:t>7</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_Ref23771807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7A3A93" w:rsidRPr="0032721E">
        <w:rPr>
          <w:cs/>
          <w:lang w:val="ro-RO"/>
        </w:rPr>
        <w:t>‎</w:t>
      </w:r>
      <w:r w:rsidR="007A3A93" w:rsidRPr="0032721E">
        <w:rPr>
          <w:lang w:val="ro-RO"/>
        </w:rPr>
        <w:t>9</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_Ref23771814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7A3A93" w:rsidRPr="0032721E">
        <w:rPr>
          <w:cs/>
          <w:lang w:val="ro-RO"/>
        </w:rPr>
        <w:t>‎</w:t>
      </w:r>
      <w:r w:rsidR="007A3A93" w:rsidRPr="0032721E">
        <w:rPr>
          <w:lang w:val="ro-RO"/>
        </w:rPr>
        <w:t>11</w:t>
      </w:r>
      <w:r w:rsidR="00BC2344" w:rsidRPr="0032721E">
        <w:rPr>
          <w:lang w:val="ro-RO"/>
        </w:rPr>
        <w:fldChar w:fldCharType="end"/>
      </w:r>
      <w:r w:rsidR="00BC2344" w:rsidRPr="0032721E">
        <w:rPr>
          <w:lang w:val="ro-RO"/>
        </w:rPr>
        <w:t xml:space="preserve"> și </w:t>
      </w:r>
      <w:r w:rsidR="00BC2344" w:rsidRPr="0032721E">
        <w:rPr>
          <w:lang w:val="ro-RO"/>
        </w:rPr>
        <w:fldChar w:fldCharType="begin"/>
      </w:r>
      <w:r w:rsidR="00BC2344" w:rsidRPr="0032721E">
        <w:rPr>
          <w:lang w:val="ro-RO"/>
        </w:rPr>
        <w:instrText xml:space="preserve"> REF _Ref23771830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7A3A93" w:rsidRPr="0032721E">
        <w:rPr>
          <w:cs/>
          <w:lang w:val="ro-RO"/>
        </w:rPr>
        <w:t>‎</w:t>
      </w:r>
      <w:r w:rsidR="007A3A93" w:rsidRPr="0032721E">
        <w:rPr>
          <w:lang w:val="ro-RO"/>
        </w:rPr>
        <w:t>13</w:t>
      </w:r>
      <w:r w:rsidR="00BC2344" w:rsidRPr="0032721E">
        <w:rPr>
          <w:lang w:val="ro-RO"/>
        </w:rPr>
        <w:fldChar w:fldCharType="end"/>
      </w:r>
      <w:r w:rsidR="00BC2344" w:rsidRPr="0032721E">
        <w:rPr>
          <w:iCs/>
          <w:lang w:val="ro-RO"/>
        </w:rPr>
        <w:t>. De asemenea, Administratorul confirmă prin prezentul că este un contractant independent și experimentat, având competențele și cunoștințele necesare pentru a încheia acest Contract.</w:t>
      </w:r>
    </w:p>
    <w:p w14:paraId="090F8622" w14:textId="31A49D20" w:rsidR="00EE2B3D" w:rsidRPr="0032721E" w:rsidRDefault="00EE2B3D" w:rsidP="004B35EC">
      <w:pPr>
        <w:pStyle w:val="Level2"/>
        <w:rPr>
          <w:i w:val="0"/>
          <w:iCs/>
          <w:lang w:val="ro-RO"/>
        </w:rPr>
      </w:pPr>
      <w:bookmarkStart w:id="87" w:name="_Toc21512489"/>
      <w:r w:rsidRPr="0032721E">
        <w:rPr>
          <w:u w:val="single"/>
          <w:lang w:val="ro-RO"/>
        </w:rPr>
        <w:t>Rezonabilitate</w:t>
      </w:r>
      <w:bookmarkEnd w:id="87"/>
      <w:r w:rsidR="004B35EC" w:rsidRPr="0032721E">
        <w:rPr>
          <w:u w:val="single"/>
          <w:lang w:val="ro-RO"/>
        </w:rPr>
        <w:t>.</w:t>
      </w:r>
      <w:r w:rsidR="004B35EC" w:rsidRPr="0032721E">
        <w:rPr>
          <w:lang w:val="ro-RO"/>
        </w:rPr>
        <w:t xml:space="preserve"> </w:t>
      </w:r>
      <w:r w:rsidRPr="0032721E">
        <w:rPr>
          <w:i w:val="0"/>
          <w:iCs/>
          <w:lang w:val="ro-RO"/>
        </w:rPr>
        <w:t xml:space="preserve">Părțile confirmă că au primit asistență juridică de la un terț independent cu privire la toate aspectele ce țin de acest Contract și sunt de acord că prevederile prezentului Contract sunt echitabile și rezonabile. </w:t>
      </w:r>
    </w:p>
    <w:p w14:paraId="2378D974" w14:textId="289818A9" w:rsidR="00EE2B3D" w:rsidRPr="0032721E" w:rsidRDefault="00EE2B3D" w:rsidP="00B62039">
      <w:pPr>
        <w:pStyle w:val="Level2"/>
        <w:rPr>
          <w:lang w:val="ro-RO"/>
        </w:rPr>
      </w:pPr>
      <w:bookmarkStart w:id="88" w:name="_Toc21512490"/>
      <w:r w:rsidRPr="0032721E">
        <w:rPr>
          <w:u w:val="single"/>
          <w:lang w:val="ro-RO"/>
        </w:rPr>
        <w:t>Cesiune</w:t>
      </w:r>
      <w:bookmarkEnd w:id="88"/>
      <w:r w:rsidR="00635A4F" w:rsidRPr="0032721E">
        <w:rPr>
          <w:u w:val="single"/>
          <w:lang w:val="ro-RO"/>
        </w:rPr>
        <w:t>.</w:t>
      </w:r>
      <w:r w:rsidR="00635A4F" w:rsidRPr="0032721E">
        <w:rPr>
          <w:lang w:val="ro-RO"/>
        </w:rPr>
        <w:t xml:space="preserve"> </w:t>
      </w:r>
      <w:r w:rsidRPr="0032721E">
        <w:rPr>
          <w:i w:val="0"/>
          <w:iCs/>
          <w:lang w:val="ro-RO"/>
        </w:rPr>
        <w:t>Niciun</w:t>
      </w:r>
      <w:r w:rsidR="00635A4F" w:rsidRPr="0032721E">
        <w:rPr>
          <w:i w:val="0"/>
          <w:iCs/>
          <w:lang w:val="ro-RO"/>
        </w:rPr>
        <w:t>a</w:t>
      </w:r>
      <w:r w:rsidRPr="0032721E">
        <w:rPr>
          <w:i w:val="0"/>
          <w:iCs/>
          <w:lang w:val="ro-RO"/>
        </w:rPr>
        <w:t xml:space="preserve"> dintre </w:t>
      </w:r>
      <w:r w:rsidR="00635A4F" w:rsidRPr="0032721E">
        <w:rPr>
          <w:i w:val="0"/>
          <w:iCs/>
          <w:lang w:val="ro-RO"/>
        </w:rPr>
        <w:t xml:space="preserve">Părți </w:t>
      </w:r>
      <w:r w:rsidRPr="0032721E">
        <w:rPr>
          <w:i w:val="0"/>
          <w:iCs/>
          <w:lang w:val="ro-RO"/>
        </w:rPr>
        <w:t xml:space="preserve">nu poate cesiona prezentul Contract sau drepturile </w:t>
      </w:r>
      <w:r w:rsidR="00E95466" w:rsidRPr="0032721E">
        <w:rPr>
          <w:i w:val="0"/>
          <w:iCs/>
          <w:lang w:val="ro-RO"/>
        </w:rPr>
        <w:t xml:space="preserve">și obligațiile </w:t>
      </w:r>
      <w:r w:rsidRPr="0032721E">
        <w:rPr>
          <w:i w:val="0"/>
          <w:iCs/>
          <w:lang w:val="ro-RO"/>
        </w:rPr>
        <w:t>izvorând din acesta fără acordul prealabil scris al celorlal</w:t>
      </w:r>
      <w:r w:rsidR="00635A4F" w:rsidRPr="0032721E">
        <w:rPr>
          <w:i w:val="0"/>
          <w:iCs/>
          <w:lang w:val="ro-RO"/>
        </w:rPr>
        <w:t>te</w:t>
      </w:r>
      <w:r w:rsidRPr="0032721E">
        <w:rPr>
          <w:i w:val="0"/>
          <w:iCs/>
          <w:lang w:val="ro-RO"/>
        </w:rPr>
        <w:t xml:space="preserve"> </w:t>
      </w:r>
      <w:r w:rsidR="00635A4F" w:rsidRPr="0032721E">
        <w:rPr>
          <w:i w:val="0"/>
          <w:iCs/>
          <w:lang w:val="ro-RO"/>
        </w:rPr>
        <w:t>Părți</w:t>
      </w:r>
      <w:r w:rsidRPr="0032721E">
        <w:rPr>
          <w:i w:val="0"/>
          <w:iCs/>
          <w:lang w:val="ro-RO"/>
        </w:rPr>
        <w:t>.</w:t>
      </w:r>
      <w:r w:rsidRPr="0032721E">
        <w:rPr>
          <w:lang w:val="ro-RO"/>
        </w:rPr>
        <w:t xml:space="preserve"> </w:t>
      </w:r>
    </w:p>
    <w:p w14:paraId="6A1E6954" w14:textId="4C005A84" w:rsidR="00EE2B3D" w:rsidRPr="0032721E" w:rsidRDefault="00EE2B3D" w:rsidP="00B62039">
      <w:pPr>
        <w:pStyle w:val="Level2"/>
        <w:rPr>
          <w:lang w:val="ro-RO"/>
        </w:rPr>
      </w:pPr>
      <w:bookmarkStart w:id="89" w:name="_Toc21512491"/>
      <w:r w:rsidRPr="0032721E">
        <w:rPr>
          <w:u w:val="single"/>
          <w:lang w:val="ro-RO"/>
        </w:rPr>
        <w:t>Modificări</w:t>
      </w:r>
      <w:bookmarkEnd w:id="89"/>
      <w:r w:rsidR="00635A4F" w:rsidRPr="0032721E">
        <w:rPr>
          <w:u w:val="single"/>
          <w:lang w:val="ro-RO"/>
        </w:rPr>
        <w:t>.</w:t>
      </w:r>
      <w:r w:rsidR="00635A4F" w:rsidRPr="0032721E">
        <w:rPr>
          <w:lang w:val="ro-RO"/>
        </w:rPr>
        <w:t xml:space="preserve"> </w:t>
      </w:r>
      <w:r w:rsidRPr="0032721E">
        <w:rPr>
          <w:i w:val="0"/>
          <w:iCs/>
          <w:lang w:val="ro-RO"/>
        </w:rPr>
        <w:t xml:space="preserve">Nicio modificare a prezentului Contract nu va fi valabilă decât dacă este agreată în scris de </w:t>
      </w:r>
      <w:r w:rsidR="00635A4F" w:rsidRPr="0032721E">
        <w:rPr>
          <w:i w:val="0"/>
          <w:iCs/>
          <w:lang w:val="ro-RO"/>
        </w:rPr>
        <w:t>toate Părțile</w:t>
      </w:r>
      <w:r w:rsidRPr="0032721E">
        <w:rPr>
          <w:i w:val="0"/>
          <w:iCs/>
          <w:lang w:val="ro-RO"/>
        </w:rPr>
        <w:t>.</w:t>
      </w:r>
      <w:r w:rsidRPr="0032721E">
        <w:rPr>
          <w:lang w:val="ro-RO"/>
        </w:rPr>
        <w:t xml:space="preserve"> </w:t>
      </w:r>
    </w:p>
    <w:p w14:paraId="5CA46D9E" w14:textId="6B627DA6" w:rsidR="00EE2B3D" w:rsidRPr="0032721E" w:rsidRDefault="00EE2B3D" w:rsidP="00B62039">
      <w:pPr>
        <w:pStyle w:val="Level2"/>
        <w:rPr>
          <w:lang w:val="ro-RO"/>
        </w:rPr>
      </w:pPr>
      <w:bookmarkStart w:id="90" w:name="_Toc21512492"/>
      <w:r w:rsidRPr="0032721E">
        <w:rPr>
          <w:u w:val="single"/>
          <w:lang w:val="ro-RO"/>
        </w:rPr>
        <w:t>Costuri</w:t>
      </w:r>
      <w:bookmarkEnd w:id="90"/>
      <w:r w:rsidR="00635A4F" w:rsidRPr="0032721E">
        <w:rPr>
          <w:u w:val="single"/>
          <w:lang w:val="ro-RO"/>
        </w:rPr>
        <w:t>.</w:t>
      </w:r>
      <w:r w:rsidR="00635A4F" w:rsidRPr="0032721E">
        <w:rPr>
          <w:lang w:val="ro-RO"/>
        </w:rPr>
        <w:t xml:space="preserve"> </w:t>
      </w:r>
      <w:r w:rsidRPr="0032721E">
        <w:rPr>
          <w:i w:val="0"/>
          <w:iCs/>
          <w:lang w:val="ro-RO"/>
        </w:rPr>
        <w:t xml:space="preserve">Fiecare </w:t>
      </w:r>
      <w:r w:rsidR="00635A4F" w:rsidRPr="0032721E">
        <w:rPr>
          <w:i w:val="0"/>
          <w:iCs/>
          <w:lang w:val="ro-RO"/>
        </w:rPr>
        <w:t>Parte</w:t>
      </w:r>
      <w:r w:rsidRPr="0032721E">
        <w:rPr>
          <w:i w:val="0"/>
          <w:iCs/>
          <w:lang w:val="ro-RO"/>
        </w:rPr>
        <w:t xml:space="preserve"> va suporta propriile sale costuri în legătură cu negocierea și întocmirea acestui Contract, inclusiv, dar fără a se limita la costurile cu consultanți fiscali, consultanții juridici, agenți, mandatari sau alți consultanți ai </w:t>
      </w:r>
      <w:r w:rsidR="00635A4F" w:rsidRPr="0032721E">
        <w:rPr>
          <w:i w:val="0"/>
          <w:iCs/>
          <w:lang w:val="ro-RO"/>
        </w:rPr>
        <w:t>Părților</w:t>
      </w:r>
      <w:r w:rsidRPr="0032721E">
        <w:rPr>
          <w:i w:val="0"/>
          <w:iCs/>
          <w:lang w:val="ro-RO"/>
        </w:rPr>
        <w:t>.</w:t>
      </w:r>
      <w:r w:rsidRPr="0032721E">
        <w:rPr>
          <w:lang w:val="ro-RO"/>
        </w:rPr>
        <w:t xml:space="preserve"> </w:t>
      </w:r>
    </w:p>
    <w:p w14:paraId="2B0E2629" w14:textId="77777777" w:rsidR="00EE2B3D" w:rsidRPr="0032721E" w:rsidRDefault="00EE2B3D" w:rsidP="00EE2B3D">
      <w:pPr>
        <w:pStyle w:val="Level2"/>
        <w:rPr>
          <w:lang w:val="ro-RO"/>
        </w:rPr>
      </w:pPr>
      <w:bookmarkStart w:id="91" w:name="_Ref21319118"/>
      <w:bookmarkStart w:id="92" w:name="_Toc21512493"/>
      <w:r w:rsidRPr="0032721E">
        <w:rPr>
          <w:lang w:val="ro-RO"/>
        </w:rPr>
        <w:t>Notificări</w:t>
      </w:r>
      <w:bookmarkEnd w:id="91"/>
      <w:bookmarkEnd w:id="92"/>
    </w:p>
    <w:p w14:paraId="58DAAB9D" w14:textId="77777777" w:rsidR="00EE2B3D" w:rsidRPr="0032721E" w:rsidRDefault="00EE2B3D" w:rsidP="00EE2B3D">
      <w:pPr>
        <w:pStyle w:val="Level3"/>
        <w:rPr>
          <w:lang w:val="ro-RO"/>
        </w:rPr>
      </w:pPr>
      <w:r w:rsidRPr="0032721E">
        <w:rPr>
          <w:lang w:val="ro-RO"/>
        </w:rPr>
        <w:t>Orice notificare sau comunicare în legătură cu prezentul Contract („</w:t>
      </w:r>
      <w:r w:rsidRPr="0032721E">
        <w:rPr>
          <w:b/>
          <w:lang w:val="ro-RO"/>
        </w:rPr>
        <w:t>Notificare</w:t>
      </w:r>
      <w:r w:rsidRPr="0032721E">
        <w:rPr>
          <w:lang w:val="ro-RO"/>
        </w:rPr>
        <w:t>”) va fi transmisă:</w:t>
      </w:r>
    </w:p>
    <w:p w14:paraId="57F69321" w14:textId="77777777" w:rsidR="00EE2B3D" w:rsidRPr="0032721E" w:rsidRDefault="00EE2B3D" w:rsidP="00EE2B3D">
      <w:pPr>
        <w:pStyle w:val="Level4"/>
        <w:rPr>
          <w:lang w:val="ro-RO"/>
        </w:rPr>
      </w:pPr>
      <w:r w:rsidRPr="0032721E">
        <w:rPr>
          <w:lang w:val="ro-RO"/>
        </w:rPr>
        <w:t>în scris, în limba română;</w:t>
      </w:r>
    </w:p>
    <w:p w14:paraId="297744D0" w14:textId="77777777" w:rsidR="00EE2B3D" w:rsidRPr="0032721E" w:rsidRDefault="00EE2B3D" w:rsidP="00EE2B3D">
      <w:pPr>
        <w:pStyle w:val="Level4"/>
        <w:rPr>
          <w:lang w:val="ro-RO"/>
        </w:rPr>
      </w:pPr>
      <w:r w:rsidRPr="0032721E">
        <w:rPr>
          <w:lang w:val="ro-RO"/>
        </w:rPr>
        <w:t>pe e-mail, urmată de transmiterea în formă materială, prin poștă, prin scrisoare recomandată cu confirmare de primire sau prin intermediul unei societăți de curierat recunoscută la nivel internațional;</w:t>
      </w:r>
    </w:p>
    <w:p w14:paraId="5F97A1A6" w14:textId="6239586F" w:rsidR="00EE2B3D" w:rsidRPr="0032721E" w:rsidRDefault="00EE2B3D" w:rsidP="00EE2B3D">
      <w:pPr>
        <w:pStyle w:val="Level3"/>
        <w:rPr>
          <w:lang w:val="ro-RO"/>
        </w:rPr>
      </w:pPr>
      <w:bookmarkStart w:id="93" w:name="_Hlk21339062"/>
      <w:r w:rsidRPr="0032721E">
        <w:rPr>
          <w:lang w:val="ro-RO"/>
        </w:rPr>
        <w:t xml:space="preserve">Orice Notificare va fi transmisă în formă materială la următoarele adrese sau la alte adrese după cum fiecare </w:t>
      </w:r>
      <w:r w:rsidR="00FF7674" w:rsidRPr="0032721E">
        <w:rPr>
          <w:lang w:val="ro-RO"/>
        </w:rPr>
        <w:t>Parte</w:t>
      </w:r>
      <w:r w:rsidRPr="0032721E">
        <w:rPr>
          <w:lang w:val="ro-RO"/>
        </w:rPr>
        <w:t xml:space="preserve"> </w:t>
      </w:r>
      <w:r w:rsidR="00FF7674" w:rsidRPr="0032721E">
        <w:rPr>
          <w:lang w:val="ro-RO"/>
        </w:rPr>
        <w:t xml:space="preserve">o </w:t>
      </w:r>
      <w:r w:rsidRPr="0032721E">
        <w:rPr>
          <w:lang w:val="ro-RO"/>
        </w:rPr>
        <w:t>va comunica cel</w:t>
      </w:r>
      <w:r w:rsidR="00FF7674" w:rsidRPr="0032721E">
        <w:rPr>
          <w:lang w:val="ro-RO"/>
        </w:rPr>
        <w:t>eilalte</w:t>
      </w:r>
      <w:r w:rsidRPr="0032721E">
        <w:rPr>
          <w:lang w:val="ro-RO"/>
        </w:rPr>
        <w:t xml:space="preserve"> </w:t>
      </w:r>
      <w:r w:rsidR="00FF7674" w:rsidRPr="0032721E">
        <w:rPr>
          <w:lang w:val="ro-RO"/>
        </w:rPr>
        <w:t xml:space="preserve">Părți </w:t>
      </w:r>
      <w:r w:rsidRPr="0032721E">
        <w:rPr>
          <w:lang w:val="ro-RO"/>
        </w:rPr>
        <w:t>pe durata acestui Contract</w:t>
      </w:r>
      <w:bookmarkEnd w:id="93"/>
      <w:r w:rsidRPr="0032721E">
        <w:rPr>
          <w:lang w:val="ro-RO"/>
        </w:rPr>
        <w:t xml:space="preserve">: </w:t>
      </w:r>
    </w:p>
    <w:p w14:paraId="57213F16" w14:textId="45A41AF4" w:rsidR="00EE2B3D" w:rsidRPr="0032721E" w:rsidRDefault="00EE2B3D" w:rsidP="00EE2B3D">
      <w:pPr>
        <w:pStyle w:val="Body3"/>
        <w:rPr>
          <w:b/>
          <w:bCs w:val="0"/>
          <w:lang w:val="ro-RO"/>
        </w:rPr>
      </w:pPr>
      <w:r w:rsidRPr="0032721E">
        <w:rPr>
          <w:b/>
          <w:bCs w:val="0"/>
          <w:lang w:val="ro-RO"/>
        </w:rPr>
        <w:t xml:space="preserve">Pentru </w:t>
      </w:r>
      <w:r w:rsidR="00FF7674" w:rsidRPr="0032721E">
        <w:rPr>
          <w:b/>
          <w:bCs w:val="0"/>
          <w:lang w:val="ro-RO"/>
        </w:rPr>
        <w:t>Societate:</w:t>
      </w:r>
    </w:p>
    <w:tbl>
      <w:tblPr>
        <w:tblW w:w="8144" w:type="dxa"/>
        <w:tblInd w:w="1134" w:type="dxa"/>
        <w:tblLook w:val="04A0" w:firstRow="1" w:lastRow="0" w:firstColumn="1" w:lastColumn="0" w:noHBand="0" w:noVBand="1"/>
      </w:tblPr>
      <w:tblGrid>
        <w:gridCol w:w="2133"/>
        <w:gridCol w:w="6011"/>
      </w:tblGrid>
      <w:tr w:rsidR="00F7533A" w:rsidRPr="0032721E" w14:paraId="0A006CD2" w14:textId="77777777" w:rsidTr="00F7533A">
        <w:tc>
          <w:tcPr>
            <w:tcW w:w="2133" w:type="dxa"/>
            <w:shd w:val="clear" w:color="auto" w:fill="auto"/>
          </w:tcPr>
          <w:p w14:paraId="317E0A68" w14:textId="77777777" w:rsidR="00F7533A" w:rsidRPr="0032721E" w:rsidRDefault="00F7533A" w:rsidP="00F7533A">
            <w:pPr>
              <w:pStyle w:val="Level2"/>
              <w:numPr>
                <w:ilvl w:val="0"/>
                <w:numId w:val="0"/>
              </w:numPr>
              <w:spacing w:before="120" w:after="120"/>
              <w:ind w:firstLine="63"/>
              <w:rPr>
                <w:b/>
                <w:i w:val="0"/>
                <w:iCs/>
                <w:szCs w:val="20"/>
                <w:lang w:val="ro-RO"/>
              </w:rPr>
            </w:pPr>
            <w:bookmarkStart w:id="94" w:name="_Toc21512494"/>
            <w:r w:rsidRPr="0032721E">
              <w:rPr>
                <w:b/>
                <w:i w:val="0"/>
                <w:szCs w:val="20"/>
                <w:lang w:val="ro-RO"/>
              </w:rPr>
              <w:t>Adresa:</w:t>
            </w:r>
            <w:bookmarkEnd w:id="94"/>
          </w:p>
        </w:tc>
        <w:tc>
          <w:tcPr>
            <w:tcW w:w="6011" w:type="dxa"/>
          </w:tcPr>
          <w:p w14:paraId="21228244" w14:textId="61273E73" w:rsidR="00F7533A" w:rsidRPr="0032721E" w:rsidRDefault="00E46B55" w:rsidP="00F7533A">
            <w:pPr>
              <w:pStyle w:val="Level2"/>
              <w:numPr>
                <w:ilvl w:val="0"/>
                <w:numId w:val="0"/>
              </w:numPr>
              <w:spacing w:before="120" w:after="120"/>
              <w:ind w:hanging="15"/>
              <w:rPr>
                <w:i w:val="0"/>
                <w:iCs/>
                <w:szCs w:val="20"/>
                <w:lang w:val="ro-RO"/>
              </w:rPr>
            </w:pPr>
            <w:r w:rsidRPr="00812264">
              <w:rPr>
                <w:i w:val="0"/>
                <w:iCs/>
                <w:szCs w:val="20"/>
                <w:lang w:val="ro-RO"/>
              </w:rPr>
              <w:t>str. Gara Herăstrău, nr. 4, clădirea A, etaj 3, Sector 2, București, România</w:t>
            </w:r>
          </w:p>
        </w:tc>
      </w:tr>
      <w:tr w:rsidR="00F7533A" w:rsidRPr="0032721E" w14:paraId="53ABB84A" w14:textId="77777777" w:rsidTr="00F7533A">
        <w:tc>
          <w:tcPr>
            <w:tcW w:w="2133" w:type="dxa"/>
            <w:shd w:val="clear" w:color="auto" w:fill="auto"/>
          </w:tcPr>
          <w:p w14:paraId="4D5B6405" w14:textId="77777777" w:rsidR="00F7533A" w:rsidRPr="0032721E" w:rsidRDefault="00F7533A" w:rsidP="00F7533A">
            <w:pPr>
              <w:pStyle w:val="Level2"/>
              <w:numPr>
                <w:ilvl w:val="0"/>
                <w:numId w:val="0"/>
              </w:numPr>
              <w:spacing w:before="120" w:after="120"/>
              <w:ind w:firstLine="63"/>
              <w:rPr>
                <w:b/>
                <w:i w:val="0"/>
                <w:iCs/>
                <w:szCs w:val="20"/>
                <w:lang w:val="ro-RO"/>
              </w:rPr>
            </w:pPr>
            <w:bookmarkStart w:id="95" w:name="_Toc21512496"/>
            <w:r w:rsidRPr="0032721E">
              <w:rPr>
                <w:b/>
                <w:i w:val="0"/>
                <w:szCs w:val="20"/>
                <w:lang w:val="ro-RO"/>
              </w:rPr>
              <w:t>În atenția:</w:t>
            </w:r>
            <w:bookmarkEnd w:id="95"/>
          </w:p>
        </w:tc>
        <w:tc>
          <w:tcPr>
            <w:tcW w:w="6011" w:type="dxa"/>
          </w:tcPr>
          <w:p w14:paraId="59566272" w14:textId="106F233F" w:rsidR="00F7533A" w:rsidRPr="0032721E" w:rsidRDefault="008F475A" w:rsidP="00F7533A">
            <w:pPr>
              <w:pStyle w:val="Level2"/>
              <w:numPr>
                <w:ilvl w:val="0"/>
                <w:numId w:val="0"/>
              </w:numPr>
              <w:spacing w:before="120" w:after="120"/>
              <w:rPr>
                <w:i w:val="0"/>
                <w:iCs/>
                <w:szCs w:val="20"/>
                <w:lang w:val="ro-RO"/>
              </w:rPr>
            </w:pPr>
            <w:r w:rsidRPr="004277E1">
              <w:rPr>
                <w:i w:val="0"/>
                <w:iCs/>
                <w:szCs w:val="20"/>
                <w:lang w:val="ro-RO"/>
              </w:rPr>
              <w:t>D</w:t>
            </w:r>
            <w:r>
              <w:rPr>
                <w:i w:val="0"/>
                <w:iCs/>
                <w:szCs w:val="20"/>
                <w:lang w:val="ro-RO"/>
              </w:rPr>
              <w:t xml:space="preserve">lui  </w:t>
            </w:r>
            <w:r w:rsidRPr="002F7F8D">
              <w:rPr>
                <w:i w:val="0"/>
                <w:iCs/>
                <w:szCs w:val="20"/>
                <w:lang w:val="ro-RO"/>
              </w:rPr>
              <w:t>Liviu-Ionel Stoleru</w:t>
            </w:r>
          </w:p>
        </w:tc>
      </w:tr>
      <w:tr w:rsidR="00F7533A" w:rsidRPr="0032721E" w14:paraId="04656655" w14:textId="77777777" w:rsidTr="00F7533A">
        <w:tc>
          <w:tcPr>
            <w:tcW w:w="2133" w:type="dxa"/>
            <w:shd w:val="clear" w:color="auto" w:fill="auto"/>
          </w:tcPr>
          <w:p w14:paraId="7DC9D143" w14:textId="77777777" w:rsidR="00F7533A" w:rsidRPr="0032721E" w:rsidRDefault="00F7533A" w:rsidP="00F7533A">
            <w:pPr>
              <w:pStyle w:val="Level2"/>
              <w:numPr>
                <w:ilvl w:val="0"/>
                <w:numId w:val="0"/>
              </w:numPr>
              <w:spacing w:before="120" w:after="120"/>
              <w:ind w:firstLine="63"/>
              <w:rPr>
                <w:b/>
                <w:i w:val="0"/>
                <w:szCs w:val="20"/>
                <w:lang w:val="ro-RO"/>
              </w:rPr>
            </w:pPr>
            <w:bookmarkStart w:id="96" w:name="_Toc21512498"/>
            <w:r w:rsidRPr="0032721E">
              <w:rPr>
                <w:b/>
                <w:i w:val="0"/>
                <w:szCs w:val="20"/>
                <w:lang w:val="ro-RO"/>
              </w:rPr>
              <w:t>Telefon:</w:t>
            </w:r>
            <w:bookmarkEnd w:id="96"/>
            <w:r w:rsidRPr="0032721E">
              <w:rPr>
                <w:b/>
                <w:i w:val="0"/>
                <w:szCs w:val="20"/>
                <w:lang w:val="ro-RO"/>
              </w:rPr>
              <w:t> </w:t>
            </w:r>
          </w:p>
        </w:tc>
        <w:tc>
          <w:tcPr>
            <w:tcW w:w="6011" w:type="dxa"/>
          </w:tcPr>
          <w:p w14:paraId="6ED41D56" w14:textId="5E6F9B01" w:rsidR="00F7533A" w:rsidRPr="0032721E" w:rsidRDefault="008A57B6" w:rsidP="00F7533A">
            <w:pPr>
              <w:pStyle w:val="Level2"/>
              <w:numPr>
                <w:ilvl w:val="0"/>
                <w:numId w:val="0"/>
              </w:numPr>
              <w:spacing w:before="120" w:after="120"/>
              <w:ind w:hanging="15"/>
              <w:rPr>
                <w:b/>
                <w:i w:val="0"/>
                <w:iCs/>
                <w:szCs w:val="20"/>
                <w:lang w:val="ro-RO"/>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tc>
      </w:tr>
      <w:tr w:rsidR="00F7533A" w:rsidRPr="0032721E" w14:paraId="6AF883EB" w14:textId="77777777" w:rsidTr="00F7533A">
        <w:tc>
          <w:tcPr>
            <w:tcW w:w="2133" w:type="dxa"/>
            <w:shd w:val="clear" w:color="auto" w:fill="auto"/>
          </w:tcPr>
          <w:p w14:paraId="411384CC" w14:textId="77777777" w:rsidR="00F7533A" w:rsidRPr="0032721E" w:rsidRDefault="00F7533A" w:rsidP="00F7533A">
            <w:pPr>
              <w:pStyle w:val="Level2"/>
              <w:numPr>
                <w:ilvl w:val="0"/>
                <w:numId w:val="0"/>
              </w:numPr>
              <w:spacing w:before="120" w:after="120"/>
              <w:ind w:firstLine="63"/>
              <w:rPr>
                <w:b/>
                <w:i w:val="0"/>
                <w:szCs w:val="20"/>
                <w:lang w:val="ro-RO"/>
              </w:rPr>
            </w:pPr>
            <w:bookmarkStart w:id="97" w:name="_Toc21512501"/>
            <w:r w:rsidRPr="0032721E">
              <w:rPr>
                <w:b/>
                <w:i w:val="0"/>
                <w:szCs w:val="20"/>
                <w:lang w:val="ro-RO"/>
              </w:rPr>
              <w:t>Email:</w:t>
            </w:r>
            <w:bookmarkEnd w:id="97"/>
          </w:p>
        </w:tc>
        <w:tc>
          <w:tcPr>
            <w:tcW w:w="6011" w:type="dxa"/>
          </w:tcPr>
          <w:p w14:paraId="240C701B" w14:textId="77777777" w:rsidR="00F7533A" w:rsidRDefault="008A57B6" w:rsidP="00F7533A">
            <w:pPr>
              <w:pStyle w:val="Level2"/>
              <w:numPr>
                <w:ilvl w:val="0"/>
                <w:numId w:val="0"/>
              </w:numPr>
              <w:spacing w:before="120" w:after="120"/>
              <w:ind w:hanging="15"/>
              <w:rPr>
                <w:rFonts w:eastAsia="Calibri"/>
                <w:i w:val="0"/>
                <w:iCs/>
                <w:szCs w:val="20"/>
                <w:lang w:val="ro-RO"/>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p w14:paraId="7BCF7499" w14:textId="77777777" w:rsidR="008A57B6" w:rsidRDefault="008A57B6" w:rsidP="00F7533A">
            <w:pPr>
              <w:pStyle w:val="Level2"/>
              <w:numPr>
                <w:ilvl w:val="0"/>
                <w:numId w:val="0"/>
              </w:numPr>
              <w:spacing w:before="120" w:after="120"/>
              <w:ind w:hanging="15"/>
              <w:rPr>
                <w:rFonts w:eastAsia="Calibri"/>
                <w:i w:val="0"/>
                <w:iCs/>
                <w:szCs w:val="20"/>
                <w:lang w:val="ro-RO"/>
              </w:rPr>
            </w:pPr>
          </w:p>
          <w:p w14:paraId="0956C3C1" w14:textId="0C35822B" w:rsidR="008A57B6" w:rsidRPr="0032721E" w:rsidRDefault="008A57B6" w:rsidP="00F7533A">
            <w:pPr>
              <w:pStyle w:val="Level2"/>
              <w:numPr>
                <w:ilvl w:val="0"/>
                <w:numId w:val="0"/>
              </w:numPr>
              <w:spacing w:before="120" w:after="120"/>
              <w:ind w:hanging="15"/>
              <w:rPr>
                <w:i w:val="0"/>
                <w:iCs/>
                <w:szCs w:val="20"/>
                <w:lang w:val="ro-RO"/>
              </w:rPr>
            </w:pPr>
          </w:p>
        </w:tc>
      </w:tr>
    </w:tbl>
    <w:p w14:paraId="53FD6DE0" w14:textId="43AAD86F" w:rsidR="00EE2B3D" w:rsidRPr="0032721E" w:rsidRDefault="00EE2B3D" w:rsidP="00F7533A">
      <w:pPr>
        <w:pStyle w:val="Body3"/>
        <w:spacing w:before="120" w:after="120"/>
        <w:rPr>
          <w:b/>
          <w:bCs w:val="0"/>
          <w:lang w:val="ro-RO"/>
        </w:rPr>
      </w:pPr>
      <w:r w:rsidRPr="0032721E">
        <w:rPr>
          <w:b/>
          <w:bCs w:val="0"/>
          <w:lang w:val="ro-RO"/>
        </w:rPr>
        <w:lastRenderedPageBreak/>
        <w:t xml:space="preserve">Pentru </w:t>
      </w:r>
      <w:r w:rsidR="00FF7674" w:rsidRPr="0032721E">
        <w:rPr>
          <w:b/>
          <w:bCs w:val="0"/>
          <w:lang w:val="ro-RO"/>
        </w:rPr>
        <w:t>Administrator:</w:t>
      </w:r>
    </w:p>
    <w:tbl>
      <w:tblPr>
        <w:tblW w:w="8144" w:type="dxa"/>
        <w:tblInd w:w="1134" w:type="dxa"/>
        <w:tblLook w:val="04A0" w:firstRow="1" w:lastRow="0" w:firstColumn="1" w:lastColumn="0" w:noHBand="0" w:noVBand="1"/>
      </w:tblPr>
      <w:tblGrid>
        <w:gridCol w:w="2133"/>
        <w:gridCol w:w="6011"/>
      </w:tblGrid>
      <w:tr w:rsidR="00F7533A" w:rsidRPr="0032721E" w14:paraId="637F2066" w14:textId="77777777" w:rsidTr="00B71616">
        <w:tc>
          <w:tcPr>
            <w:tcW w:w="2133" w:type="dxa"/>
            <w:shd w:val="clear" w:color="auto" w:fill="auto"/>
          </w:tcPr>
          <w:p w14:paraId="2001B906" w14:textId="77777777" w:rsidR="00F7533A" w:rsidRPr="0032721E" w:rsidRDefault="00F7533A" w:rsidP="00F7533A">
            <w:pPr>
              <w:pStyle w:val="Level2"/>
              <w:numPr>
                <w:ilvl w:val="0"/>
                <w:numId w:val="0"/>
              </w:numPr>
              <w:spacing w:before="120" w:after="120"/>
              <w:ind w:firstLine="63"/>
              <w:rPr>
                <w:b/>
                <w:i w:val="0"/>
                <w:iCs/>
                <w:szCs w:val="20"/>
                <w:lang w:val="ro-RO"/>
              </w:rPr>
            </w:pPr>
            <w:r w:rsidRPr="0032721E">
              <w:rPr>
                <w:b/>
                <w:i w:val="0"/>
                <w:szCs w:val="20"/>
                <w:lang w:val="ro-RO"/>
              </w:rPr>
              <w:t>Adresa:</w:t>
            </w:r>
          </w:p>
        </w:tc>
        <w:tc>
          <w:tcPr>
            <w:tcW w:w="6011" w:type="dxa"/>
          </w:tcPr>
          <w:p w14:paraId="7D23DA6A" w14:textId="36736333" w:rsidR="00F7533A" w:rsidRPr="0032721E" w:rsidRDefault="008A57B6" w:rsidP="00F7533A">
            <w:pPr>
              <w:pStyle w:val="Level2"/>
              <w:numPr>
                <w:ilvl w:val="0"/>
                <w:numId w:val="0"/>
              </w:numPr>
              <w:spacing w:before="120" w:after="120"/>
              <w:ind w:hanging="15"/>
              <w:rPr>
                <w:i w:val="0"/>
                <w:iCs/>
                <w:szCs w:val="20"/>
                <w:lang w:val="ro-RO"/>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tc>
      </w:tr>
      <w:tr w:rsidR="00F7533A" w:rsidRPr="0032721E" w14:paraId="1AA01CAE" w14:textId="77777777" w:rsidTr="00B71616">
        <w:tc>
          <w:tcPr>
            <w:tcW w:w="2133" w:type="dxa"/>
            <w:shd w:val="clear" w:color="auto" w:fill="auto"/>
          </w:tcPr>
          <w:p w14:paraId="1F0AC7B1" w14:textId="77777777" w:rsidR="00F7533A" w:rsidRPr="0032721E" w:rsidRDefault="00F7533A" w:rsidP="00F7533A">
            <w:pPr>
              <w:pStyle w:val="Level2"/>
              <w:numPr>
                <w:ilvl w:val="0"/>
                <w:numId w:val="0"/>
              </w:numPr>
              <w:spacing w:before="120" w:after="120"/>
              <w:ind w:firstLine="63"/>
              <w:rPr>
                <w:b/>
                <w:i w:val="0"/>
                <w:iCs/>
                <w:szCs w:val="20"/>
                <w:lang w:val="ro-RO"/>
              </w:rPr>
            </w:pPr>
            <w:r w:rsidRPr="0032721E">
              <w:rPr>
                <w:b/>
                <w:i w:val="0"/>
                <w:szCs w:val="20"/>
                <w:lang w:val="ro-RO"/>
              </w:rPr>
              <w:t>În atenția:</w:t>
            </w:r>
          </w:p>
        </w:tc>
        <w:tc>
          <w:tcPr>
            <w:tcW w:w="6011" w:type="dxa"/>
          </w:tcPr>
          <w:p w14:paraId="7B9B9495" w14:textId="423C265B" w:rsidR="00F7533A" w:rsidRPr="0032721E" w:rsidRDefault="00A43D71" w:rsidP="00F7533A">
            <w:pPr>
              <w:pStyle w:val="Level2"/>
              <w:numPr>
                <w:ilvl w:val="0"/>
                <w:numId w:val="0"/>
              </w:numPr>
              <w:spacing w:before="120" w:after="120"/>
              <w:rPr>
                <w:i w:val="0"/>
                <w:iCs/>
                <w:szCs w:val="20"/>
                <w:lang w:val="ro-RO"/>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tc>
      </w:tr>
      <w:tr w:rsidR="00F7533A" w:rsidRPr="0032721E" w14:paraId="25EFB2EA" w14:textId="77777777" w:rsidTr="00B71616">
        <w:tc>
          <w:tcPr>
            <w:tcW w:w="2133" w:type="dxa"/>
            <w:shd w:val="clear" w:color="auto" w:fill="auto"/>
          </w:tcPr>
          <w:p w14:paraId="0B78FF21" w14:textId="77777777" w:rsidR="00F7533A" w:rsidRPr="0032721E" w:rsidRDefault="00F7533A" w:rsidP="00F7533A">
            <w:pPr>
              <w:pStyle w:val="Level2"/>
              <w:numPr>
                <w:ilvl w:val="0"/>
                <w:numId w:val="0"/>
              </w:numPr>
              <w:spacing w:before="120" w:after="120"/>
              <w:ind w:firstLine="63"/>
              <w:rPr>
                <w:b/>
                <w:i w:val="0"/>
                <w:szCs w:val="20"/>
                <w:lang w:val="ro-RO"/>
              </w:rPr>
            </w:pPr>
            <w:r w:rsidRPr="0032721E">
              <w:rPr>
                <w:b/>
                <w:i w:val="0"/>
                <w:szCs w:val="20"/>
                <w:lang w:val="ro-RO"/>
              </w:rPr>
              <w:t>Telefon: </w:t>
            </w:r>
          </w:p>
        </w:tc>
        <w:tc>
          <w:tcPr>
            <w:tcW w:w="6011" w:type="dxa"/>
          </w:tcPr>
          <w:p w14:paraId="3BE04624" w14:textId="706750A5" w:rsidR="00F7533A" w:rsidRPr="0032721E" w:rsidRDefault="00A43D71" w:rsidP="00F7533A">
            <w:pPr>
              <w:pStyle w:val="Level2"/>
              <w:numPr>
                <w:ilvl w:val="0"/>
                <w:numId w:val="0"/>
              </w:numPr>
              <w:spacing w:before="120" w:after="120"/>
              <w:ind w:hanging="15"/>
              <w:rPr>
                <w:b/>
                <w:i w:val="0"/>
                <w:iCs/>
                <w:szCs w:val="20"/>
                <w:lang w:val="ro-RO"/>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tc>
      </w:tr>
      <w:tr w:rsidR="00F7533A" w:rsidRPr="0032721E" w14:paraId="647D447C" w14:textId="77777777" w:rsidTr="00B71616">
        <w:tc>
          <w:tcPr>
            <w:tcW w:w="2133" w:type="dxa"/>
            <w:shd w:val="clear" w:color="auto" w:fill="auto"/>
          </w:tcPr>
          <w:p w14:paraId="77AF7AB2" w14:textId="77777777" w:rsidR="00F7533A" w:rsidRPr="0032721E" w:rsidRDefault="00F7533A" w:rsidP="00F7533A">
            <w:pPr>
              <w:pStyle w:val="Level2"/>
              <w:numPr>
                <w:ilvl w:val="0"/>
                <w:numId w:val="0"/>
              </w:numPr>
              <w:spacing w:before="120" w:after="120"/>
              <w:ind w:firstLine="63"/>
              <w:rPr>
                <w:b/>
                <w:i w:val="0"/>
                <w:szCs w:val="20"/>
                <w:lang w:val="ro-RO"/>
              </w:rPr>
            </w:pPr>
            <w:r w:rsidRPr="0032721E">
              <w:rPr>
                <w:b/>
                <w:i w:val="0"/>
                <w:szCs w:val="20"/>
                <w:lang w:val="ro-RO"/>
              </w:rPr>
              <w:t>Email:</w:t>
            </w:r>
          </w:p>
        </w:tc>
        <w:tc>
          <w:tcPr>
            <w:tcW w:w="6011" w:type="dxa"/>
          </w:tcPr>
          <w:p w14:paraId="2202E7A4" w14:textId="09874C62" w:rsidR="00F7533A" w:rsidRPr="0032721E" w:rsidRDefault="00A43D71" w:rsidP="00F7533A">
            <w:pPr>
              <w:pStyle w:val="Level2"/>
              <w:numPr>
                <w:ilvl w:val="0"/>
                <w:numId w:val="0"/>
              </w:numPr>
              <w:spacing w:before="120" w:after="120"/>
              <w:ind w:hanging="15"/>
              <w:rPr>
                <w:i w:val="0"/>
                <w:iCs/>
                <w:szCs w:val="20"/>
                <w:lang w:val="ro-RO"/>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tc>
      </w:tr>
    </w:tbl>
    <w:p w14:paraId="2DD08BE0" w14:textId="17B09BF4" w:rsidR="00EE2B3D" w:rsidRPr="0032721E" w:rsidRDefault="00EE2B3D" w:rsidP="00F7533A">
      <w:pPr>
        <w:pStyle w:val="Level3"/>
        <w:spacing w:before="120"/>
        <w:rPr>
          <w:lang w:val="ro-RO"/>
        </w:rPr>
      </w:pPr>
      <w:r w:rsidRPr="0032721E">
        <w:rPr>
          <w:lang w:val="ro-RO"/>
        </w:rPr>
        <w:t xml:space="preserve">Orice </w:t>
      </w:r>
      <w:bookmarkStart w:id="98" w:name="_Hlk21339221"/>
      <w:r w:rsidRPr="0032721E">
        <w:rPr>
          <w:lang w:val="ro-RO"/>
        </w:rPr>
        <w:t xml:space="preserve">Notificare va fi </w:t>
      </w:r>
      <w:r w:rsidR="00FF7674" w:rsidRPr="0032721E">
        <w:rPr>
          <w:lang w:val="ro-RO"/>
        </w:rPr>
        <w:t>considerată</w:t>
      </w:r>
      <w:r w:rsidRPr="0032721E">
        <w:rPr>
          <w:lang w:val="ro-RO"/>
        </w:rPr>
        <w:t xml:space="preserve"> a fi fost transmisă efectiv la momentul livrării în măsura în care a fost transmisă personal, prin poștă sau prin curier. Orice notificare transmisă în mod corect dar care nu a putut fi livrată dintr-o acțiune sau omisiune a </w:t>
      </w:r>
      <w:r w:rsidR="00FF7674" w:rsidRPr="0032721E">
        <w:rPr>
          <w:lang w:val="ro-RO"/>
        </w:rPr>
        <w:t>Părții căreia</w:t>
      </w:r>
      <w:r w:rsidRPr="0032721E">
        <w:rPr>
          <w:lang w:val="ro-RO"/>
        </w:rPr>
        <w:t xml:space="preserve"> îi este adresată va fi considerată livrată la data la care a fost refuzata primirea sau la care a fost considerată de către serviciile poștale sau de curierat ca imposibil de livrat</w:t>
      </w:r>
      <w:bookmarkEnd w:id="98"/>
      <w:r w:rsidRPr="0032721E">
        <w:rPr>
          <w:lang w:val="ro-RO"/>
        </w:rPr>
        <w:t>.</w:t>
      </w:r>
    </w:p>
    <w:p w14:paraId="033011A8" w14:textId="1CCBEF0D" w:rsidR="00EE2B3D" w:rsidRPr="0032721E" w:rsidRDefault="00EE2B3D" w:rsidP="00B62039">
      <w:pPr>
        <w:pStyle w:val="Level2"/>
        <w:rPr>
          <w:lang w:val="ro-RO"/>
        </w:rPr>
      </w:pPr>
      <w:r w:rsidRPr="0032721E">
        <w:rPr>
          <w:lang w:val="ro-RO"/>
        </w:rPr>
        <w:t xml:space="preserve"> </w:t>
      </w:r>
      <w:bookmarkStart w:id="99" w:name="_Toc21512521"/>
      <w:r w:rsidRPr="0032721E">
        <w:rPr>
          <w:u w:val="single"/>
          <w:lang w:val="ro-RO"/>
        </w:rPr>
        <w:t>Nulitate</w:t>
      </w:r>
      <w:bookmarkEnd w:id="99"/>
      <w:r w:rsidR="00FF7674" w:rsidRPr="0032721E">
        <w:rPr>
          <w:u w:val="single"/>
          <w:lang w:val="ro-RO"/>
        </w:rPr>
        <w:t>.</w:t>
      </w:r>
      <w:r w:rsidR="00FF7674" w:rsidRPr="0032721E">
        <w:rPr>
          <w:lang w:val="ro-RO"/>
        </w:rPr>
        <w:t xml:space="preserve"> </w:t>
      </w:r>
      <w:r w:rsidRPr="0032721E">
        <w:rPr>
          <w:i w:val="0"/>
          <w:iCs/>
          <w:lang w:val="ro-RO"/>
        </w:rPr>
        <w:t xml:space="preserve">Dacă orice prevedere din prezentul Contract este declarată nulă (în tot sau în parte) atunci respectiva prevedere sau parte va fi considerată ca nefiind inclusă în prezentul Contract, fără a afecta vreuna dintre celelalte prevederi din prezentul Contract. Părțile vor depune toate eforturile rezonabile pentru a înlocui prevederile nule cu o prevedere alternativă valabilă și aplicabilă al cărei efect va fi cât mai apropiat cu putință de efectul dorit al prevederii nule. </w:t>
      </w:r>
    </w:p>
    <w:p w14:paraId="435BC6AD" w14:textId="61E51814" w:rsidR="00EE2B3D" w:rsidRPr="0032721E" w:rsidRDefault="00EE2B3D" w:rsidP="00B62039">
      <w:pPr>
        <w:pStyle w:val="Level2"/>
        <w:rPr>
          <w:i w:val="0"/>
          <w:iCs/>
          <w:lang w:val="ro-RO"/>
        </w:rPr>
      </w:pPr>
      <w:bookmarkStart w:id="100" w:name="_Toc21512522"/>
      <w:r w:rsidRPr="0032721E">
        <w:rPr>
          <w:lang w:val="ro-RO"/>
        </w:rPr>
        <w:t>Limba contractului</w:t>
      </w:r>
      <w:bookmarkEnd w:id="100"/>
      <w:r w:rsidR="00FF7674" w:rsidRPr="0032721E">
        <w:rPr>
          <w:lang w:val="ro-RO"/>
        </w:rPr>
        <w:t xml:space="preserve">. </w:t>
      </w:r>
      <w:r w:rsidRPr="0032721E">
        <w:rPr>
          <w:i w:val="0"/>
          <w:iCs/>
          <w:lang w:val="ro-RO"/>
        </w:rPr>
        <w:t xml:space="preserve">Prezentul Contract </w:t>
      </w:r>
      <w:r w:rsidR="00FF7674" w:rsidRPr="0032721E">
        <w:rPr>
          <w:i w:val="0"/>
          <w:iCs/>
          <w:lang w:val="ro-RO"/>
        </w:rPr>
        <w:t>este</w:t>
      </w:r>
      <w:r w:rsidRPr="0032721E">
        <w:rPr>
          <w:i w:val="0"/>
          <w:iCs/>
          <w:lang w:val="ro-RO"/>
        </w:rPr>
        <w:t xml:space="preserve"> încheiat în limba română. Negocierile cu privire la prezentul Contract, precum și alte documente la care se face referire în cuprinsul acestuia pot fi încheiate în altă limbă. </w:t>
      </w:r>
    </w:p>
    <w:p w14:paraId="32E1BD9B" w14:textId="77777777" w:rsidR="00EE2B3D" w:rsidRPr="0032721E" w:rsidRDefault="00EE2B3D" w:rsidP="00FF7674">
      <w:pPr>
        <w:pStyle w:val="Level2"/>
        <w:tabs>
          <w:tab w:val="clear" w:pos="510"/>
          <w:tab w:val="num" w:pos="532"/>
        </w:tabs>
        <w:rPr>
          <w:lang w:val="ro-RO"/>
        </w:rPr>
      </w:pPr>
      <w:bookmarkStart w:id="101" w:name="_Toc21512523"/>
      <w:r w:rsidRPr="0032721E">
        <w:rPr>
          <w:lang w:val="ro-RO"/>
        </w:rPr>
        <w:t>Clauze care supraviețuiesc</w:t>
      </w:r>
      <w:bookmarkEnd w:id="101"/>
    </w:p>
    <w:p w14:paraId="1933A639" w14:textId="47B93896" w:rsidR="00EE2B3D" w:rsidRPr="0032721E" w:rsidRDefault="00EE2B3D" w:rsidP="00EE2B3D">
      <w:pPr>
        <w:pStyle w:val="Body2"/>
        <w:rPr>
          <w:lang w:val="ro-RO"/>
        </w:rPr>
      </w:pPr>
      <w:r w:rsidRPr="0032721E">
        <w:rPr>
          <w:lang w:val="ro-RO"/>
        </w:rPr>
        <w:t xml:space="preserve">Clauzele </w:t>
      </w:r>
      <w:r w:rsidR="001D3A9C" w:rsidRPr="0032721E">
        <w:rPr>
          <w:lang w:val="ro-RO"/>
        </w:rPr>
        <w:fldChar w:fldCharType="begin"/>
      </w:r>
      <w:r w:rsidR="001D3A9C" w:rsidRPr="0032721E">
        <w:rPr>
          <w:lang w:val="ro-RO"/>
        </w:rPr>
        <w:instrText xml:space="preserve"> REF _Ref23948817 \r \h </w:instrText>
      </w:r>
      <w:r w:rsidR="001D3A9C" w:rsidRPr="0032721E">
        <w:rPr>
          <w:lang w:val="ro-RO"/>
        </w:rPr>
      </w:r>
      <w:r w:rsidR="001D3A9C" w:rsidRPr="0032721E">
        <w:rPr>
          <w:lang w:val="ro-RO"/>
        </w:rPr>
        <w:fldChar w:fldCharType="separate"/>
      </w:r>
      <w:r w:rsidR="00A219B9" w:rsidRPr="0032721E">
        <w:rPr>
          <w:cs/>
          <w:lang w:val="ro-RO"/>
        </w:rPr>
        <w:t>‎</w:t>
      </w:r>
      <w:r w:rsidR="00A219B9" w:rsidRPr="0032721E">
        <w:rPr>
          <w:lang w:val="ro-RO"/>
        </w:rPr>
        <w:t>1</w:t>
      </w:r>
      <w:r w:rsidR="001D3A9C" w:rsidRPr="0032721E">
        <w:rPr>
          <w:lang w:val="ro-RO"/>
        </w:rPr>
        <w:fldChar w:fldCharType="end"/>
      </w:r>
      <w:r w:rsidRPr="0032721E">
        <w:rPr>
          <w:lang w:val="ro-RO"/>
        </w:rPr>
        <w:t xml:space="preserve"> (</w:t>
      </w:r>
      <w:r w:rsidRPr="0032721E">
        <w:rPr>
          <w:i/>
          <w:iCs/>
          <w:lang w:val="ro-RO"/>
        </w:rPr>
        <w:t>Definiții și interpretare</w:t>
      </w:r>
      <w:r w:rsidRPr="0032721E">
        <w:rPr>
          <w:lang w:val="ro-RO"/>
        </w:rPr>
        <w:t xml:space="preserve">), </w:t>
      </w:r>
      <w:r w:rsidR="001D3A9C" w:rsidRPr="0032721E">
        <w:rPr>
          <w:lang w:val="ro-RO"/>
        </w:rPr>
        <w:fldChar w:fldCharType="begin"/>
      </w:r>
      <w:r w:rsidR="001D3A9C" w:rsidRPr="0032721E">
        <w:rPr>
          <w:lang w:val="ro-RO"/>
        </w:rPr>
        <w:instrText xml:space="preserve"> REF _Ref23771807 \r \h </w:instrText>
      </w:r>
      <w:r w:rsidR="001D3A9C" w:rsidRPr="0032721E">
        <w:rPr>
          <w:lang w:val="ro-RO"/>
        </w:rPr>
      </w:r>
      <w:r w:rsidR="001D3A9C" w:rsidRPr="0032721E">
        <w:rPr>
          <w:lang w:val="ro-RO"/>
        </w:rPr>
        <w:fldChar w:fldCharType="separate"/>
      </w:r>
      <w:r w:rsidR="00A219B9" w:rsidRPr="0032721E">
        <w:rPr>
          <w:cs/>
          <w:lang w:val="ro-RO"/>
        </w:rPr>
        <w:t>‎</w:t>
      </w:r>
      <w:r w:rsidR="00A219B9" w:rsidRPr="0032721E">
        <w:rPr>
          <w:lang w:val="ro-RO"/>
        </w:rPr>
        <w:t>9</w:t>
      </w:r>
      <w:r w:rsidR="001D3A9C" w:rsidRPr="0032721E">
        <w:rPr>
          <w:lang w:val="ro-RO"/>
        </w:rPr>
        <w:fldChar w:fldCharType="end"/>
      </w:r>
      <w:r w:rsidRPr="0032721E">
        <w:rPr>
          <w:lang w:val="ro-RO"/>
        </w:rPr>
        <w:t xml:space="preserve"> (</w:t>
      </w:r>
      <w:r w:rsidR="001D3A9C" w:rsidRPr="0032721E">
        <w:rPr>
          <w:i/>
          <w:iCs/>
          <w:lang w:val="ro-RO"/>
        </w:rPr>
        <w:t>Informații Confidențiale</w:t>
      </w:r>
      <w:r w:rsidRPr="0032721E">
        <w:rPr>
          <w:lang w:val="ro-RO"/>
        </w:rPr>
        <w:t xml:space="preserve">), </w:t>
      </w:r>
      <w:r w:rsidR="00556086" w:rsidRPr="0032721E">
        <w:rPr>
          <w:lang w:val="ro-RO"/>
        </w:rPr>
        <w:fldChar w:fldCharType="begin"/>
      </w:r>
      <w:r w:rsidR="00556086" w:rsidRPr="0032721E">
        <w:rPr>
          <w:lang w:val="ro-RO"/>
        </w:rPr>
        <w:instrText xml:space="preserve"> REF _Ref21319118 \r \h </w:instrText>
      </w:r>
      <w:r w:rsidR="00556086" w:rsidRPr="0032721E">
        <w:rPr>
          <w:lang w:val="ro-RO"/>
        </w:rPr>
      </w:r>
      <w:r w:rsidR="00556086" w:rsidRPr="0032721E">
        <w:rPr>
          <w:lang w:val="ro-RO"/>
        </w:rPr>
        <w:fldChar w:fldCharType="separate"/>
      </w:r>
      <w:r w:rsidR="00A219B9" w:rsidRPr="0032721E">
        <w:rPr>
          <w:cs/>
          <w:lang w:val="ro-RO"/>
        </w:rPr>
        <w:t>‎</w:t>
      </w:r>
      <w:r w:rsidR="00A219B9" w:rsidRPr="0032721E">
        <w:rPr>
          <w:lang w:val="ro-RO"/>
        </w:rPr>
        <w:t>12.7</w:t>
      </w:r>
      <w:r w:rsidR="00556086" w:rsidRPr="0032721E">
        <w:rPr>
          <w:lang w:val="ro-RO"/>
        </w:rPr>
        <w:fldChar w:fldCharType="end"/>
      </w:r>
      <w:r w:rsidRPr="0032721E">
        <w:rPr>
          <w:lang w:val="ro-RO"/>
        </w:rPr>
        <w:t xml:space="preserve"> (</w:t>
      </w:r>
      <w:r w:rsidRPr="0032721E">
        <w:rPr>
          <w:i/>
          <w:iCs/>
          <w:lang w:val="ro-RO"/>
        </w:rPr>
        <w:t>Notificări</w:t>
      </w:r>
      <w:r w:rsidRPr="0032721E">
        <w:rPr>
          <w:lang w:val="ro-RO"/>
        </w:rPr>
        <w:t xml:space="preserve">) și </w:t>
      </w:r>
      <w:r w:rsidR="00394D9A" w:rsidRPr="0032721E">
        <w:rPr>
          <w:lang w:val="ro-RO"/>
        </w:rPr>
        <w:fldChar w:fldCharType="begin"/>
      </w:r>
      <w:r w:rsidR="00394D9A" w:rsidRPr="0032721E">
        <w:rPr>
          <w:lang w:val="ro-RO"/>
        </w:rPr>
        <w:instrText xml:space="preserve"> REF _Ref23771830 \r \h </w:instrText>
      </w:r>
      <w:r w:rsidR="00394D9A" w:rsidRPr="0032721E">
        <w:rPr>
          <w:lang w:val="ro-RO"/>
        </w:rPr>
      </w:r>
      <w:r w:rsidR="00394D9A" w:rsidRPr="0032721E">
        <w:rPr>
          <w:lang w:val="ro-RO"/>
        </w:rPr>
        <w:fldChar w:fldCharType="separate"/>
      </w:r>
      <w:r w:rsidR="00A219B9" w:rsidRPr="0032721E">
        <w:rPr>
          <w:cs/>
          <w:lang w:val="ro-RO"/>
        </w:rPr>
        <w:t>‎</w:t>
      </w:r>
      <w:r w:rsidR="00A219B9" w:rsidRPr="0032721E">
        <w:rPr>
          <w:lang w:val="ro-RO"/>
        </w:rPr>
        <w:t>13</w:t>
      </w:r>
      <w:r w:rsidR="00394D9A" w:rsidRPr="0032721E">
        <w:rPr>
          <w:lang w:val="ro-RO"/>
        </w:rPr>
        <w:fldChar w:fldCharType="end"/>
      </w:r>
      <w:r w:rsidRPr="0032721E">
        <w:rPr>
          <w:lang w:val="ro-RO"/>
        </w:rPr>
        <w:t xml:space="preserve"> (</w:t>
      </w:r>
      <w:r w:rsidRPr="0032721E">
        <w:rPr>
          <w:i/>
          <w:iCs/>
          <w:lang w:val="ro-RO"/>
        </w:rPr>
        <w:t>Legea aplicabilă</w:t>
      </w:r>
      <w:r w:rsidR="00394D9A" w:rsidRPr="0032721E">
        <w:rPr>
          <w:i/>
          <w:iCs/>
          <w:lang w:val="ro-RO"/>
        </w:rPr>
        <w:t xml:space="preserve"> și Jurisdicția</w:t>
      </w:r>
      <w:r w:rsidRPr="0032721E">
        <w:rPr>
          <w:lang w:val="ro-RO"/>
        </w:rPr>
        <w:t xml:space="preserve">) vor supraviețui în cazul încetării prezentului Contract. </w:t>
      </w:r>
    </w:p>
    <w:p w14:paraId="3AD6BB13" w14:textId="77777777" w:rsidR="00F6599B" w:rsidRPr="0032721E" w:rsidRDefault="00F6599B" w:rsidP="00A7115F">
      <w:pPr>
        <w:pStyle w:val="Level1"/>
        <w:rPr>
          <w:lang w:val="ro-RO"/>
        </w:rPr>
      </w:pPr>
      <w:bookmarkStart w:id="102" w:name="_heading=h.xwrxh9ini8rt"/>
      <w:bookmarkStart w:id="103" w:name="_Ref23771830"/>
      <w:bookmarkStart w:id="104" w:name="_Hlk23797606"/>
      <w:bookmarkEnd w:id="84"/>
      <w:bookmarkEnd w:id="102"/>
      <w:r w:rsidRPr="0032721E">
        <w:rPr>
          <w:lang w:val="ro-RO"/>
        </w:rPr>
        <w:t>Legea Aplicabilă și Jurisdicția</w:t>
      </w:r>
      <w:bookmarkEnd w:id="103"/>
    </w:p>
    <w:p w14:paraId="5AD39FF1" w14:textId="77777777" w:rsidR="00F6599B" w:rsidRPr="0032721E" w:rsidRDefault="00F6599B" w:rsidP="00A7115F">
      <w:pPr>
        <w:pStyle w:val="Level2"/>
        <w:rPr>
          <w:i w:val="0"/>
          <w:iCs/>
          <w:lang w:val="ro-RO"/>
        </w:rPr>
      </w:pPr>
      <w:r w:rsidRPr="0032721E">
        <w:rPr>
          <w:i w:val="0"/>
          <w:iCs/>
          <w:lang w:val="ro-RO"/>
        </w:rPr>
        <w:t>Contractul și orice litigiu sau pretenție care rezultă din sau în legătură cu acesta sau cu obiectul ori formarea acestuia (inclusiv disputele sau pretențiile necontractuale) vor fi guvernate de și interpretate în conformitate cu legile din România.</w:t>
      </w:r>
    </w:p>
    <w:p w14:paraId="03ABCACE" w14:textId="1BEBBE70" w:rsidR="00F6599B" w:rsidRPr="0032721E" w:rsidRDefault="00F6599B" w:rsidP="00A7115F">
      <w:pPr>
        <w:pStyle w:val="Level2"/>
        <w:rPr>
          <w:i w:val="0"/>
          <w:iCs/>
          <w:lang w:val="ro-RO"/>
        </w:rPr>
      </w:pPr>
      <w:r w:rsidRPr="0032721E">
        <w:rPr>
          <w:i w:val="0"/>
          <w:iCs/>
          <w:lang w:val="ro-RO"/>
        </w:rPr>
        <w:t xml:space="preserve">Fiecare </w:t>
      </w:r>
      <w:r w:rsidR="00394D9A" w:rsidRPr="0032721E">
        <w:rPr>
          <w:i w:val="0"/>
          <w:iCs/>
          <w:lang w:val="ro-RO"/>
        </w:rPr>
        <w:t>P</w:t>
      </w:r>
      <w:r w:rsidRPr="0032721E">
        <w:rPr>
          <w:i w:val="0"/>
          <w:iCs/>
          <w:lang w:val="ro-RO"/>
        </w:rPr>
        <w:t>arte este de acord în mod irevocabil că instanțele din București vor avea competența exclusivă de a soluționa orice litigiu sau pretenție care rezultă din sau este în legătură cu, Contractul sau obiectul ori formarea acestuia (inclusiv disputele sau pretențiile necontractuale).</w:t>
      </w:r>
    </w:p>
    <w:p w14:paraId="708FE3AD" w14:textId="0E7857F8" w:rsidR="00F6599B" w:rsidRPr="0032721E" w:rsidRDefault="00F6599B" w:rsidP="00A7115F">
      <w:pPr>
        <w:rPr>
          <w:lang w:val="ro-RO"/>
        </w:rPr>
      </w:pPr>
      <w:r w:rsidRPr="0032721E">
        <w:rPr>
          <w:b/>
          <w:lang w:val="ro-RO"/>
        </w:rPr>
        <w:t xml:space="preserve">DREPT URMARE, </w:t>
      </w:r>
      <w:r w:rsidRPr="0032721E">
        <w:rPr>
          <w:lang w:val="ro-RO"/>
        </w:rPr>
        <w:t xml:space="preserve">Contractul a fost semnat de către, sau pe seama </w:t>
      </w:r>
      <w:r w:rsidR="00394D9A" w:rsidRPr="0032721E">
        <w:rPr>
          <w:lang w:val="ro-RO"/>
        </w:rPr>
        <w:t>P</w:t>
      </w:r>
      <w:r w:rsidRPr="0032721E">
        <w:rPr>
          <w:lang w:val="ro-RO"/>
        </w:rPr>
        <w:t>ărților la prezentul Contract, în ziua și anul menționate la începutul acestui Contract, în două (2) exemplare originale, dintre care unul (1) revine Societății, iar unul (1) Administratorului.</w:t>
      </w:r>
    </w:p>
    <w:p w14:paraId="43E35584" w14:textId="37EBF713" w:rsidR="00F97AB5" w:rsidRPr="0032721E" w:rsidRDefault="00CA13EC" w:rsidP="00F97AB5">
      <w:pPr>
        <w:pStyle w:val="Body2"/>
        <w:rPr>
          <w:b/>
          <w:lang w:val="ro-RO"/>
        </w:rPr>
      </w:pPr>
      <w:bookmarkStart w:id="105" w:name="_heading=h.81h6hs47wp47"/>
      <w:bookmarkStart w:id="106" w:name="_Hlk77935134"/>
      <w:bookmarkStart w:id="107" w:name="_Hlk15940833"/>
      <w:bookmarkStart w:id="108" w:name="_Hlk23797686"/>
      <w:bookmarkEnd w:id="85"/>
      <w:bookmarkEnd w:id="104"/>
      <w:bookmarkEnd w:id="105"/>
      <w:r w:rsidRPr="0032721E">
        <w:rPr>
          <w:b/>
          <w:lang w:val="ro-RO"/>
        </w:rPr>
        <w:t>HOLDINGROCK1 S.A.</w:t>
      </w:r>
    </w:p>
    <w:p w14:paraId="03547A67" w14:textId="252A393D" w:rsidR="00F97AB5" w:rsidRPr="0032721E" w:rsidRDefault="00F97AB5" w:rsidP="00F97AB5">
      <w:pPr>
        <w:pStyle w:val="Body2"/>
        <w:rPr>
          <w:lang w:val="ro-RO"/>
        </w:rPr>
      </w:pPr>
      <w:r w:rsidRPr="0032721E">
        <w:rPr>
          <w:lang w:val="ro-RO"/>
        </w:rPr>
        <w:t xml:space="preserve">Prin: </w:t>
      </w:r>
      <w:r w:rsidR="009556A1" w:rsidRPr="009556A1">
        <w:rPr>
          <w:lang w:val="ro-RO"/>
        </w:rPr>
        <w:t>Liviu-Ionel Stoleru</w:t>
      </w:r>
    </w:p>
    <w:p w14:paraId="5AE885E7" w14:textId="16FA8FE3" w:rsidR="00F97AB5" w:rsidRPr="0032721E" w:rsidRDefault="00F97AB5" w:rsidP="00F97AB5">
      <w:pPr>
        <w:pStyle w:val="Body2"/>
        <w:rPr>
          <w:lang w:val="ro-RO"/>
        </w:rPr>
      </w:pPr>
      <w:r w:rsidRPr="0032721E">
        <w:rPr>
          <w:lang w:val="ro-RO"/>
        </w:rPr>
        <w:t xml:space="preserve">Calitate: </w:t>
      </w:r>
      <w:r w:rsidR="009556A1">
        <w:rPr>
          <w:lang w:val="ro-RO"/>
        </w:rPr>
        <w:t>Director General</w:t>
      </w:r>
    </w:p>
    <w:p w14:paraId="2565C983" w14:textId="77777777" w:rsidR="00F97AB5" w:rsidRPr="0032721E" w:rsidRDefault="00F97AB5" w:rsidP="00F97AB5">
      <w:pPr>
        <w:pStyle w:val="Body2"/>
        <w:rPr>
          <w:lang w:val="ro-RO"/>
        </w:rPr>
      </w:pPr>
      <w:r w:rsidRPr="0032721E">
        <w:rPr>
          <w:lang w:val="ro-RO"/>
        </w:rPr>
        <w:t>________________</w:t>
      </w:r>
    </w:p>
    <w:bookmarkEnd w:id="106"/>
    <w:p w14:paraId="4CF061DC" w14:textId="77777777" w:rsidR="00F97AB5" w:rsidRPr="0032721E" w:rsidRDefault="00F97AB5" w:rsidP="00F97AB5">
      <w:pPr>
        <w:pStyle w:val="Body2"/>
        <w:rPr>
          <w:lang w:val="ro-RO"/>
        </w:rPr>
      </w:pPr>
    </w:p>
    <w:bookmarkEnd w:id="107"/>
    <w:p w14:paraId="2607EEF2" w14:textId="77777777" w:rsidR="00A43D71" w:rsidRDefault="00A43D71" w:rsidP="00F97AB5">
      <w:pPr>
        <w:pStyle w:val="Body2"/>
        <w:rPr>
          <w:rFonts w:eastAsia="Calibri"/>
          <w:iCs/>
          <w:szCs w:val="20"/>
          <w:lang w:val="ro-RO"/>
        </w:rPr>
      </w:pPr>
      <w:r w:rsidRPr="00B656DC">
        <w:rPr>
          <w:rFonts w:eastAsia="Calibri"/>
          <w:iCs/>
          <w:szCs w:val="20"/>
          <w:lang w:val="ro-RO"/>
        </w:rPr>
        <w:t>[</w:t>
      </w:r>
      <w:r w:rsidRPr="00A43D71">
        <w:rPr>
          <w:rFonts w:eastAsia="Calibri"/>
          <w:iCs/>
          <w:szCs w:val="20"/>
          <w:highlight w:val="lightGray"/>
          <w:lang w:val="ro-RO"/>
        </w:rPr>
        <w:t>denumirea</w:t>
      </w:r>
      <w:r w:rsidRPr="00B656DC">
        <w:rPr>
          <w:rFonts w:eastAsia="Calibri"/>
          <w:iCs/>
          <w:szCs w:val="20"/>
          <w:lang w:val="ro-RO"/>
        </w:rPr>
        <w:t>]</w:t>
      </w:r>
    </w:p>
    <w:p w14:paraId="0C1D0117" w14:textId="68BFED85" w:rsidR="00F97AB5" w:rsidRPr="0032721E" w:rsidRDefault="00F97AB5" w:rsidP="00F97AB5">
      <w:pPr>
        <w:pStyle w:val="Body2"/>
        <w:rPr>
          <w:lang w:val="ro-RO"/>
        </w:rPr>
      </w:pPr>
      <w:r w:rsidRPr="0032721E">
        <w:rPr>
          <w:lang w:val="ro-RO"/>
        </w:rPr>
        <w:t>________________</w:t>
      </w:r>
    </w:p>
    <w:bookmarkEnd w:id="108"/>
    <w:p w14:paraId="5B1E4F71" w14:textId="55B96DF1" w:rsidR="00F6599B" w:rsidRPr="0032721E" w:rsidRDefault="00F6599B" w:rsidP="00F6599B">
      <w:pPr>
        <w:spacing w:line="240" w:lineRule="auto"/>
        <w:ind w:left="510" w:right="-43"/>
        <w:rPr>
          <w:szCs w:val="20"/>
          <w:lang w:val="ro-RO"/>
        </w:rPr>
      </w:pPr>
    </w:p>
    <w:sectPr w:rsidR="00F6599B" w:rsidRPr="0032721E" w:rsidSect="009420C5">
      <w:headerReference w:type="default" r:id="rId11"/>
      <w:footerReference w:type="default" r:id="rId12"/>
      <w:headerReference w:type="first" r:id="rId13"/>
      <w:footerReference w:type="first" r:id="rId14"/>
      <w:pgSz w:w="11907" w:h="16839" w:code="9"/>
      <w:pgMar w:top="1135" w:right="851" w:bottom="1134" w:left="1985" w:header="284"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45C96" w14:textId="77777777" w:rsidR="007134A3" w:rsidRDefault="007134A3">
      <w:r>
        <w:separator/>
      </w:r>
    </w:p>
    <w:p w14:paraId="1E00C654" w14:textId="77777777" w:rsidR="007134A3" w:rsidRDefault="007134A3"/>
  </w:endnote>
  <w:endnote w:type="continuationSeparator" w:id="0">
    <w:p w14:paraId="10D667DE" w14:textId="77777777" w:rsidR="007134A3" w:rsidRDefault="007134A3">
      <w:r>
        <w:continuationSeparator/>
      </w:r>
    </w:p>
    <w:p w14:paraId="0C5B757C" w14:textId="77777777" w:rsidR="007134A3" w:rsidRDefault="007134A3"/>
  </w:endnote>
  <w:endnote w:type="continuationNotice" w:id="1">
    <w:p w14:paraId="20075837" w14:textId="77777777" w:rsidR="007134A3" w:rsidRDefault="00713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0E8E" w14:textId="77777777" w:rsidR="00B62039" w:rsidRDefault="00B62039" w:rsidP="00BE73BD">
    <w:pP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6DDB" w14:textId="77777777" w:rsidR="00B62039" w:rsidRDefault="00B62039" w:rsidP="003E471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240" w:type="dxa"/>
      <w:tblCellMar>
        <w:left w:w="0" w:type="dxa"/>
        <w:right w:w="0" w:type="dxa"/>
      </w:tblCellMar>
      <w:tblLook w:val="01E0" w:firstRow="1" w:lastRow="1" w:firstColumn="1" w:lastColumn="1" w:noHBand="0" w:noVBand="0"/>
    </w:tblPr>
    <w:tblGrid>
      <w:gridCol w:w="1800"/>
      <w:gridCol w:w="1800"/>
    </w:tblGrid>
    <w:tr w:rsidR="00B62039" w14:paraId="1208A6D1" w14:textId="77777777" w:rsidTr="008E4E93">
      <w:trPr>
        <w:cantSplit/>
        <w:trHeight w:val="176"/>
      </w:trPr>
      <w:tc>
        <w:tcPr>
          <w:tcW w:w="1800" w:type="dxa"/>
        </w:tcPr>
        <w:p w14:paraId="322B95B6" w14:textId="77777777" w:rsidR="00B62039" w:rsidRDefault="00B62039" w:rsidP="008E4E93">
          <w:pPr>
            <w:pStyle w:val="Reporttableright"/>
          </w:pPr>
          <w:r>
            <w:t xml:space="preserve">Page </w:t>
          </w:r>
        </w:p>
      </w:tc>
      <w:tc>
        <w:tcPr>
          <w:tcW w:w="1800" w:type="dxa"/>
        </w:tcPr>
        <w:p w14:paraId="4D1B3E8F" w14:textId="77777777" w:rsidR="00B62039" w:rsidRDefault="00B62039" w:rsidP="008E4E93">
          <w:pPr>
            <w:pStyle w:val="Reporttableleft"/>
          </w:pPr>
          <w:r>
            <w:fldChar w:fldCharType="begin"/>
          </w:r>
          <w:r>
            <w:instrText xml:space="preserve"> PAGE </w:instrText>
          </w:r>
          <w:r>
            <w:fldChar w:fldCharType="separate"/>
          </w:r>
          <w:r>
            <w:rPr>
              <w:noProof/>
            </w:rPr>
            <w:t>4</w:t>
          </w:r>
          <w:r>
            <w:fldChar w:fldCharType="end"/>
          </w:r>
          <w:r>
            <w:t xml:space="preserve"> of </w:t>
          </w:r>
          <w:fldSimple w:instr=" NUMPAGES ">
            <w:r>
              <w:rPr>
                <w:noProof/>
              </w:rPr>
              <w:t>4</w:t>
            </w:r>
          </w:fldSimple>
        </w:p>
      </w:tc>
    </w:tr>
  </w:tbl>
  <w:p w14:paraId="70F46B3A" w14:textId="77777777" w:rsidR="00B62039" w:rsidRDefault="00B62039" w:rsidP="00856D9E">
    <w:pPr>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240" w:type="dxa"/>
      <w:tblCellMar>
        <w:left w:w="0" w:type="dxa"/>
        <w:right w:w="0" w:type="dxa"/>
      </w:tblCellMar>
      <w:tblLook w:val="01E0" w:firstRow="1" w:lastRow="1" w:firstColumn="1" w:lastColumn="1" w:noHBand="0" w:noVBand="0"/>
    </w:tblPr>
    <w:tblGrid>
      <w:gridCol w:w="1800"/>
      <w:gridCol w:w="1800"/>
    </w:tblGrid>
    <w:tr w:rsidR="00B62039" w14:paraId="078752DD" w14:textId="77777777" w:rsidTr="008E4E93">
      <w:trPr>
        <w:cantSplit/>
        <w:trHeight w:val="176"/>
      </w:trPr>
      <w:tc>
        <w:tcPr>
          <w:tcW w:w="1800" w:type="dxa"/>
        </w:tcPr>
        <w:p w14:paraId="111C5581" w14:textId="77777777" w:rsidR="00B62039" w:rsidRDefault="00B62039" w:rsidP="008E4E93">
          <w:pPr>
            <w:pStyle w:val="Reporttableright"/>
          </w:pPr>
          <w:r>
            <w:t xml:space="preserve">Page </w:t>
          </w:r>
        </w:p>
      </w:tc>
      <w:tc>
        <w:tcPr>
          <w:tcW w:w="1800" w:type="dxa"/>
        </w:tcPr>
        <w:p w14:paraId="0708DEA1" w14:textId="77777777" w:rsidR="00B62039" w:rsidRDefault="00B62039" w:rsidP="008E4E93">
          <w:pPr>
            <w:pStyle w:val="Reporttableleft"/>
          </w:pPr>
          <w:r>
            <w:fldChar w:fldCharType="begin"/>
          </w:r>
          <w:r>
            <w:instrText xml:space="preserve"> PAGE </w:instrText>
          </w:r>
          <w:r>
            <w:fldChar w:fldCharType="separate"/>
          </w:r>
          <w:r>
            <w:rPr>
              <w:noProof/>
            </w:rPr>
            <w:t>3</w:t>
          </w:r>
          <w:r>
            <w:rPr>
              <w:noProof/>
            </w:rPr>
            <w:fldChar w:fldCharType="end"/>
          </w:r>
          <w:r>
            <w:t xml:space="preserve"> of </w:t>
          </w:r>
          <w:fldSimple w:instr=" NUMPAGES ">
            <w:r>
              <w:rPr>
                <w:noProof/>
              </w:rPr>
              <w:t>3</w:t>
            </w:r>
          </w:fldSimple>
        </w:p>
      </w:tc>
    </w:tr>
  </w:tbl>
  <w:p w14:paraId="6D828BCC" w14:textId="77777777" w:rsidR="00B62039" w:rsidRDefault="00B62039" w:rsidP="007A2AC1">
    <w:pPr>
      <w:ind w:left="0"/>
      <w:jc w:val="center"/>
    </w:pPr>
  </w:p>
  <w:p w14:paraId="443A150F" w14:textId="77777777" w:rsidR="00B62039" w:rsidRDefault="00B620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523B" w14:textId="77777777" w:rsidR="007134A3" w:rsidRDefault="007134A3">
      <w:r>
        <w:separator/>
      </w:r>
    </w:p>
    <w:p w14:paraId="6D4F6936" w14:textId="77777777" w:rsidR="007134A3" w:rsidRDefault="007134A3"/>
  </w:footnote>
  <w:footnote w:type="continuationSeparator" w:id="0">
    <w:p w14:paraId="5E2F5542" w14:textId="77777777" w:rsidR="007134A3" w:rsidRDefault="007134A3">
      <w:r>
        <w:continuationSeparator/>
      </w:r>
    </w:p>
    <w:p w14:paraId="58E6B2F8" w14:textId="77777777" w:rsidR="007134A3" w:rsidRDefault="007134A3"/>
  </w:footnote>
  <w:footnote w:type="continuationNotice" w:id="1">
    <w:p w14:paraId="5913D08F" w14:textId="77777777" w:rsidR="007134A3" w:rsidRDefault="007134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3F02" w14:textId="1CE570D0" w:rsidR="00B62039" w:rsidRDefault="00B62039">
    <w:r>
      <w:rPr>
        <w:noProof/>
      </w:rPr>
      <w:drawing>
        <wp:anchor distT="0" distB="0" distL="114300" distR="114300" simplePos="0" relativeHeight="251665408" behindDoc="0" locked="1" layoutInCell="1" allowOverlap="1" wp14:anchorId="20F42632" wp14:editId="2D5B269F">
          <wp:simplePos x="0" y="0"/>
          <wp:positionH relativeFrom="page">
            <wp:align>center</wp:align>
          </wp:positionH>
          <wp:positionV relativeFrom="page">
            <wp:posOffset>838835</wp:posOffset>
          </wp:positionV>
          <wp:extent cx="1790700" cy="314325"/>
          <wp:effectExtent l="0" t="0" r="0" b="0"/>
          <wp:wrapNone/>
          <wp:docPr id="20" name="Picture 20" descr="Pelifili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elifilip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14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A263" w14:textId="77777777" w:rsidR="00B62039" w:rsidRDefault="00B62039" w:rsidP="007408C3">
    <w:pPr>
      <w:jc w:val="center"/>
    </w:pPr>
  </w:p>
  <w:p w14:paraId="58D96CF5" w14:textId="77777777" w:rsidR="00B62039" w:rsidRDefault="00B620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9CFA" w14:textId="77777777" w:rsidR="00B62039" w:rsidRPr="002A2413" w:rsidRDefault="00B62039" w:rsidP="002A2413">
    <w:pPr>
      <w:tabs>
        <w:tab w:val="left" w:pos="1134"/>
      </w:tabs>
    </w:pPr>
    <w:r>
      <w:tab/>
    </w:r>
  </w:p>
  <w:p w14:paraId="16CBF52B" w14:textId="77777777" w:rsidR="00B62039" w:rsidRDefault="00B620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560"/>
    <w:multiLevelType w:val="hybridMultilevel"/>
    <w:tmpl w:val="39E0B8BA"/>
    <w:lvl w:ilvl="0" w:tplc="53C63994">
      <w:start w:val="1"/>
      <w:numFmt w:val="lowerRoman"/>
      <w:pStyle w:val="Tableindex"/>
      <w:lvlText w:val="%1."/>
      <w:lvlJc w:val="left"/>
      <w:pPr>
        <w:tabs>
          <w:tab w:val="num" w:pos="414"/>
        </w:tabs>
        <w:ind w:left="414" w:hanging="306"/>
      </w:pPr>
      <w:rPr>
        <w:rFonts w:ascii="Georgia" w:hAnsi="Georgia" w:hint="default"/>
        <w:b w:val="0"/>
        <w:i w:val="0"/>
        <w:sz w:val="17"/>
      </w:rPr>
    </w:lvl>
    <w:lvl w:ilvl="1" w:tplc="04090019" w:tentative="1">
      <w:start w:val="1"/>
      <w:numFmt w:val="lowerLetter"/>
      <w:lvlText w:val="%2."/>
      <w:lvlJc w:val="left"/>
      <w:pPr>
        <w:tabs>
          <w:tab w:val="num" w:pos="1405"/>
        </w:tabs>
        <w:ind w:left="1405" w:hanging="360"/>
      </w:pPr>
    </w:lvl>
    <w:lvl w:ilvl="2" w:tplc="0409001B" w:tentative="1">
      <w:start w:val="1"/>
      <w:numFmt w:val="lowerRoman"/>
      <w:lvlText w:val="%3."/>
      <w:lvlJc w:val="right"/>
      <w:pPr>
        <w:tabs>
          <w:tab w:val="num" w:pos="2125"/>
        </w:tabs>
        <w:ind w:left="2125" w:hanging="180"/>
      </w:pPr>
    </w:lvl>
    <w:lvl w:ilvl="3" w:tplc="0409000F" w:tentative="1">
      <w:start w:val="1"/>
      <w:numFmt w:val="decimal"/>
      <w:lvlText w:val="%4."/>
      <w:lvlJc w:val="left"/>
      <w:pPr>
        <w:tabs>
          <w:tab w:val="num" w:pos="2845"/>
        </w:tabs>
        <w:ind w:left="2845" w:hanging="360"/>
      </w:pPr>
    </w:lvl>
    <w:lvl w:ilvl="4" w:tplc="04090019" w:tentative="1">
      <w:start w:val="1"/>
      <w:numFmt w:val="lowerLetter"/>
      <w:lvlText w:val="%5."/>
      <w:lvlJc w:val="left"/>
      <w:pPr>
        <w:tabs>
          <w:tab w:val="num" w:pos="3565"/>
        </w:tabs>
        <w:ind w:left="3565" w:hanging="360"/>
      </w:pPr>
    </w:lvl>
    <w:lvl w:ilvl="5" w:tplc="0409001B" w:tentative="1">
      <w:start w:val="1"/>
      <w:numFmt w:val="lowerRoman"/>
      <w:lvlText w:val="%6."/>
      <w:lvlJc w:val="right"/>
      <w:pPr>
        <w:tabs>
          <w:tab w:val="num" w:pos="4285"/>
        </w:tabs>
        <w:ind w:left="4285" w:hanging="180"/>
      </w:pPr>
    </w:lvl>
    <w:lvl w:ilvl="6" w:tplc="0409000F" w:tentative="1">
      <w:start w:val="1"/>
      <w:numFmt w:val="decimal"/>
      <w:lvlText w:val="%7."/>
      <w:lvlJc w:val="left"/>
      <w:pPr>
        <w:tabs>
          <w:tab w:val="num" w:pos="5005"/>
        </w:tabs>
        <w:ind w:left="5005" w:hanging="360"/>
      </w:pPr>
    </w:lvl>
    <w:lvl w:ilvl="7" w:tplc="04090019" w:tentative="1">
      <w:start w:val="1"/>
      <w:numFmt w:val="lowerLetter"/>
      <w:lvlText w:val="%8."/>
      <w:lvlJc w:val="left"/>
      <w:pPr>
        <w:tabs>
          <w:tab w:val="num" w:pos="5725"/>
        </w:tabs>
        <w:ind w:left="5725" w:hanging="360"/>
      </w:pPr>
    </w:lvl>
    <w:lvl w:ilvl="8" w:tplc="0409001B" w:tentative="1">
      <w:start w:val="1"/>
      <w:numFmt w:val="lowerRoman"/>
      <w:lvlText w:val="%9."/>
      <w:lvlJc w:val="right"/>
      <w:pPr>
        <w:tabs>
          <w:tab w:val="num" w:pos="6445"/>
        </w:tabs>
        <w:ind w:left="6445" w:hanging="180"/>
      </w:pPr>
    </w:lvl>
  </w:abstractNum>
  <w:abstractNum w:abstractNumId="1" w15:restartNumberingAfterBreak="0">
    <w:nsid w:val="0979173E"/>
    <w:multiLevelType w:val="singleLevel"/>
    <w:tmpl w:val="20D26F3E"/>
    <w:lvl w:ilvl="0">
      <w:start w:val="1"/>
      <w:numFmt w:val="bullet"/>
      <w:pStyle w:val="Tablebullet"/>
      <w:lvlText w:val=""/>
      <w:lvlJc w:val="left"/>
      <w:pPr>
        <w:tabs>
          <w:tab w:val="num" w:pos="244"/>
        </w:tabs>
        <w:ind w:left="244" w:hanging="176"/>
      </w:pPr>
      <w:rPr>
        <w:rFonts w:ascii="Symbol" w:hAnsi="Symbol" w:hint="default"/>
      </w:rPr>
    </w:lvl>
  </w:abstractNum>
  <w:abstractNum w:abstractNumId="2" w15:restartNumberingAfterBreak="0">
    <w:nsid w:val="0CEA1130"/>
    <w:multiLevelType w:val="multilevel"/>
    <w:tmpl w:val="22E6272E"/>
    <w:lvl w:ilvl="0">
      <w:start w:val="1"/>
      <w:numFmt w:val="upperRoman"/>
      <w:lvlText w:val="%1."/>
      <w:lvlJc w:val="left"/>
      <w:pPr>
        <w:tabs>
          <w:tab w:val="num" w:pos="510"/>
        </w:tabs>
        <w:ind w:left="510" w:hanging="51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510"/>
        </w:tabs>
        <w:ind w:left="510" w:hanging="510"/>
      </w:pPr>
      <w:rPr>
        <w:rFonts w:ascii="Times New Roman" w:hAnsi="Times New Roman" w:cs="Times New Roman" w:hint="default"/>
        <w:b/>
        <w:i w:val="0"/>
        <w:color w:val="auto"/>
        <w:sz w:val="22"/>
        <w:szCs w:val="22"/>
      </w:rPr>
    </w:lvl>
    <w:lvl w:ilvl="2">
      <w:start w:val="1"/>
      <w:numFmt w:val="decimal"/>
      <w:lvlText w:val="%2.%3."/>
      <w:lvlJc w:val="left"/>
      <w:pPr>
        <w:tabs>
          <w:tab w:val="num" w:pos="7315"/>
        </w:tabs>
        <w:ind w:left="7315" w:hanging="510"/>
      </w:pPr>
      <w:rPr>
        <w:rFonts w:ascii="Times New Roman" w:hAnsi="Times New Roman" w:cs="Times New Roman" w:hint="default"/>
        <w:b w:val="0"/>
        <w:i w:val="0"/>
        <w:caps w:val="0"/>
        <w:smallCaps w:val="0"/>
        <w:strike w:val="0"/>
        <w:dstrike w:val="0"/>
        <w:vanish w:val="0"/>
        <w:webHidden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3040"/>
        </w:tabs>
        <w:ind w:left="3040" w:hanging="700"/>
      </w:pPr>
      <w:rPr>
        <w:rFonts w:ascii="Times New Roman" w:hAnsi="Times New Roman" w:cs="Times New Roman" w:hint="default"/>
        <w:b w:val="0"/>
        <w:i w:val="0"/>
        <w:color w:val="auto"/>
        <w:sz w:val="22"/>
        <w:szCs w:val="22"/>
      </w:rPr>
    </w:lvl>
    <w:lvl w:ilvl="4">
      <w:start w:val="1"/>
      <w:numFmt w:val="lowerRoman"/>
      <w:lvlText w:val="%5."/>
      <w:lvlJc w:val="left"/>
      <w:pPr>
        <w:tabs>
          <w:tab w:val="num" w:pos="1680"/>
        </w:tabs>
        <w:ind w:left="1680" w:hanging="420"/>
      </w:pPr>
      <w:rPr>
        <w:rFonts w:ascii="Georgia" w:hAnsi="Georgia" w:hint="default"/>
        <w:b w:val="0"/>
        <w:i w:val="0"/>
        <w:color w:val="auto"/>
        <w:sz w:val="20"/>
      </w:rPr>
    </w:lvl>
    <w:lvl w:ilvl="5">
      <w:start w:val="1"/>
      <w:numFmt w:val="lowerLetter"/>
      <w:lvlText w:val="%6)"/>
      <w:lvlJc w:val="left"/>
      <w:pPr>
        <w:tabs>
          <w:tab w:val="num" w:pos="2240"/>
        </w:tabs>
        <w:ind w:left="2240" w:hanging="560"/>
      </w:pPr>
      <w:rPr>
        <w:rFonts w:ascii="Georgia" w:hAnsi="Georgia" w:hint="default"/>
        <w:b w:val="0"/>
        <w:i w:val="0"/>
        <w:color w:val="auto"/>
        <w:sz w:val="20"/>
      </w:rPr>
    </w:lvl>
    <w:lvl w:ilvl="6">
      <w:start w:val="1"/>
      <w:numFmt w:val="none"/>
      <w:lvlText w:val="%7."/>
      <w:lvlJc w:val="left"/>
      <w:pPr>
        <w:ind w:left="-32767" w:firstLine="0"/>
      </w:pPr>
    </w:lvl>
    <w:lvl w:ilvl="7">
      <w:start w:val="1"/>
      <w:numFmt w:val="none"/>
      <w:lvlText w:val="%8."/>
      <w:lvlJc w:val="left"/>
      <w:pPr>
        <w:ind w:left="-32767" w:firstLine="0"/>
      </w:pPr>
    </w:lvl>
    <w:lvl w:ilvl="8">
      <w:start w:val="1"/>
      <w:numFmt w:val="none"/>
      <w:lvlText w:val="%9."/>
      <w:lvlJc w:val="left"/>
      <w:pPr>
        <w:ind w:left="-32767" w:firstLine="0"/>
      </w:pPr>
    </w:lvl>
  </w:abstractNum>
  <w:abstractNum w:abstractNumId="3" w15:restartNumberingAfterBreak="0">
    <w:nsid w:val="0FE45BDE"/>
    <w:multiLevelType w:val="hybridMultilevel"/>
    <w:tmpl w:val="57AA73DE"/>
    <w:lvl w:ilvl="0" w:tplc="9EA817A6">
      <w:start w:val="1"/>
      <w:numFmt w:val="upperLetter"/>
      <w:pStyle w:val="Recitals"/>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81AE4"/>
    <w:multiLevelType w:val="multilevel"/>
    <w:tmpl w:val="5CAA606C"/>
    <w:lvl w:ilvl="0">
      <w:start w:val="1"/>
      <w:numFmt w:val="upperRoman"/>
      <w:pStyle w:val="ReportBody1"/>
      <w:lvlText w:val="%1."/>
      <w:lvlJc w:val="left"/>
      <w:pPr>
        <w:tabs>
          <w:tab w:val="num" w:pos="-561"/>
        </w:tabs>
        <w:ind w:left="0" w:hanging="561"/>
      </w:pPr>
      <w:rPr>
        <w:rFonts w:ascii="Georgia" w:hAnsi="Georgia" w:cs="Times New Roman" w:hint="default"/>
        <w:b w:val="0"/>
        <w:bCs w:val="0"/>
        <w:i w:val="0"/>
        <w:iCs w:val="0"/>
        <w:strike w:val="0"/>
        <w:dstrike w:val="0"/>
        <w:vanish w:val="0"/>
        <w:color w:val="3B003F"/>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ReportBody2"/>
      <w:lvlText w:val="%2."/>
      <w:lvlJc w:val="left"/>
      <w:pPr>
        <w:tabs>
          <w:tab w:val="num" w:pos="0"/>
        </w:tabs>
        <w:ind w:left="0" w:hanging="561"/>
      </w:pPr>
      <w:rPr>
        <w:rFonts w:ascii="Georgia" w:hAnsi="Georgia" w:hint="default"/>
      </w:rPr>
    </w:lvl>
    <w:lvl w:ilvl="2">
      <w:start w:val="1"/>
      <w:numFmt w:val="decimal"/>
      <w:pStyle w:val="ReportBody3"/>
      <w:lvlText w:val="%2.%3."/>
      <w:lvlJc w:val="left"/>
      <w:pPr>
        <w:tabs>
          <w:tab w:val="num" w:pos="0"/>
        </w:tabs>
        <w:ind w:left="0" w:hanging="561"/>
      </w:pPr>
      <w:rPr>
        <w:rFonts w:ascii="Georgia" w:hAnsi="Georgia" w:hint="default"/>
        <w:b w:val="0"/>
        <w:i/>
        <w:sz w:val="20"/>
      </w:rPr>
    </w:lvl>
    <w:lvl w:ilvl="3">
      <w:start w:val="1"/>
      <w:numFmt w:val="decimal"/>
      <w:lvlText w:val="%1.%2.%3.%4."/>
      <w:lvlJc w:val="left"/>
      <w:pPr>
        <w:tabs>
          <w:tab w:val="num" w:pos="2721"/>
        </w:tabs>
        <w:ind w:left="2289" w:hanging="648"/>
      </w:pPr>
      <w:rPr>
        <w:rFonts w:hint="default"/>
      </w:rPr>
    </w:lvl>
    <w:lvl w:ilvl="4">
      <w:start w:val="1"/>
      <w:numFmt w:val="decimal"/>
      <w:lvlText w:val="%1.%2.%3.%4.%5."/>
      <w:lvlJc w:val="left"/>
      <w:pPr>
        <w:tabs>
          <w:tab w:val="num" w:pos="3081"/>
        </w:tabs>
        <w:ind w:left="2793" w:hanging="792"/>
      </w:pPr>
      <w:rPr>
        <w:rFonts w:hint="default"/>
      </w:rPr>
    </w:lvl>
    <w:lvl w:ilvl="5">
      <w:start w:val="1"/>
      <w:numFmt w:val="decimal"/>
      <w:lvlText w:val="%1.%2.%3.%4.%5.%6."/>
      <w:lvlJc w:val="left"/>
      <w:pPr>
        <w:tabs>
          <w:tab w:val="num" w:pos="3801"/>
        </w:tabs>
        <w:ind w:left="3297" w:hanging="936"/>
      </w:pPr>
      <w:rPr>
        <w:rFonts w:hint="default"/>
      </w:rPr>
    </w:lvl>
    <w:lvl w:ilvl="6">
      <w:start w:val="1"/>
      <w:numFmt w:val="decimal"/>
      <w:lvlText w:val="%1.%2.%3.%4.%5.%6.%7."/>
      <w:lvlJc w:val="left"/>
      <w:pPr>
        <w:tabs>
          <w:tab w:val="num" w:pos="4161"/>
        </w:tabs>
        <w:ind w:left="3801" w:hanging="1080"/>
      </w:pPr>
      <w:rPr>
        <w:rFonts w:hint="default"/>
      </w:rPr>
    </w:lvl>
    <w:lvl w:ilvl="7">
      <w:start w:val="1"/>
      <w:numFmt w:val="decimal"/>
      <w:lvlText w:val="%1.%2.%3.%4.%5.%6.%7.%8."/>
      <w:lvlJc w:val="left"/>
      <w:pPr>
        <w:tabs>
          <w:tab w:val="num" w:pos="4881"/>
        </w:tabs>
        <w:ind w:left="4305" w:hanging="1224"/>
      </w:pPr>
      <w:rPr>
        <w:rFonts w:hint="default"/>
      </w:rPr>
    </w:lvl>
    <w:lvl w:ilvl="8">
      <w:start w:val="1"/>
      <w:numFmt w:val="decimal"/>
      <w:lvlText w:val="%1.%2.%3.%4.%5.%6.%7.%8.%9."/>
      <w:lvlJc w:val="left"/>
      <w:pPr>
        <w:tabs>
          <w:tab w:val="num" w:pos="5241"/>
        </w:tabs>
        <w:ind w:left="4881" w:hanging="1440"/>
      </w:pPr>
      <w:rPr>
        <w:rFonts w:hint="default"/>
      </w:rPr>
    </w:lvl>
  </w:abstractNum>
  <w:abstractNum w:abstractNumId="5" w15:restartNumberingAfterBreak="0">
    <w:nsid w:val="20B20DA3"/>
    <w:multiLevelType w:val="multilevel"/>
    <w:tmpl w:val="BC023C9E"/>
    <w:styleLink w:val="Bulleted2"/>
    <w:lvl w:ilvl="0">
      <w:start w:val="1"/>
      <w:numFmt w:val="bullet"/>
      <w:lvlText w:val=""/>
      <w:lvlJc w:val="left"/>
      <w:pPr>
        <w:tabs>
          <w:tab w:val="num" w:pos="1100"/>
        </w:tabs>
        <w:ind w:left="1100" w:hanging="408"/>
      </w:pPr>
      <w:rPr>
        <w:rFonts w:ascii="Symbol" w:hAnsi="Symbol" w:hint="default"/>
      </w:rPr>
    </w:lvl>
    <w:lvl w:ilvl="1">
      <w:start w:val="1"/>
      <w:numFmt w:val="bullet"/>
      <w:lvlText w:val="o"/>
      <w:lvlJc w:val="left"/>
      <w:pPr>
        <w:tabs>
          <w:tab w:val="num" w:pos="2699"/>
        </w:tabs>
        <w:ind w:left="2699" w:hanging="360"/>
      </w:pPr>
      <w:rPr>
        <w:rFonts w:ascii="Courier New" w:hAnsi="Courier New" w:cs="Courier New" w:hint="default"/>
      </w:rPr>
    </w:lvl>
    <w:lvl w:ilvl="2">
      <w:start w:val="1"/>
      <w:numFmt w:val="bullet"/>
      <w:lvlText w:val=""/>
      <w:lvlJc w:val="left"/>
      <w:pPr>
        <w:tabs>
          <w:tab w:val="num" w:pos="3419"/>
        </w:tabs>
        <w:ind w:left="3419" w:hanging="360"/>
      </w:pPr>
      <w:rPr>
        <w:rFonts w:ascii="Wingdings" w:hAnsi="Wingdings" w:hint="default"/>
      </w:rPr>
    </w:lvl>
    <w:lvl w:ilvl="3">
      <w:start w:val="1"/>
      <w:numFmt w:val="bullet"/>
      <w:lvlText w:val=""/>
      <w:lvlJc w:val="left"/>
      <w:pPr>
        <w:tabs>
          <w:tab w:val="num" w:pos="4139"/>
        </w:tabs>
        <w:ind w:left="4139" w:hanging="360"/>
      </w:pPr>
      <w:rPr>
        <w:rFonts w:ascii="Symbol" w:hAnsi="Symbol" w:hint="default"/>
      </w:rPr>
    </w:lvl>
    <w:lvl w:ilvl="4">
      <w:start w:val="1"/>
      <w:numFmt w:val="bullet"/>
      <w:lvlText w:val="o"/>
      <w:lvlJc w:val="left"/>
      <w:pPr>
        <w:tabs>
          <w:tab w:val="num" w:pos="4859"/>
        </w:tabs>
        <w:ind w:left="4859" w:hanging="360"/>
      </w:pPr>
      <w:rPr>
        <w:rFonts w:ascii="Courier New" w:hAnsi="Courier New" w:cs="Courier New" w:hint="default"/>
      </w:rPr>
    </w:lvl>
    <w:lvl w:ilvl="5">
      <w:start w:val="1"/>
      <w:numFmt w:val="bullet"/>
      <w:lvlText w:val=""/>
      <w:lvlJc w:val="left"/>
      <w:pPr>
        <w:tabs>
          <w:tab w:val="num" w:pos="5579"/>
        </w:tabs>
        <w:ind w:left="5579" w:hanging="360"/>
      </w:pPr>
      <w:rPr>
        <w:rFonts w:ascii="Wingdings" w:hAnsi="Wingdings" w:hint="default"/>
      </w:rPr>
    </w:lvl>
    <w:lvl w:ilvl="6">
      <w:start w:val="1"/>
      <w:numFmt w:val="bullet"/>
      <w:lvlText w:val=""/>
      <w:lvlJc w:val="left"/>
      <w:pPr>
        <w:tabs>
          <w:tab w:val="num" w:pos="6299"/>
        </w:tabs>
        <w:ind w:left="6299" w:hanging="360"/>
      </w:pPr>
      <w:rPr>
        <w:rFonts w:ascii="Symbol" w:hAnsi="Symbol" w:hint="default"/>
      </w:rPr>
    </w:lvl>
    <w:lvl w:ilvl="7">
      <w:start w:val="1"/>
      <w:numFmt w:val="bullet"/>
      <w:lvlText w:val="o"/>
      <w:lvlJc w:val="left"/>
      <w:pPr>
        <w:tabs>
          <w:tab w:val="num" w:pos="7019"/>
        </w:tabs>
        <w:ind w:left="7019" w:hanging="360"/>
      </w:pPr>
      <w:rPr>
        <w:rFonts w:ascii="Courier New" w:hAnsi="Courier New" w:cs="Courier New" w:hint="default"/>
      </w:rPr>
    </w:lvl>
    <w:lvl w:ilvl="8">
      <w:start w:val="1"/>
      <w:numFmt w:val="bullet"/>
      <w:lvlText w:val=""/>
      <w:lvlJc w:val="left"/>
      <w:pPr>
        <w:tabs>
          <w:tab w:val="num" w:pos="7739"/>
        </w:tabs>
        <w:ind w:left="7739" w:hanging="360"/>
      </w:pPr>
      <w:rPr>
        <w:rFonts w:ascii="Wingdings" w:hAnsi="Wingdings" w:hint="default"/>
      </w:rPr>
    </w:lvl>
  </w:abstractNum>
  <w:abstractNum w:abstractNumId="6" w15:restartNumberingAfterBreak="0">
    <w:nsid w:val="2E4130E3"/>
    <w:multiLevelType w:val="multilevel"/>
    <w:tmpl w:val="8528E52C"/>
    <w:lvl w:ilvl="0">
      <w:start w:val="1"/>
      <w:numFmt w:val="upperRoman"/>
      <w:lvlText w:val="%1."/>
      <w:lvlJc w:val="left"/>
      <w:pPr>
        <w:ind w:left="510" w:hanging="510"/>
      </w:pPr>
      <w:rPr>
        <w:b w:val="0"/>
        <w:i w:val="0"/>
        <w:smallCaps w:val="0"/>
        <w:strike w:val="0"/>
        <w:dstrike w:val="0"/>
        <w:u w:val="none"/>
        <w:effect w:val="none"/>
        <w:vertAlign w:val="baseline"/>
      </w:rPr>
    </w:lvl>
    <w:lvl w:ilvl="1">
      <w:start w:val="1"/>
      <w:numFmt w:val="decimal"/>
      <w:lvlText w:val="%2."/>
      <w:lvlJc w:val="left"/>
      <w:pPr>
        <w:ind w:left="510" w:hanging="510"/>
      </w:pPr>
      <w:rPr>
        <w:rFonts w:ascii="Times New Roman" w:eastAsia="Times New Roman" w:hAnsi="Times New Roman" w:cs="Times New Roman"/>
        <w:b/>
        <w:i w:val="0"/>
        <w:color w:val="000000"/>
        <w:sz w:val="22"/>
        <w:szCs w:val="22"/>
        <w:vertAlign w:val="baseline"/>
      </w:rPr>
    </w:lvl>
    <w:lvl w:ilvl="2">
      <w:start w:val="1"/>
      <w:numFmt w:val="decimal"/>
      <w:lvlText w:val="%2.%3."/>
      <w:lvlJc w:val="left"/>
      <w:pPr>
        <w:ind w:left="7315" w:hanging="510"/>
      </w:pPr>
      <w:rPr>
        <w:rFonts w:ascii="Times New Roman" w:eastAsia="Times New Roman" w:hAnsi="Times New Roman" w:cs="Times New Roman"/>
        <w:b w:val="0"/>
        <w:i w:val="0"/>
        <w:smallCaps w:val="0"/>
        <w:strike w:val="0"/>
        <w:dstrike w:val="0"/>
        <w:sz w:val="22"/>
        <w:szCs w:val="22"/>
        <w:u w:val="none"/>
        <w:effect w:val="none"/>
        <w:vertAlign w:val="baseline"/>
      </w:rPr>
    </w:lvl>
    <w:lvl w:ilvl="3">
      <w:start w:val="1"/>
      <w:numFmt w:val="decimal"/>
      <w:lvlText w:val="%2.%3.%4."/>
      <w:lvlJc w:val="left"/>
      <w:pPr>
        <w:ind w:left="3040" w:hanging="700"/>
      </w:pPr>
      <w:rPr>
        <w:rFonts w:ascii="Times New Roman" w:eastAsia="Times New Roman" w:hAnsi="Times New Roman" w:cs="Times New Roman"/>
        <w:b w:val="0"/>
        <w:i w:val="0"/>
        <w:color w:val="000000"/>
        <w:sz w:val="22"/>
        <w:szCs w:val="22"/>
        <w:vertAlign w:val="baseline"/>
      </w:rPr>
    </w:lvl>
    <w:lvl w:ilvl="4">
      <w:start w:val="1"/>
      <w:numFmt w:val="lowerRoman"/>
      <w:lvlText w:val="%5."/>
      <w:lvlJc w:val="left"/>
      <w:pPr>
        <w:ind w:left="1680" w:hanging="420"/>
      </w:pPr>
      <w:rPr>
        <w:rFonts w:ascii="Georgia" w:eastAsia="Georgia" w:hAnsi="Georgia" w:cs="Georgia"/>
        <w:b w:val="0"/>
        <w:i w:val="0"/>
        <w:color w:val="000000"/>
        <w:sz w:val="20"/>
        <w:szCs w:val="20"/>
        <w:vertAlign w:val="baseline"/>
      </w:rPr>
    </w:lvl>
    <w:lvl w:ilvl="5">
      <w:start w:val="1"/>
      <w:numFmt w:val="lowerLetter"/>
      <w:lvlText w:val="%6)"/>
      <w:lvlJc w:val="left"/>
      <w:pPr>
        <w:ind w:left="2240" w:hanging="560"/>
      </w:pPr>
      <w:rPr>
        <w:rFonts w:ascii="Georgia" w:eastAsia="Georgia" w:hAnsi="Georgia" w:cs="Georgia"/>
        <w:b w:val="0"/>
        <w:i w:val="0"/>
        <w:color w:val="000000"/>
        <w:sz w:val="20"/>
        <w:szCs w:val="20"/>
        <w:vertAlign w:val="baseline"/>
      </w:rPr>
    </w:lvl>
    <w:lvl w:ilvl="6">
      <w:start w:val="1"/>
      <w:numFmt w:val="decimal"/>
      <w:lvlText w:val="%7."/>
      <w:lvlJc w:val="left"/>
      <w:pPr>
        <w:ind w:left="-32767" w:firstLine="0"/>
      </w:pPr>
      <w:rPr>
        <w:vertAlign w:val="baseline"/>
      </w:rPr>
    </w:lvl>
    <w:lvl w:ilvl="7">
      <w:start w:val="1"/>
      <w:numFmt w:val="decimal"/>
      <w:lvlText w:val="%8."/>
      <w:lvlJc w:val="left"/>
      <w:pPr>
        <w:ind w:left="-32767" w:firstLine="0"/>
      </w:pPr>
      <w:rPr>
        <w:vertAlign w:val="baseline"/>
      </w:rPr>
    </w:lvl>
    <w:lvl w:ilvl="8">
      <w:start w:val="1"/>
      <w:numFmt w:val="decimal"/>
      <w:lvlText w:val="%9."/>
      <w:lvlJc w:val="left"/>
      <w:pPr>
        <w:ind w:left="-32767" w:firstLine="0"/>
      </w:pPr>
      <w:rPr>
        <w:vertAlign w:val="baseline"/>
      </w:rPr>
    </w:lvl>
  </w:abstractNum>
  <w:abstractNum w:abstractNumId="7" w15:restartNumberingAfterBreak="0">
    <w:nsid w:val="3C595BA8"/>
    <w:multiLevelType w:val="multilevel"/>
    <w:tmpl w:val="EFA2E3BA"/>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B0372A"/>
    <w:multiLevelType w:val="multilevel"/>
    <w:tmpl w:val="527AA242"/>
    <w:lvl w:ilvl="0">
      <w:start w:val="1"/>
      <w:numFmt w:val="bullet"/>
      <w:pStyle w:val="ListBullet"/>
      <w:lvlText w:val=""/>
      <w:lvlJc w:val="left"/>
      <w:pPr>
        <w:tabs>
          <w:tab w:val="num" w:pos="1260"/>
        </w:tabs>
        <w:ind w:left="1260" w:hanging="700"/>
      </w:pPr>
      <w:rPr>
        <w:rFonts w:ascii="Symbol" w:hAnsi="Symbol" w:hint="default"/>
      </w:rPr>
    </w:lvl>
    <w:lvl w:ilvl="1">
      <w:start w:val="1"/>
      <w:numFmt w:val="bullet"/>
      <w:pStyle w:val="ListBullet2"/>
      <w:lvlText w:val=""/>
      <w:lvlJc w:val="left"/>
      <w:pPr>
        <w:tabs>
          <w:tab w:val="num" w:pos="1680"/>
        </w:tabs>
        <w:ind w:left="1680" w:hanging="420"/>
      </w:pPr>
      <w:rPr>
        <w:rFonts w:ascii="Symbol" w:hAnsi="Symbol" w:hint="default"/>
      </w:rPr>
    </w:lvl>
    <w:lvl w:ilvl="2">
      <w:start w:val="1"/>
      <w:numFmt w:val="bullet"/>
      <w:pStyle w:val="ListBullet3"/>
      <w:lvlText w:val=""/>
      <w:lvlJc w:val="left"/>
      <w:pPr>
        <w:tabs>
          <w:tab w:val="num" w:pos="2240"/>
        </w:tabs>
        <w:ind w:left="2240" w:hanging="560"/>
      </w:pPr>
      <w:rPr>
        <w:rFonts w:ascii="Symbol" w:hAnsi="Symbol"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1680"/>
        </w:tabs>
        <w:ind w:left="-32767" w:firstLine="0"/>
      </w:pPr>
      <w:rPr>
        <w:rFonts w:hint="default"/>
      </w:rPr>
    </w:lvl>
    <w:lvl w:ilvl="5">
      <w:numFmt w:val="none"/>
      <w:lvlText w:val=""/>
      <w:lvlJc w:val="left"/>
      <w:pPr>
        <w:tabs>
          <w:tab w:val="num" w:pos="360"/>
        </w:tabs>
      </w:p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9" w15:restartNumberingAfterBreak="0">
    <w:nsid w:val="42C67B24"/>
    <w:multiLevelType w:val="multilevel"/>
    <w:tmpl w:val="B5CA8CFE"/>
    <w:lvl w:ilvl="0">
      <w:start w:val="1"/>
      <w:numFmt w:val="upperLetter"/>
      <w:lvlText w:val="(%1)"/>
      <w:lvlJc w:val="left"/>
      <w:pPr>
        <w:ind w:left="360" w:hanging="360"/>
      </w:pPr>
      <w:rPr>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682FBF"/>
    <w:multiLevelType w:val="hybridMultilevel"/>
    <w:tmpl w:val="564AE0BC"/>
    <w:lvl w:ilvl="0" w:tplc="41140B06">
      <w:start w:val="1"/>
      <w:numFmt w:val="decimal"/>
      <w:pStyle w:val="Parties"/>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67A68"/>
    <w:multiLevelType w:val="multilevel"/>
    <w:tmpl w:val="959ADFCA"/>
    <w:lvl w:ilvl="0">
      <w:start w:val="1"/>
      <w:numFmt w:val="upperRoman"/>
      <w:lvlText w:val="%1."/>
      <w:lvlJc w:val="left"/>
      <w:pPr>
        <w:ind w:left="510" w:hanging="510"/>
      </w:pPr>
      <w:rPr>
        <w:b w:val="0"/>
        <w:i w:val="0"/>
        <w:smallCaps w:val="0"/>
        <w:strike w:val="0"/>
        <w:dstrike w:val="0"/>
        <w:u w:val="none"/>
        <w:effect w:val="none"/>
        <w:vertAlign w:val="baseline"/>
      </w:rPr>
    </w:lvl>
    <w:lvl w:ilvl="1">
      <w:start w:val="1"/>
      <w:numFmt w:val="decimal"/>
      <w:lvlText w:val="%2."/>
      <w:lvlJc w:val="left"/>
      <w:pPr>
        <w:ind w:left="510" w:hanging="510"/>
      </w:pPr>
      <w:rPr>
        <w:rFonts w:ascii="Times New Roman" w:eastAsia="Times New Roman" w:hAnsi="Times New Roman" w:cs="Times New Roman"/>
        <w:b/>
        <w:i w:val="0"/>
        <w:color w:val="000000"/>
        <w:sz w:val="22"/>
        <w:szCs w:val="22"/>
        <w:vertAlign w:val="baseline"/>
      </w:rPr>
    </w:lvl>
    <w:lvl w:ilvl="2">
      <w:start w:val="1"/>
      <w:numFmt w:val="decimal"/>
      <w:lvlText w:val="%2.%3."/>
      <w:lvlJc w:val="left"/>
      <w:pPr>
        <w:ind w:left="7315" w:hanging="510"/>
      </w:pPr>
      <w:rPr>
        <w:rFonts w:ascii="Times New Roman" w:eastAsia="Times New Roman" w:hAnsi="Times New Roman" w:cs="Times New Roman"/>
        <w:b w:val="0"/>
        <w:i w:val="0"/>
        <w:smallCaps w:val="0"/>
        <w:strike w:val="0"/>
        <w:dstrike w:val="0"/>
        <w:sz w:val="22"/>
        <w:szCs w:val="22"/>
        <w:u w:val="none"/>
        <w:effect w:val="none"/>
        <w:vertAlign w:val="baseline"/>
      </w:rPr>
    </w:lvl>
    <w:lvl w:ilvl="3">
      <w:start w:val="1"/>
      <w:numFmt w:val="decimal"/>
      <w:lvlText w:val="%2.%3.%4."/>
      <w:lvlJc w:val="left"/>
      <w:pPr>
        <w:ind w:left="3040" w:hanging="700"/>
      </w:pPr>
      <w:rPr>
        <w:rFonts w:ascii="Times New Roman" w:eastAsia="Times New Roman" w:hAnsi="Times New Roman" w:cs="Times New Roman"/>
        <w:b w:val="0"/>
        <w:i w:val="0"/>
        <w:color w:val="000000"/>
        <w:sz w:val="22"/>
        <w:szCs w:val="22"/>
        <w:vertAlign w:val="baseline"/>
      </w:rPr>
    </w:lvl>
    <w:lvl w:ilvl="4">
      <w:start w:val="1"/>
      <w:numFmt w:val="lowerRoman"/>
      <w:lvlText w:val="%5."/>
      <w:lvlJc w:val="left"/>
      <w:pPr>
        <w:ind w:left="1680" w:hanging="420"/>
      </w:pPr>
      <w:rPr>
        <w:rFonts w:ascii="Georgia" w:eastAsia="Georgia" w:hAnsi="Georgia" w:cs="Georgia"/>
        <w:b w:val="0"/>
        <w:i w:val="0"/>
        <w:color w:val="000000"/>
        <w:sz w:val="20"/>
        <w:szCs w:val="20"/>
        <w:vertAlign w:val="baseline"/>
      </w:rPr>
    </w:lvl>
    <w:lvl w:ilvl="5">
      <w:start w:val="1"/>
      <w:numFmt w:val="lowerLetter"/>
      <w:lvlText w:val="%6)"/>
      <w:lvlJc w:val="left"/>
      <w:pPr>
        <w:ind w:left="2240" w:hanging="560"/>
      </w:pPr>
      <w:rPr>
        <w:rFonts w:ascii="Georgia" w:eastAsia="Georgia" w:hAnsi="Georgia" w:cs="Georgia"/>
        <w:b w:val="0"/>
        <w:i w:val="0"/>
        <w:color w:val="000000"/>
        <w:sz w:val="20"/>
        <w:szCs w:val="20"/>
        <w:vertAlign w:val="baseline"/>
      </w:rPr>
    </w:lvl>
    <w:lvl w:ilvl="6">
      <w:start w:val="1"/>
      <w:numFmt w:val="decimal"/>
      <w:lvlText w:val="%7."/>
      <w:lvlJc w:val="left"/>
      <w:pPr>
        <w:ind w:left="-32767" w:firstLine="0"/>
      </w:pPr>
      <w:rPr>
        <w:vertAlign w:val="baseline"/>
      </w:rPr>
    </w:lvl>
    <w:lvl w:ilvl="7">
      <w:start w:val="1"/>
      <w:numFmt w:val="decimal"/>
      <w:lvlText w:val="%8."/>
      <w:lvlJc w:val="left"/>
      <w:pPr>
        <w:ind w:left="-32767" w:firstLine="0"/>
      </w:pPr>
      <w:rPr>
        <w:vertAlign w:val="baseline"/>
      </w:rPr>
    </w:lvl>
    <w:lvl w:ilvl="8">
      <w:start w:val="1"/>
      <w:numFmt w:val="decimal"/>
      <w:lvlText w:val="%9."/>
      <w:lvlJc w:val="left"/>
      <w:pPr>
        <w:ind w:left="-32767" w:firstLine="0"/>
      </w:pPr>
      <w:rPr>
        <w:vertAlign w:val="baseline"/>
      </w:rPr>
    </w:lvl>
  </w:abstractNum>
  <w:abstractNum w:abstractNumId="12" w15:restartNumberingAfterBreak="0">
    <w:nsid w:val="5C531F98"/>
    <w:multiLevelType w:val="multilevel"/>
    <w:tmpl w:val="72A46612"/>
    <w:lvl w:ilvl="0">
      <w:start w:val="1"/>
      <w:numFmt w:val="lowerLetter"/>
      <w:pStyle w:val="Alpha1"/>
      <w:lvlText w:val="%1)"/>
      <w:lvlJc w:val="left"/>
      <w:pPr>
        <w:tabs>
          <w:tab w:val="num" w:pos="1259"/>
        </w:tabs>
        <w:ind w:left="1259" w:hanging="698"/>
      </w:pPr>
      <w:rPr>
        <w:rFonts w:hint="default"/>
      </w:rPr>
    </w:lvl>
    <w:lvl w:ilvl="1">
      <w:start w:val="1"/>
      <w:numFmt w:val="lowerLetter"/>
      <w:pStyle w:val="Alpha2"/>
      <w:lvlText w:val="%2)"/>
      <w:lvlJc w:val="left"/>
      <w:pPr>
        <w:tabs>
          <w:tab w:val="num" w:pos="1259"/>
        </w:tabs>
        <w:ind w:left="1259" w:hanging="698"/>
      </w:pPr>
      <w:rPr>
        <w:rFonts w:hint="default"/>
      </w:rPr>
    </w:lvl>
    <w:lvl w:ilvl="2">
      <w:start w:val="1"/>
      <w:numFmt w:val="lowerLetter"/>
      <w:pStyle w:val="Alpha3"/>
      <w:lvlText w:val="%3)"/>
      <w:lvlJc w:val="left"/>
      <w:pPr>
        <w:tabs>
          <w:tab w:val="num" w:pos="1678"/>
        </w:tabs>
        <w:ind w:left="1678" w:hanging="41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2DF3F38"/>
    <w:multiLevelType w:val="multilevel"/>
    <w:tmpl w:val="7BD29BFA"/>
    <w:styleLink w:val="Bulleted1"/>
    <w:lvl w:ilvl="0">
      <w:start w:val="1"/>
      <w:numFmt w:val="bullet"/>
      <w:lvlText w:val=""/>
      <w:lvlJc w:val="left"/>
      <w:pPr>
        <w:tabs>
          <w:tab w:val="num" w:pos="692"/>
        </w:tabs>
        <w:ind w:left="692" w:hanging="692"/>
      </w:pPr>
      <w:rPr>
        <w:rFonts w:ascii="Symbol" w:hAnsi="Symbol" w:hint="default"/>
      </w:rPr>
    </w:lvl>
    <w:lvl w:ilvl="1">
      <w:start w:val="1"/>
      <w:numFmt w:val="bullet"/>
      <w:lvlText w:val="o"/>
      <w:lvlJc w:val="left"/>
      <w:pPr>
        <w:tabs>
          <w:tab w:val="num" w:pos="2001"/>
        </w:tabs>
        <w:ind w:left="2001" w:hanging="360"/>
      </w:pPr>
      <w:rPr>
        <w:rFonts w:ascii="Courier New" w:hAnsi="Courier New" w:cs="Courier New" w:hint="default"/>
      </w:rPr>
    </w:lvl>
    <w:lvl w:ilvl="2">
      <w:start w:val="1"/>
      <w:numFmt w:val="bullet"/>
      <w:lvlText w:val=""/>
      <w:lvlJc w:val="left"/>
      <w:pPr>
        <w:tabs>
          <w:tab w:val="num" w:pos="2721"/>
        </w:tabs>
        <w:ind w:left="2721" w:hanging="360"/>
      </w:pPr>
      <w:rPr>
        <w:rFonts w:ascii="Wingdings" w:hAnsi="Wingdings" w:hint="default"/>
      </w:rPr>
    </w:lvl>
    <w:lvl w:ilvl="3">
      <w:start w:val="1"/>
      <w:numFmt w:val="bullet"/>
      <w:lvlText w:val=""/>
      <w:lvlJc w:val="left"/>
      <w:pPr>
        <w:tabs>
          <w:tab w:val="num" w:pos="3441"/>
        </w:tabs>
        <w:ind w:left="3441" w:hanging="360"/>
      </w:pPr>
      <w:rPr>
        <w:rFonts w:ascii="Symbol" w:hAnsi="Symbol" w:hint="default"/>
      </w:rPr>
    </w:lvl>
    <w:lvl w:ilvl="4">
      <w:start w:val="1"/>
      <w:numFmt w:val="bullet"/>
      <w:lvlText w:val="o"/>
      <w:lvlJc w:val="left"/>
      <w:pPr>
        <w:tabs>
          <w:tab w:val="num" w:pos="4161"/>
        </w:tabs>
        <w:ind w:left="4161" w:hanging="360"/>
      </w:pPr>
      <w:rPr>
        <w:rFonts w:ascii="Courier New" w:hAnsi="Courier New" w:cs="Courier New" w:hint="default"/>
      </w:rPr>
    </w:lvl>
    <w:lvl w:ilvl="5">
      <w:start w:val="1"/>
      <w:numFmt w:val="bullet"/>
      <w:lvlText w:val=""/>
      <w:lvlJc w:val="left"/>
      <w:pPr>
        <w:tabs>
          <w:tab w:val="num" w:pos="4881"/>
        </w:tabs>
        <w:ind w:left="4881" w:hanging="360"/>
      </w:pPr>
      <w:rPr>
        <w:rFonts w:ascii="Wingdings" w:hAnsi="Wingdings" w:hint="default"/>
      </w:rPr>
    </w:lvl>
    <w:lvl w:ilvl="6">
      <w:start w:val="1"/>
      <w:numFmt w:val="bullet"/>
      <w:lvlText w:val=""/>
      <w:lvlJc w:val="left"/>
      <w:pPr>
        <w:tabs>
          <w:tab w:val="num" w:pos="5601"/>
        </w:tabs>
        <w:ind w:left="5601" w:hanging="360"/>
      </w:pPr>
      <w:rPr>
        <w:rFonts w:ascii="Symbol" w:hAnsi="Symbol" w:hint="default"/>
      </w:rPr>
    </w:lvl>
    <w:lvl w:ilvl="7">
      <w:start w:val="1"/>
      <w:numFmt w:val="bullet"/>
      <w:lvlText w:val="o"/>
      <w:lvlJc w:val="left"/>
      <w:pPr>
        <w:tabs>
          <w:tab w:val="num" w:pos="6321"/>
        </w:tabs>
        <w:ind w:left="6321" w:hanging="360"/>
      </w:pPr>
      <w:rPr>
        <w:rFonts w:ascii="Courier New" w:hAnsi="Courier New" w:cs="Courier New" w:hint="default"/>
      </w:rPr>
    </w:lvl>
    <w:lvl w:ilvl="8">
      <w:start w:val="1"/>
      <w:numFmt w:val="bullet"/>
      <w:lvlText w:val=""/>
      <w:lvlJc w:val="left"/>
      <w:pPr>
        <w:tabs>
          <w:tab w:val="num" w:pos="7041"/>
        </w:tabs>
        <w:ind w:left="7041" w:hanging="360"/>
      </w:pPr>
      <w:rPr>
        <w:rFonts w:ascii="Wingdings" w:hAnsi="Wingdings" w:hint="default"/>
      </w:rPr>
    </w:lvl>
  </w:abstractNum>
  <w:abstractNum w:abstractNumId="14" w15:restartNumberingAfterBreak="0">
    <w:nsid w:val="631D1F17"/>
    <w:multiLevelType w:val="multilevel"/>
    <w:tmpl w:val="BD1095E4"/>
    <w:lvl w:ilvl="0">
      <w:start w:val="1"/>
      <w:numFmt w:val="decimal"/>
      <w:pStyle w:val="Table1"/>
      <w:lvlText w:val="%1."/>
      <w:lvlJc w:val="left"/>
      <w:pPr>
        <w:tabs>
          <w:tab w:val="num" w:pos="510"/>
        </w:tabs>
        <w:ind w:left="510" w:hanging="510"/>
      </w:pPr>
      <w:rPr>
        <w:rFonts w:hint="default"/>
      </w:rPr>
    </w:lvl>
    <w:lvl w:ilvl="1">
      <w:start w:val="1"/>
      <w:numFmt w:val="decimal"/>
      <w:pStyle w:val="Table2"/>
      <w:lvlText w:val="%1.%2"/>
      <w:lvlJc w:val="left"/>
      <w:pPr>
        <w:tabs>
          <w:tab w:val="num" w:pos="510"/>
        </w:tabs>
        <w:ind w:left="510" w:hanging="510"/>
      </w:pPr>
      <w:rPr>
        <w:rFonts w:hint="default"/>
      </w:rPr>
    </w:lvl>
    <w:lvl w:ilvl="2">
      <w:start w:val="1"/>
      <w:numFmt w:val="decimal"/>
      <w:pStyle w:val="Table3"/>
      <w:lvlText w:val="%1.%2.%3"/>
      <w:lvlJc w:val="left"/>
      <w:pPr>
        <w:tabs>
          <w:tab w:val="num" w:pos="1259"/>
        </w:tabs>
        <w:ind w:left="1259" w:hanging="69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3656493"/>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AE7DF5"/>
    <w:multiLevelType w:val="multilevel"/>
    <w:tmpl w:val="00AAC26E"/>
    <w:lvl w:ilvl="0">
      <w:start w:val="1"/>
      <w:numFmt w:val="upperRoman"/>
      <w:lvlText w:val="%1."/>
      <w:lvlJc w:val="left"/>
      <w:pPr>
        <w:ind w:left="510" w:hanging="510"/>
      </w:pPr>
      <w:rPr>
        <w:b w:val="0"/>
        <w:i w:val="0"/>
        <w:smallCaps w:val="0"/>
        <w:strike w:val="0"/>
        <w:dstrike w:val="0"/>
        <w:u w:val="none"/>
        <w:effect w:val="none"/>
        <w:vertAlign w:val="baseline"/>
      </w:rPr>
    </w:lvl>
    <w:lvl w:ilvl="1">
      <w:start w:val="1"/>
      <w:numFmt w:val="decimal"/>
      <w:lvlText w:val="%2."/>
      <w:lvlJc w:val="left"/>
      <w:pPr>
        <w:ind w:left="510" w:hanging="510"/>
      </w:pPr>
      <w:rPr>
        <w:rFonts w:ascii="Times New Roman" w:eastAsia="Times New Roman" w:hAnsi="Times New Roman" w:cs="Times New Roman"/>
        <w:b/>
        <w:i w:val="0"/>
        <w:color w:val="000000"/>
        <w:sz w:val="22"/>
        <w:szCs w:val="22"/>
        <w:vertAlign w:val="baseline"/>
      </w:rPr>
    </w:lvl>
    <w:lvl w:ilvl="2">
      <w:start w:val="1"/>
      <w:numFmt w:val="decimal"/>
      <w:lvlText w:val="%2.%3."/>
      <w:lvlJc w:val="left"/>
      <w:pPr>
        <w:ind w:left="7315" w:hanging="510"/>
      </w:pPr>
      <w:rPr>
        <w:rFonts w:ascii="Times New Roman" w:eastAsia="Times New Roman" w:hAnsi="Times New Roman" w:cs="Times New Roman"/>
        <w:b w:val="0"/>
        <w:i w:val="0"/>
        <w:smallCaps w:val="0"/>
        <w:strike w:val="0"/>
        <w:dstrike w:val="0"/>
        <w:sz w:val="22"/>
        <w:szCs w:val="22"/>
        <w:u w:val="none"/>
        <w:effect w:val="none"/>
        <w:vertAlign w:val="baseline"/>
      </w:rPr>
    </w:lvl>
    <w:lvl w:ilvl="3">
      <w:start w:val="1"/>
      <w:numFmt w:val="decimal"/>
      <w:lvlText w:val="%2.%3.%4."/>
      <w:lvlJc w:val="left"/>
      <w:pPr>
        <w:ind w:left="3040" w:hanging="700"/>
      </w:pPr>
      <w:rPr>
        <w:rFonts w:ascii="Times New Roman" w:eastAsia="Times New Roman" w:hAnsi="Times New Roman" w:cs="Times New Roman"/>
        <w:b w:val="0"/>
        <w:i w:val="0"/>
        <w:color w:val="000000"/>
        <w:sz w:val="22"/>
        <w:szCs w:val="22"/>
        <w:vertAlign w:val="baseline"/>
      </w:rPr>
    </w:lvl>
    <w:lvl w:ilvl="4">
      <w:start w:val="1"/>
      <w:numFmt w:val="lowerRoman"/>
      <w:lvlText w:val="%5."/>
      <w:lvlJc w:val="left"/>
      <w:pPr>
        <w:ind w:left="1680" w:hanging="420"/>
      </w:pPr>
      <w:rPr>
        <w:rFonts w:ascii="Georgia" w:eastAsia="Georgia" w:hAnsi="Georgia" w:cs="Georgia"/>
        <w:b w:val="0"/>
        <w:i w:val="0"/>
        <w:color w:val="000000"/>
        <w:sz w:val="20"/>
        <w:szCs w:val="20"/>
        <w:vertAlign w:val="baseline"/>
      </w:rPr>
    </w:lvl>
    <w:lvl w:ilvl="5">
      <w:start w:val="1"/>
      <w:numFmt w:val="lowerLetter"/>
      <w:lvlText w:val="%6)"/>
      <w:lvlJc w:val="left"/>
      <w:pPr>
        <w:ind w:left="2240" w:hanging="560"/>
      </w:pPr>
      <w:rPr>
        <w:rFonts w:ascii="Georgia" w:eastAsia="Georgia" w:hAnsi="Georgia" w:cs="Georgia"/>
        <w:b w:val="0"/>
        <w:i w:val="0"/>
        <w:color w:val="000000"/>
        <w:sz w:val="20"/>
        <w:szCs w:val="20"/>
        <w:vertAlign w:val="baseline"/>
      </w:rPr>
    </w:lvl>
    <w:lvl w:ilvl="6">
      <w:start w:val="1"/>
      <w:numFmt w:val="decimal"/>
      <w:lvlText w:val="%7."/>
      <w:lvlJc w:val="left"/>
      <w:pPr>
        <w:ind w:left="-32767" w:firstLine="0"/>
      </w:pPr>
      <w:rPr>
        <w:vertAlign w:val="baseline"/>
      </w:rPr>
    </w:lvl>
    <w:lvl w:ilvl="7">
      <w:start w:val="1"/>
      <w:numFmt w:val="decimal"/>
      <w:lvlText w:val="%8."/>
      <w:lvlJc w:val="left"/>
      <w:pPr>
        <w:ind w:left="-32767" w:firstLine="0"/>
      </w:pPr>
      <w:rPr>
        <w:vertAlign w:val="baseline"/>
      </w:rPr>
    </w:lvl>
    <w:lvl w:ilvl="8">
      <w:start w:val="1"/>
      <w:numFmt w:val="decimal"/>
      <w:lvlText w:val="%9."/>
      <w:lvlJc w:val="left"/>
      <w:pPr>
        <w:ind w:left="-32767" w:firstLine="0"/>
      </w:pPr>
      <w:rPr>
        <w:vertAlign w:val="baseline"/>
      </w:rPr>
    </w:lvl>
  </w:abstractNum>
  <w:abstractNum w:abstractNumId="17" w15:restartNumberingAfterBreak="0">
    <w:nsid w:val="6AEF30B6"/>
    <w:multiLevelType w:val="multilevel"/>
    <w:tmpl w:val="6D328C48"/>
    <w:lvl w:ilvl="0">
      <w:start w:val="1"/>
      <w:numFmt w:val="decimal"/>
      <w:pStyle w:val="Schedule1"/>
      <w:lvlText w:val="%1."/>
      <w:lvlJc w:val="left"/>
      <w:pPr>
        <w:tabs>
          <w:tab w:val="num" w:pos="504"/>
        </w:tabs>
        <w:ind w:left="504" w:hanging="504"/>
      </w:pPr>
      <w:rPr>
        <w:rFonts w:hint="default"/>
      </w:rPr>
    </w:lvl>
    <w:lvl w:ilvl="1">
      <w:start w:val="1"/>
      <w:numFmt w:val="decimal"/>
      <w:pStyle w:val="Schedule2"/>
      <w:lvlText w:val="%1.%2"/>
      <w:lvlJc w:val="left"/>
      <w:pPr>
        <w:tabs>
          <w:tab w:val="num" w:pos="504"/>
        </w:tabs>
        <w:ind w:left="504" w:hanging="504"/>
      </w:pPr>
      <w:rPr>
        <w:rFonts w:hint="default"/>
      </w:rPr>
    </w:lvl>
    <w:lvl w:ilvl="2">
      <w:start w:val="1"/>
      <w:numFmt w:val="decimal"/>
      <w:pStyle w:val="Schedule3"/>
      <w:lvlText w:val="%1.%2.%3"/>
      <w:lvlJc w:val="left"/>
      <w:pPr>
        <w:tabs>
          <w:tab w:val="num" w:pos="1267"/>
        </w:tabs>
        <w:ind w:left="1267" w:hanging="70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BF67951"/>
    <w:multiLevelType w:val="multilevel"/>
    <w:tmpl w:val="9B06D5C8"/>
    <w:lvl w:ilvl="0">
      <w:start w:val="1"/>
      <w:numFmt w:val="upperRoman"/>
      <w:pStyle w:val="TITLE1"/>
      <w:lvlText w:val="%1."/>
      <w:lvlJc w:val="left"/>
      <w:pPr>
        <w:tabs>
          <w:tab w:val="num" w:pos="510"/>
        </w:tabs>
        <w:ind w:left="510" w:hanging="51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Level1"/>
      <w:lvlText w:val="%2."/>
      <w:lvlJc w:val="left"/>
      <w:pPr>
        <w:tabs>
          <w:tab w:val="num" w:pos="510"/>
        </w:tabs>
        <w:ind w:left="510" w:hanging="510"/>
      </w:pPr>
      <w:rPr>
        <w:rFonts w:ascii="Georgia" w:hAnsi="Georgia" w:hint="default"/>
        <w:b/>
        <w:i w:val="0"/>
        <w:color w:val="auto"/>
        <w:sz w:val="20"/>
      </w:rPr>
    </w:lvl>
    <w:lvl w:ilvl="2">
      <w:start w:val="1"/>
      <w:numFmt w:val="decimal"/>
      <w:pStyle w:val="Level2"/>
      <w:lvlText w:val="%2.%3."/>
      <w:lvlJc w:val="left"/>
      <w:pPr>
        <w:tabs>
          <w:tab w:val="num" w:pos="510"/>
        </w:tabs>
        <w:ind w:left="510" w:hanging="510"/>
      </w:pPr>
      <w:rPr>
        <w:rFonts w:ascii="Georgia" w:hAnsi="Georgia" w:hint="default"/>
        <w:b w:val="0"/>
        <w:i/>
        <w:color w:val="auto"/>
        <w:sz w:val="20"/>
      </w:rPr>
    </w:lvl>
    <w:lvl w:ilvl="3">
      <w:start w:val="1"/>
      <w:numFmt w:val="decimal"/>
      <w:pStyle w:val="Level3"/>
      <w:lvlText w:val="%2.%3.%4."/>
      <w:lvlJc w:val="left"/>
      <w:pPr>
        <w:tabs>
          <w:tab w:val="num" w:pos="1260"/>
        </w:tabs>
        <w:ind w:left="1260" w:hanging="700"/>
      </w:pPr>
      <w:rPr>
        <w:rFonts w:ascii="Georgia" w:hAnsi="Georgia" w:hint="default"/>
        <w:b w:val="0"/>
        <w:i w:val="0"/>
        <w:color w:val="auto"/>
        <w:sz w:val="20"/>
      </w:rPr>
    </w:lvl>
    <w:lvl w:ilvl="4">
      <w:start w:val="1"/>
      <w:numFmt w:val="lowerRoman"/>
      <w:pStyle w:val="Level4"/>
      <w:lvlText w:val="%5."/>
      <w:lvlJc w:val="left"/>
      <w:pPr>
        <w:tabs>
          <w:tab w:val="num" w:pos="1680"/>
        </w:tabs>
        <w:ind w:left="1680" w:hanging="420"/>
      </w:pPr>
      <w:rPr>
        <w:rFonts w:ascii="Georgia" w:hAnsi="Georgia" w:hint="default"/>
        <w:b w:val="0"/>
        <w:i w:val="0"/>
        <w:color w:val="auto"/>
        <w:sz w:val="20"/>
      </w:rPr>
    </w:lvl>
    <w:lvl w:ilvl="5">
      <w:start w:val="1"/>
      <w:numFmt w:val="lowerLetter"/>
      <w:pStyle w:val="Level5"/>
      <w:lvlText w:val="%6)"/>
      <w:lvlJc w:val="left"/>
      <w:pPr>
        <w:tabs>
          <w:tab w:val="num" w:pos="2240"/>
        </w:tabs>
        <w:ind w:left="2240" w:hanging="560"/>
      </w:pPr>
      <w:rPr>
        <w:rFonts w:ascii="Georgia" w:hAnsi="Georgia" w:hint="default"/>
        <w:b w:val="0"/>
        <w:i w:val="0"/>
        <w:color w:val="auto"/>
        <w:sz w:val="20"/>
      </w:rPr>
    </w:lvl>
    <w:lvl w:ilvl="6">
      <w:start w:val="1"/>
      <w:numFmt w:val="none"/>
      <w:lvlText w:val="%7."/>
      <w:lvlJc w:val="left"/>
      <w:pPr>
        <w:tabs>
          <w:tab w:val="num" w:pos="-31680"/>
        </w:tabs>
        <w:ind w:left="-32767" w:firstLine="0"/>
      </w:pPr>
      <w:rPr>
        <w:rFonts w:hint="default"/>
      </w:rPr>
    </w:lvl>
    <w:lvl w:ilvl="7">
      <w:start w:val="1"/>
      <w:numFmt w:val="none"/>
      <w:lvlText w:val="%8."/>
      <w:lvlJc w:val="left"/>
      <w:pPr>
        <w:tabs>
          <w:tab w:val="num" w:pos="-31680"/>
        </w:tabs>
        <w:ind w:left="-32767" w:firstLine="0"/>
      </w:pPr>
      <w:rPr>
        <w:rFonts w:hint="default"/>
      </w:rPr>
    </w:lvl>
    <w:lvl w:ilvl="8">
      <w:start w:val="1"/>
      <w:numFmt w:val="none"/>
      <w:lvlText w:val="%9."/>
      <w:lvlJc w:val="left"/>
      <w:pPr>
        <w:tabs>
          <w:tab w:val="num" w:pos="-31680"/>
        </w:tabs>
        <w:ind w:left="-32767" w:firstLine="0"/>
      </w:pPr>
      <w:rPr>
        <w:rFonts w:hint="default"/>
      </w:rPr>
    </w:lvl>
  </w:abstractNum>
  <w:abstractNum w:abstractNumId="19" w15:restartNumberingAfterBreak="0">
    <w:nsid w:val="6C6F2C90"/>
    <w:multiLevelType w:val="multilevel"/>
    <w:tmpl w:val="0409001D"/>
    <w:name w:val="Headings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9131442"/>
    <w:multiLevelType w:val="multilevel"/>
    <w:tmpl w:val="964A0D40"/>
    <w:lvl w:ilvl="0">
      <w:start w:val="1"/>
      <w:numFmt w:val="upperRoman"/>
      <w:lvlText w:val="%1."/>
      <w:lvlJc w:val="left"/>
      <w:pPr>
        <w:ind w:left="510" w:hanging="510"/>
      </w:pPr>
      <w:rPr>
        <w:b w:val="0"/>
        <w:i w:val="0"/>
        <w:smallCaps w:val="0"/>
        <w:strike w:val="0"/>
        <w:dstrike w:val="0"/>
        <w:u w:val="none"/>
        <w:effect w:val="none"/>
        <w:vertAlign w:val="baseline"/>
      </w:rPr>
    </w:lvl>
    <w:lvl w:ilvl="1">
      <w:start w:val="1"/>
      <w:numFmt w:val="decimal"/>
      <w:lvlText w:val="%2."/>
      <w:lvlJc w:val="left"/>
      <w:pPr>
        <w:ind w:left="510" w:hanging="510"/>
      </w:pPr>
      <w:rPr>
        <w:rFonts w:ascii="Times New Roman" w:eastAsia="Times New Roman" w:hAnsi="Times New Roman" w:cs="Times New Roman"/>
        <w:b/>
        <w:i w:val="0"/>
        <w:color w:val="000000"/>
        <w:sz w:val="22"/>
        <w:szCs w:val="22"/>
        <w:vertAlign w:val="baseline"/>
      </w:rPr>
    </w:lvl>
    <w:lvl w:ilvl="2">
      <w:start w:val="1"/>
      <w:numFmt w:val="decimal"/>
      <w:lvlText w:val="%2.%3."/>
      <w:lvlJc w:val="left"/>
      <w:pPr>
        <w:ind w:left="7315" w:hanging="510"/>
      </w:pPr>
      <w:rPr>
        <w:rFonts w:ascii="Times New Roman" w:eastAsia="Times New Roman" w:hAnsi="Times New Roman" w:cs="Times New Roman"/>
        <w:b w:val="0"/>
        <w:i w:val="0"/>
        <w:smallCaps w:val="0"/>
        <w:strike w:val="0"/>
        <w:dstrike w:val="0"/>
        <w:sz w:val="22"/>
        <w:szCs w:val="22"/>
        <w:u w:val="none"/>
        <w:effect w:val="none"/>
        <w:vertAlign w:val="baseline"/>
      </w:rPr>
    </w:lvl>
    <w:lvl w:ilvl="3">
      <w:start w:val="1"/>
      <w:numFmt w:val="decimal"/>
      <w:lvlText w:val="%2.%3.%4."/>
      <w:lvlJc w:val="left"/>
      <w:pPr>
        <w:ind w:left="3040" w:hanging="700"/>
      </w:pPr>
      <w:rPr>
        <w:rFonts w:ascii="Times New Roman" w:eastAsia="Times New Roman" w:hAnsi="Times New Roman" w:cs="Times New Roman"/>
        <w:b w:val="0"/>
        <w:i w:val="0"/>
        <w:color w:val="000000"/>
        <w:sz w:val="22"/>
        <w:szCs w:val="22"/>
        <w:vertAlign w:val="baseline"/>
      </w:rPr>
    </w:lvl>
    <w:lvl w:ilvl="4">
      <w:start w:val="1"/>
      <w:numFmt w:val="lowerRoman"/>
      <w:lvlText w:val="%5."/>
      <w:lvlJc w:val="left"/>
      <w:pPr>
        <w:ind w:left="1680" w:hanging="420"/>
      </w:pPr>
      <w:rPr>
        <w:rFonts w:ascii="Georgia" w:eastAsia="Georgia" w:hAnsi="Georgia" w:cs="Georgia"/>
        <w:b w:val="0"/>
        <w:i w:val="0"/>
        <w:color w:val="000000"/>
        <w:sz w:val="20"/>
        <w:szCs w:val="20"/>
        <w:vertAlign w:val="baseline"/>
      </w:rPr>
    </w:lvl>
    <w:lvl w:ilvl="5">
      <w:start w:val="1"/>
      <w:numFmt w:val="lowerLetter"/>
      <w:lvlText w:val="%6)"/>
      <w:lvlJc w:val="left"/>
      <w:pPr>
        <w:ind w:left="2240" w:hanging="560"/>
      </w:pPr>
      <w:rPr>
        <w:rFonts w:ascii="Georgia" w:eastAsia="Georgia" w:hAnsi="Georgia" w:cs="Georgia"/>
        <w:b w:val="0"/>
        <w:i w:val="0"/>
        <w:color w:val="000000"/>
        <w:sz w:val="20"/>
        <w:szCs w:val="20"/>
        <w:vertAlign w:val="baseline"/>
      </w:rPr>
    </w:lvl>
    <w:lvl w:ilvl="6">
      <w:start w:val="1"/>
      <w:numFmt w:val="decimal"/>
      <w:lvlText w:val="%7."/>
      <w:lvlJc w:val="left"/>
      <w:pPr>
        <w:ind w:left="-32767" w:firstLine="0"/>
      </w:pPr>
      <w:rPr>
        <w:vertAlign w:val="baseline"/>
      </w:rPr>
    </w:lvl>
    <w:lvl w:ilvl="7">
      <w:start w:val="1"/>
      <w:numFmt w:val="decimal"/>
      <w:lvlText w:val="%8."/>
      <w:lvlJc w:val="left"/>
      <w:pPr>
        <w:ind w:left="-32767" w:firstLine="0"/>
      </w:pPr>
      <w:rPr>
        <w:vertAlign w:val="baseline"/>
      </w:rPr>
    </w:lvl>
    <w:lvl w:ilvl="8">
      <w:start w:val="1"/>
      <w:numFmt w:val="decimal"/>
      <w:lvlText w:val="%9."/>
      <w:lvlJc w:val="left"/>
      <w:pPr>
        <w:ind w:left="-32767" w:firstLine="0"/>
      </w:pPr>
      <w:rPr>
        <w:vertAlign w:val="baseline"/>
      </w:rPr>
    </w:lvl>
  </w:abstractNum>
  <w:abstractNum w:abstractNumId="21"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3"/>
  </w:num>
  <w:num w:numId="2">
    <w:abstractNumId w:val="5"/>
  </w:num>
  <w:num w:numId="3">
    <w:abstractNumId w:val="4"/>
  </w:num>
  <w:num w:numId="4">
    <w:abstractNumId w:val="8"/>
  </w:num>
  <w:num w:numId="5">
    <w:abstractNumId w:val="18"/>
  </w:num>
  <w:num w:numId="6">
    <w:abstractNumId w:val="1"/>
  </w:num>
  <w:num w:numId="7">
    <w:abstractNumId w:val="0"/>
  </w:num>
  <w:num w:numId="8">
    <w:abstractNumId w:val="3"/>
  </w:num>
  <w:num w:numId="9">
    <w:abstractNumId w:val="1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12"/>
  </w:num>
  <w:num w:numId="16">
    <w:abstractNumId w:val="18"/>
  </w:num>
  <w:num w:numId="17">
    <w:abstractNumId w:val="18"/>
  </w:num>
  <w:num w:numId="18">
    <w:abstractNumId w:val="18"/>
  </w:num>
  <w:num w:numId="19">
    <w:abstractNumId w:val="15"/>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2"/>
  </w:num>
  <w:num w:numId="36">
    <w:abstractNumId w:val="21"/>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NotTrackFormatting/>
  <w:defaultTabStop w:val="1260"/>
  <w:hyphenationZone w:val="425"/>
  <w:characterSpacingControl w:val="doNotCompress"/>
  <w:hdrShapeDefaults>
    <o:shapedefaults v:ext="edit" spidmax="6145" style="mso-height-percent:200;mso-width-relative:margin;mso-height-relative:margin"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EF"/>
    <w:rsid w:val="00001EA1"/>
    <w:rsid w:val="00004E38"/>
    <w:rsid w:val="00005FF2"/>
    <w:rsid w:val="00015EE3"/>
    <w:rsid w:val="00016A93"/>
    <w:rsid w:val="000171D3"/>
    <w:rsid w:val="0002353C"/>
    <w:rsid w:val="00023D5D"/>
    <w:rsid w:val="00027149"/>
    <w:rsid w:val="00031CFC"/>
    <w:rsid w:val="00032DAC"/>
    <w:rsid w:val="00033CED"/>
    <w:rsid w:val="00037620"/>
    <w:rsid w:val="00045133"/>
    <w:rsid w:val="00046A20"/>
    <w:rsid w:val="000541B3"/>
    <w:rsid w:val="000566B6"/>
    <w:rsid w:val="00061A01"/>
    <w:rsid w:val="000645E0"/>
    <w:rsid w:val="00066062"/>
    <w:rsid w:val="00067EB8"/>
    <w:rsid w:val="00070F79"/>
    <w:rsid w:val="00073E98"/>
    <w:rsid w:val="00073EF1"/>
    <w:rsid w:val="000761E5"/>
    <w:rsid w:val="0008036B"/>
    <w:rsid w:val="00096BDB"/>
    <w:rsid w:val="000972C7"/>
    <w:rsid w:val="00097317"/>
    <w:rsid w:val="000A35B3"/>
    <w:rsid w:val="000A444B"/>
    <w:rsid w:val="000A5712"/>
    <w:rsid w:val="000A796D"/>
    <w:rsid w:val="000C6C5A"/>
    <w:rsid w:val="000D0279"/>
    <w:rsid w:val="000E0C3E"/>
    <w:rsid w:val="000F31BF"/>
    <w:rsid w:val="00103E19"/>
    <w:rsid w:val="001120D8"/>
    <w:rsid w:val="00112C92"/>
    <w:rsid w:val="00112F78"/>
    <w:rsid w:val="00114761"/>
    <w:rsid w:val="0013276D"/>
    <w:rsid w:val="00146500"/>
    <w:rsid w:val="00153952"/>
    <w:rsid w:val="00154BBA"/>
    <w:rsid w:val="00155890"/>
    <w:rsid w:val="001620A8"/>
    <w:rsid w:val="00162683"/>
    <w:rsid w:val="00162EBD"/>
    <w:rsid w:val="0016590A"/>
    <w:rsid w:val="00166123"/>
    <w:rsid w:val="001668B7"/>
    <w:rsid w:val="00166D27"/>
    <w:rsid w:val="00172AE3"/>
    <w:rsid w:val="001815CB"/>
    <w:rsid w:val="001835B3"/>
    <w:rsid w:val="00183656"/>
    <w:rsid w:val="001941FD"/>
    <w:rsid w:val="001A1769"/>
    <w:rsid w:val="001A2DD6"/>
    <w:rsid w:val="001A3552"/>
    <w:rsid w:val="001A48F1"/>
    <w:rsid w:val="001B0272"/>
    <w:rsid w:val="001B30CD"/>
    <w:rsid w:val="001B4B66"/>
    <w:rsid w:val="001B56EF"/>
    <w:rsid w:val="001B62F8"/>
    <w:rsid w:val="001C6CD3"/>
    <w:rsid w:val="001C785D"/>
    <w:rsid w:val="001D3A9C"/>
    <w:rsid w:val="001D5A0C"/>
    <w:rsid w:val="001E1493"/>
    <w:rsid w:val="001E2183"/>
    <w:rsid w:val="001E5F0F"/>
    <w:rsid w:val="001E7DBE"/>
    <w:rsid w:val="001F1D44"/>
    <w:rsid w:val="001F3C66"/>
    <w:rsid w:val="001F5749"/>
    <w:rsid w:val="001F7753"/>
    <w:rsid w:val="002028A4"/>
    <w:rsid w:val="00205109"/>
    <w:rsid w:val="00211F90"/>
    <w:rsid w:val="00216869"/>
    <w:rsid w:val="002206C6"/>
    <w:rsid w:val="002245EF"/>
    <w:rsid w:val="002247ED"/>
    <w:rsid w:val="0023138E"/>
    <w:rsid w:val="00234A0B"/>
    <w:rsid w:val="00234AA7"/>
    <w:rsid w:val="0023675E"/>
    <w:rsid w:val="00241277"/>
    <w:rsid w:val="002534F5"/>
    <w:rsid w:val="002535C2"/>
    <w:rsid w:val="00257912"/>
    <w:rsid w:val="0026220A"/>
    <w:rsid w:val="00263C3B"/>
    <w:rsid w:val="002657FB"/>
    <w:rsid w:val="00267F12"/>
    <w:rsid w:val="00272392"/>
    <w:rsid w:val="0027268E"/>
    <w:rsid w:val="002747B9"/>
    <w:rsid w:val="00274F82"/>
    <w:rsid w:val="00276A2D"/>
    <w:rsid w:val="00282CDE"/>
    <w:rsid w:val="00285212"/>
    <w:rsid w:val="00285F1D"/>
    <w:rsid w:val="002874C2"/>
    <w:rsid w:val="00293004"/>
    <w:rsid w:val="002938E4"/>
    <w:rsid w:val="00294D48"/>
    <w:rsid w:val="002A2413"/>
    <w:rsid w:val="002B7A62"/>
    <w:rsid w:val="002B7B90"/>
    <w:rsid w:val="002C1312"/>
    <w:rsid w:val="002C2C65"/>
    <w:rsid w:val="002C3A15"/>
    <w:rsid w:val="002C787F"/>
    <w:rsid w:val="002D4250"/>
    <w:rsid w:val="002E2B42"/>
    <w:rsid w:val="002F1C1D"/>
    <w:rsid w:val="002F340A"/>
    <w:rsid w:val="002F350C"/>
    <w:rsid w:val="002F6996"/>
    <w:rsid w:val="002F7924"/>
    <w:rsid w:val="0030379F"/>
    <w:rsid w:val="003049F5"/>
    <w:rsid w:val="00306068"/>
    <w:rsid w:val="00306F98"/>
    <w:rsid w:val="003070E3"/>
    <w:rsid w:val="00315EB5"/>
    <w:rsid w:val="00316D0F"/>
    <w:rsid w:val="00326857"/>
    <w:rsid w:val="0032721E"/>
    <w:rsid w:val="00330423"/>
    <w:rsid w:val="003360F0"/>
    <w:rsid w:val="00336E1B"/>
    <w:rsid w:val="00337C61"/>
    <w:rsid w:val="00340239"/>
    <w:rsid w:val="0034173B"/>
    <w:rsid w:val="00341C92"/>
    <w:rsid w:val="003437A6"/>
    <w:rsid w:val="00344C83"/>
    <w:rsid w:val="00345F1D"/>
    <w:rsid w:val="00355D0A"/>
    <w:rsid w:val="00357EAB"/>
    <w:rsid w:val="00361609"/>
    <w:rsid w:val="00363FA0"/>
    <w:rsid w:val="00372BEA"/>
    <w:rsid w:val="00376772"/>
    <w:rsid w:val="00376E8A"/>
    <w:rsid w:val="003771BA"/>
    <w:rsid w:val="00382B2C"/>
    <w:rsid w:val="00384099"/>
    <w:rsid w:val="003873FE"/>
    <w:rsid w:val="00387C75"/>
    <w:rsid w:val="00391A69"/>
    <w:rsid w:val="0039468D"/>
    <w:rsid w:val="00394D9A"/>
    <w:rsid w:val="00394E16"/>
    <w:rsid w:val="0039570F"/>
    <w:rsid w:val="00397212"/>
    <w:rsid w:val="003A1773"/>
    <w:rsid w:val="003B0CD5"/>
    <w:rsid w:val="003B77D5"/>
    <w:rsid w:val="003B7988"/>
    <w:rsid w:val="003C173A"/>
    <w:rsid w:val="003C2FCD"/>
    <w:rsid w:val="003C3DB5"/>
    <w:rsid w:val="003C4803"/>
    <w:rsid w:val="003D559B"/>
    <w:rsid w:val="003D6582"/>
    <w:rsid w:val="003E1871"/>
    <w:rsid w:val="003E471F"/>
    <w:rsid w:val="00400260"/>
    <w:rsid w:val="0041466D"/>
    <w:rsid w:val="0042541C"/>
    <w:rsid w:val="00432280"/>
    <w:rsid w:val="0043652E"/>
    <w:rsid w:val="004426C4"/>
    <w:rsid w:val="004438C6"/>
    <w:rsid w:val="00443C77"/>
    <w:rsid w:val="004606EE"/>
    <w:rsid w:val="0046796F"/>
    <w:rsid w:val="00472707"/>
    <w:rsid w:val="00483231"/>
    <w:rsid w:val="00490847"/>
    <w:rsid w:val="00493789"/>
    <w:rsid w:val="00496854"/>
    <w:rsid w:val="004A2167"/>
    <w:rsid w:val="004A3DC8"/>
    <w:rsid w:val="004A4CA2"/>
    <w:rsid w:val="004A6929"/>
    <w:rsid w:val="004B03E7"/>
    <w:rsid w:val="004B35EC"/>
    <w:rsid w:val="004B7A4B"/>
    <w:rsid w:val="004C5C6A"/>
    <w:rsid w:val="004D199E"/>
    <w:rsid w:val="004D2015"/>
    <w:rsid w:val="004D26B3"/>
    <w:rsid w:val="004D613B"/>
    <w:rsid w:val="004E01E9"/>
    <w:rsid w:val="004E7E52"/>
    <w:rsid w:val="004F031B"/>
    <w:rsid w:val="0050133A"/>
    <w:rsid w:val="00510F90"/>
    <w:rsid w:val="005146C0"/>
    <w:rsid w:val="0051489D"/>
    <w:rsid w:val="00516D10"/>
    <w:rsid w:val="0051774D"/>
    <w:rsid w:val="0052540F"/>
    <w:rsid w:val="00525941"/>
    <w:rsid w:val="00525FA3"/>
    <w:rsid w:val="00527BEA"/>
    <w:rsid w:val="00541192"/>
    <w:rsid w:val="00541A83"/>
    <w:rsid w:val="005428EF"/>
    <w:rsid w:val="00554287"/>
    <w:rsid w:val="00556086"/>
    <w:rsid w:val="00563EB4"/>
    <w:rsid w:val="00564D9D"/>
    <w:rsid w:val="00564DF3"/>
    <w:rsid w:val="00570516"/>
    <w:rsid w:val="00573066"/>
    <w:rsid w:val="00581A8C"/>
    <w:rsid w:val="0058351F"/>
    <w:rsid w:val="00593CA1"/>
    <w:rsid w:val="005A22AE"/>
    <w:rsid w:val="005A77ED"/>
    <w:rsid w:val="005A7C8D"/>
    <w:rsid w:val="005B459A"/>
    <w:rsid w:val="005B5573"/>
    <w:rsid w:val="005C2B65"/>
    <w:rsid w:val="005C398D"/>
    <w:rsid w:val="005C4BCB"/>
    <w:rsid w:val="005C4F21"/>
    <w:rsid w:val="005D17F6"/>
    <w:rsid w:val="005D2DB0"/>
    <w:rsid w:val="005D34B6"/>
    <w:rsid w:val="005D7191"/>
    <w:rsid w:val="005E4065"/>
    <w:rsid w:val="005E6EBB"/>
    <w:rsid w:val="00603D02"/>
    <w:rsid w:val="00610B23"/>
    <w:rsid w:val="00616A41"/>
    <w:rsid w:val="00626F49"/>
    <w:rsid w:val="0063146B"/>
    <w:rsid w:val="00632DCC"/>
    <w:rsid w:val="00635A4F"/>
    <w:rsid w:val="00637B5F"/>
    <w:rsid w:val="006436EF"/>
    <w:rsid w:val="0064382D"/>
    <w:rsid w:val="00645BFE"/>
    <w:rsid w:val="0065055C"/>
    <w:rsid w:val="00654775"/>
    <w:rsid w:val="00654DA5"/>
    <w:rsid w:val="00655288"/>
    <w:rsid w:val="00666F1F"/>
    <w:rsid w:val="006671BE"/>
    <w:rsid w:val="00667688"/>
    <w:rsid w:val="00667B6E"/>
    <w:rsid w:val="00670D3B"/>
    <w:rsid w:val="00671CC1"/>
    <w:rsid w:val="00680ECE"/>
    <w:rsid w:val="00681FF1"/>
    <w:rsid w:val="0069055C"/>
    <w:rsid w:val="00695D71"/>
    <w:rsid w:val="00696787"/>
    <w:rsid w:val="006A1429"/>
    <w:rsid w:val="006A6A33"/>
    <w:rsid w:val="006B77D9"/>
    <w:rsid w:val="006C2382"/>
    <w:rsid w:val="006C2B19"/>
    <w:rsid w:val="006D0305"/>
    <w:rsid w:val="006D0A9C"/>
    <w:rsid w:val="006D2437"/>
    <w:rsid w:val="006D26DB"/>
    <w:rsid w:val="006E742A"/>
    <w:rsid w:val="00702A74"/>
    <w:rsid w:val="00703A7B"/>
    <w:rsid w:val="00704C37"/>
    <w:rsid w:val="00710662"/>
    <w:rsid w:val="00712CCA"/>
    <w:rsid w:val="007134A3"/>
    <w:rsid w:val="007250A2"/>
    <w:rsid w:val="00731BD2"/>
    <w:rsid w:val="00733433"/>
    <w:rsid w:val="00733CA2"/>
    <w:rsid w:val="007360D3"/>
    <w:rsid w:val="00736710"/>
    <w:rsid w:val="00736CF4"/>
    <w:rsid w:val="00737BDD"/>
    <w:rsid w:val="007408C3"/>
    <w:rsid w:val="007435AB"/>
    <w:rsid w:val="00746C62"/>
    <w:rsid w:val="00746CFD"/>
    <w:rsid w:val="00754DDE"/>
    <w:rsid w:val="0076231E"/>
    <w:rsid w:val="00763663"/>
    <w:rsid w:val="00770DBE"/>
    <w:rsid w:val="00772C61"/>
    <w:rsid w:val="00773A74"/>
    <w:rsid w:val="00775AED"/>
    <w:rsid w:val="00776FA4"/>
    <w:rsid w:val="007835CB"/>
    <w:rsid w:val="007902B6"/>
    <w:rsid w:val="00793F82"/>
    <w:rsid w:val="007A2AC1"/>
    <w:rsid w:val="007A3A93"/>
    <w:rsid w:val="007A540D"/>
    <w:rsid w:val="007A5B6C"/>
    <w:rsid w:val="007C0B00"/>
    <w:rsid w:val="007C3251"/>
    <w:rsid w:val="007C35EF"/>
    <w:rsid w:val="007C7665"/>
    <w:rsid w:val="007D1FD9"/>
    <w:rsid w:val="007D37EE"/>
    <w:rsid w:val="007D4C35"/>
    <w:rsid w:val="007D5335"/>
    <w:rsid w:val="007D774C"/>
    <w:rsid w:val="007F2FB3"/>
    <w:rsid w:val="007F444A"/>
    <w:rsid w:val="007F6BAD"/>
    <w:rsid w:val="008003AC"/>
    <w:rsid w:val="00800698"/>
    <w:rsid w:val="00811458"/>
    <w:rsid w:val="00830E79"/>
    <w:rsid w:val="00836802"/>
    <w:rsid w:val="00841BB1"/>
    <w:rsid w:val="008436BB"/>
    <w:rsid w:val="00845ADD"/>
    <w:rsid w:val="008540F1"/>
    <w:rsid w:val="0085476A"/>
    <w:rsid w:val="008568DC"/>
    <w:rsid w:val="00856D9E"/>
    <w:rsid w:val="00857F43"/>
    <w:rsid w:val="0087231E"/>
    <w:rsid w:val="008737E4"/>
    <w:rsid w:val="008803F9"/>
    <w:rsid w:val="008910B1"/>
    <w:rsid w:val="00894411"/>
    <w:rsid w:val="008A01AB"/>
    <w:rsid w:val="008A337F"/>
    <w:rsid w:val="008A57B6"/>
    <w:rsid w:val="008A7752"/>
    <w:rsid w:val="008B0554"/>
    <w:rsid w:val="008B43AC"/>
    <w:rsid w:val="008C1C81"/>
    <w:rsid w:val="008C2F21"/>
    <w:rsid w:val="008C3566"/>
    <w:rsid w:val="008C3F94"/>
    <w:rsid w:val="008C4CC8"/>
    <w:rsid w:val="008D1399"/>
    <w:rsid w:val="008D60D4"/>
    <w:rsid w:val="008D6B36"/>
    <w:rsid w:val="008D73ED"/>
    <w:rsid w:val="008E0262"/>
    <w:rsid w:val="008E123D"/>
    <w:rsid w:val="008E316E"/>
    <w:rsid w:val="008E4E93"/>
    <w:rsid w:val="008F3B5C"/>
    <w:rsid w:val="008F475A"/>
    <w:rsid w:val="008F6A1A"/>
    <w:rsid w:val="008F7E23"/>
    <w:rsid w:val="0090245A"/>
    <w:rsid w:val="0091168F"/>
    <w:rsid w:val="00914311"/>
    <w:rsid w:val="00923D14"/>
    <w:rsid w:val="00931398"/>
    <w:rsid w:val="00931770"/>
    <w:rsid w:val="00932349"/>
    <w:rsid w:val="009365E6"/>
    <w:rsid w:val="009420C5"/>
    <w:rsid w:val="00942F11"/>
    <w:rsid w:val="00943953"/>
    <w:rsid w:val="009446B5"/>
    <w:rsid w:val="00947079"/>
    <w:rsid w:val="00950BB7"/>
    <w:rsid w:val="00954C47"/>
    <w:rsid w:val="009556A1"/>
    <w:rsid w:val="00956A0C"/>
    <w:rsid w:val="00970905"/>
    <w:rsid w:val="009843C9"/>
    <w:rsid w:val="0099181C"/>
    <w:rsid w:val="0099398B"/>
    <w:rsid w:val="00994A2B"/>
    <w:rsid w:val="009A147F"/>
    <w:rsid w:val="009A444A"/>
    <w:rsid w:val="009A4E6B"/>
    <w:rsid w:val="009A5068"/>
    <w:rsid w:val="009A79A8"/>
    <w:rsid w:val="009B10BE"/>
    <w:rsid w:val="009B1445"/>
    <w:rsid w:val="009B228B"/>
    <w:rsid w:val="009B3D5E"/>
    <w:rsid w:val="009B48ED"/>
    <w:rsid w:val="009B79A1"/>
    <w:rsid w:val="009C00DE"/>
    <w:rsid w:val="009C074A"/>
    <w:rsid w:val="009C0CA4"/>
    <w:rsid w:val="009C1D0B"/>
    <w:rsid w:val="009C4EFB"/>
    <w:rsid w:val="009D1E87"/>
    <w:rsid w:val="009D2A63"/>
    <w:rsid w:val="009D3917"/>
    <w:rsid w:val="009D6A06"/>
    <w:rsid w:val="009E2E0F"/>
    <w:rsid w:val="009F7FAB"/>
    <w:rsid w:val="00A026AA"/>
    <w:rsid w:val="00A13DD8"/>
    <w:rsid w:val="00A147C4"/>
    <w:rsid w:val="00A159BA"/>
    <w:rsid w:val="00A1766C"/>
    <w:rsid w:val="00A203C3"/>
    <w:rsid w:val="00A219B9"/>
    <w:rsid w:val="00A2578E"/>
    <w:rsid w:val="00A30380"/>
    <w:rsid w:val="00A4101B"/>
    <w:rsid w:val="00A4106A"/>
    <w:rsid w:val="00A43D71"/>
    <w:rsid w:val="00A457F1"/>
    <w:rsid w:val="00A46220"/>
    <w:rsid w:val="00A47822"/>
    <w:rsid w:val="00A50DDE"/>
    <w:rsid w:val="00A52A9F"/>
    <w:rsid w:val="00A70844"/>
    <w:rsid w:val="00A7115F"/>
    <w:rsid w:val="00A744CA"/>
    <w:rsid w:val="00A7463D"/>
    <w:rsid w:val="00A844A3"/>
    <w:rsid w:val="00A850AE"/>
    <w:rsid w:val="00A91412"/>
    <w:rsid w:val="00A93C24"/>
    <w:rsid w:val="00A93F07"/>
    <w:rsid w:val="00A96EDA"/>
    <w:rsid w:val="00AB20B2"/>
    <w:rsid w:val="00AB2F7C"/>
    <w:rsid w:val="00AC06A8"/>
    <w:rsid w:val="00AC22CA"/>
    <w:rsid w:val="00AC5F22"/>
    <w:rsid w:val="00AD2334"/>
    <w:rsid w:val="00AD799C"/>
    <w:rsid w:val="00AE0DD1"/>
    <w:rsid w:val="00AE2C2B"/>
    <w:rsid w:val="00AE7D2F"/>
    <w:rsid w:val="00AE7F4F"/>
    <w:rsid w:val="00AF065B"/>
    <w:rsid w:val="00AF3382"/>
    <w:rsid w:val="00AF46D2"/>
    <w:rsid w:val="00B01353"/>
    <w:rsid w:val="00B139AF"/>
    <w:rsid w:val="00B15E2C"/>
    <w:rsid w:val="00B17114"/>
    <w:rsid w:val="00B17460"/>
    <w:rsid w:val="00B2044F"/>
    <w:rsid w:val="00B231EB"/>
    <w:rsid w:val="00B27739"/>
    <w:rsid w:val="00B2792C"/>
    <w:rsid w:val="00B326CB"/>
    <w:rsid w:val="00B335F8"/>
    <w:rsid w:val="00B3789F"/>
    <w:rsid w:val="00B37954"/>
    <w:rsid w:val="00B40EE2"/>
    <w:rsid w:val="00B422E5"/>
    <w:rsid w:val="00B46D5E"/>
    <w:rsid w:val="00B47CDE"/>
    <w:rsid w:val="00B51B2D"/>
    <w:rsid w:val="00B576CF"/>
    <w:rsid w:val="00B62039"/>
    <w:rsid w:val="00B6254B"/>
    <w:rsid w:val="00B648A4"/>
    <w:rsid w:val="00B669CD"/>
    <w:rsid w:val="00B71A8B"/>
    <w:rsid w:val="00B77658"/>
    <w:rsid w:val="00BA0F8D"/>
    <w:rsid w:val="00BA3510"/>
    <w:rsid w:val="00BA3F1A"/>
    <w:rsid w:val="00BA7DAC"/>
    <w:rsid w:val="00BB17D2"/>
    <w:rsid w:val="00BB1EF5"/>
    <w:rsid w:val="00BB7CA0"/>
    <w:rsid w:val="00BB7EC2"/>
    <w:rsid w:val="00BC2344"/>
    <w:rsid w:val="00BC2829"/>
    <w:rsid w:val="00BD07E5"/>
    <w:rsid w:val="00BD0812"/>
    <w:rsid w:val="00BD394D"/>
    <w:rsid w:val="00BD419E"/>
    <w:rsid w:val="00BE1ED4"/>
    <w:rsid w:val="00BE29CB"/>
    <w:rsid w:val="00BE2FF5"/>
    <w:rsid w:val="00BE6A69"/>
    <w:rsid w:val="00BE73BD"/>
    <w:rsid w:val="00BF331C"/>
    <w:rsid w:val="00BF5397"/>
    <w:rsid w:val="00BF6251"/>
    <w:rsid w:val="00BF67B3"/>
    <w:rsid w:val="00BF6CDB"/>
    <w:rsid w:val="00C00A59"/>
    <w:rsid w:val="00C02516"/>
    <w:rsid w:val="00C07F57"/>
    <w:rsid w:val="00C126AD"/>
    <w:rsid w:val="00C171D8"/>
    <w:rsid w:val="00C241FD"/>
    <w:rsid w:val="00C25ABE"/>
    <w:rsid w:val="00C42F60"/>
    <w:rsid w:val="00C46258"/>
    <w:rsid w:val="00C555A6"/>
    <w:rsid w:val="00C61865"/>
    <w:rsid w:val="00C77C80"/>
    <w:rsid w:val="00C84E43"/>
    <w:rsid w:val="00CA0740"/>
    <w:rsid w:val="00CA13EC"/>
    <w:rsid w:val="00CA4223"/>
    <w:rsid w:val="00CA4D58"/>
    <w:rsid w:val="00CA61AC"/>
    <w:rsid w:val="00CB475B"/>
    <w:rsid w:val="00CB65C3"/>
    <w:rsid w:val="00CC6C95"/>
    <w:rsid w:val="00CD5587"/>
    <w:rsid w:val="00CE2033"/>
    <w:rsid w:val="00CE5856"/>
    <w:rsid w:val="00CF21B2"/>
    <w:rsid w:val="00CF3AD2"/>
    <w:rsid w:val="00CF44D5"/>
    <w:rsid w:val="00CF4FDC"/>
    <w:rsid w:val="00D01B0D"/>
    <w:rsid w:val="00D0215C"/>
    <w:rsid w:val="00D031D9"/>
    <w:rsid w:val="00D04EEC"/>
    <w:rsid w:val="00D10AE0"/>
    <w:rsid w:val="00D125F0"/>
    <w:rsid w:val="00D130FB"/>
    <w:rsid w:val="00D162CE"/>
    <w:rsid w:val="00D2333A"/>
    <w:rsid w:val="00D276A2"/>
    <w:rsid w:val="00D3498F"/>
    <w:rsid w:val="00D3693C"/>
    <w:rsid w:val="00D37D5F"/>
    <w:rsid w:val="00D501C6"/>
    <w:rsid w:val="00D54BDA"/>
    <w:rsid w:val="00D66EAF"/>
    <w:rsid w:val="00D674F3"/>
    <w:rsid w:val="00D70E4B"/>
    <w:rsid w:val="00D711D8"/>
    <w:rsid w:val="00D71752"/>
    <w:rsid w:val="00D71FCD"/>
    <w:rsid w:val="00D76192"/>
    <w:rsid w:val="00D83181"/>
    <w:rsid w:val="00D86DA1"/>
    <w:rsid w:val="00D96C92"/>
    <w:rsid w:val="00DB259E"/>
    <w:rsid w:val="00DB537C"/>
    <w:rsid w:val="00DB57A4"/>
    <w:rsid w:val="00DB68F1"/>
    <w:rsid w:val="00DC0A15"/>
    <w:rsid w:val="00DC25BE"/>
    <w:rsid w:val="00DC500A"/>
    <w:rsid w:val="00DC6C5C"/>
    <w:rsid w:val="00DD73CE"/>
    <w:rsid w:val="00DE13C6"/>
    <w:rsid w:val="00DE1ED2"/>
    <w:rsid w:val="00DE339E"/>
    <w:rsid w:val="00DF4030"/>
    <w:rsid w:val="00DF4D68"/>
    <w:rsid w:val="00E052DA"/>
    <w:rsid w:val="00E15291"/>
    <w:rsid w:val="00E16314"/>
    <w:rsid w:val="00E208BF"/>
    <w:rsid w:val="00E231DB"/>
    <w:rsid w:val="00E23FAD"/>
    <w:rsid w:val="00E30C18"/>
    <w:rsid w:val="00E31E5B"/>
    <w:rsid w:val="00E331BA"/>
    <w:rsid w:val="00E35DD5"/>
    <w:rsid w:val="00E368D1"/>
    <w:rsid w:val="00E43C8E"/>
    <w:rsid w:val="00E43E8F"/>
    <w:rsid w:val="00E4416F"/>
    <w:rsid w:val="00E46B55"/>
    <w:rsid w:val="00E47D98"/>
    <w:rsid w:val="00E53E09"/>
    <w:rsid w:val="00E55044"/>
    <w:rsid w:val="00E55B97"/>
    <w:rsid w:val="00E609BA"/>
    <w:rsid w:val="00E6296A"/>
    <w:rsid w:val="00E65EDD"/>
    <w:rsid w:val="00E7155D"/>
    <w:rsid w:val="00E73E45"/>
    <w:rsid w:val="00E86D9F"/>
    <w:rsid w:val="00E91057"/>
    <w:rsid w:val="00E95466"/>
    <w:rsid w:val="00E9668B"/>
    <w:rsid w:val="00EA1E25"/>
    <w:rsid w:val="00EA40C9"/>
    <w:rsid w:val="00EA467E"/>
    <w:rsid w:val="00EA52CC"/>
    <w:rsid w:val="00EA5ABA"/>
    <w:rsid w:val="00EA6389"/>
    <w:rsid w:val="00EA71CB"/>
    <w:rsid w:val="00EB6EC7"/>
    <w:rsid w:val="00EC37D2"/>
    <w:rsid w:val="00EC48A1"/>
    <w:rsid w:val="00ED03B2"/>
    <w:rsid w:val="00ED220B"/>
    <w:rsid w:val="00ED5399"/>
    <w:rsid w:val="00ED6D14"/>
    <w:rsid w:val="00EE07F1"/>
    <w:rsid w:val="00EE1E86"/>
    <w:rsid w:val="00EE2B3D"/>
    <w:rsid w:val="00EF2D2F"/>
    <w:rsid w:val="00EF5865"/>
    <w:rsid w:val="00EF5D2C"/>
    <w:rsid w:val="00F06428"/>
    <w:rsid w:val="00F13086"/>
    <w:rsid w:val="00F155B7"/>
    <w:rsid w:val="00F2040B"/>
    <w:rsid w:val="00F21F83"/>
    <w:rsid w:val="00F2269D"/>
    <w:rsid w:val="00F25E86"/>
    <w:rsid w:val="00F27EFD"/>
    <w:rsid w:val="00F33645"/>
    <w:rsid w:val="00F34BCF"/>
    <w:rsid w:val="00F35630"/>
    <w:rsid w:val="00F50D74"/>
    <w:rsid w:val="00F53F84"/>
    <w:rsid w:val="00F601CE"/>
    <w:rsid w:val="00F60915"/>
    <w:rsid w:val="00F6157F"/>
    <w:rsid w:val="00F64979"/>
    <w:rsid w:val="00F6599B"/>
    <w:rsid w:val="00F67A81"/>
    <w:rsid w:val="00F70189"/>
    <w:rsid w:val="00F737E4"/>
    <w:rsid w:val="00F7533A"/>
    <w:rsid w:val="00F803F0"/>
    <w:rsid w:val="00F80B59"/>
    <w:rsid w:val="00F96785"/>
    <w:rsid w:val="00F97AB5"/>
    <w:rsid w:val="00FA0D05"/>
    <w:rsid w:val="00FA2592"/>
    <w:rsid w:val="00FA66C0"/>
    <w:rsid w:val="00FB38B6"/>
    <w:rsid w:val="00FB51EC"/>
    <w:rsid w:val="00FB528B"/>
    <w:rsid w:val="00FB6846"/>
    <w:rsid w:val="00FB7448"/>
    <w:rsid w:val="00FC195E"/>
    <w:rsid w:val="00FC401C"/>
    <w:rsid w:val="00FC573B"/>
    <w:rsid w:val="00FC6226"/>
    <w:rsid w:val="00FD2523"/>
    <w:rsid w:val="00FD33EB"/>
    <w:rsid w:val="00FD360B"/>
    <w:rsid w:val="00FD48B1"/>
    <w:rsid w:val="00FD7083"/>
    <w:rsid w:val="00FE11EA"/>
    <w:rsid w:val="00FE2D34"/>
    <w:rsid w:val="00FE4459"/>
    <w:rsid w:val="00FE658C"/>
    <w:rsid w:val="00FF5D3D"/>
    <w:rsid w:val="00FF767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height-percent:200;mso-width-relative:margin;mso-height-relative:margin" fillcolor="white" stroke="f">
      <v:fill color="white"/>
      <v:stroke on="f"/>
      <v:textbox style="mso-fit-shape-to-text:t"/>
    </o:shapedefaults>
    <o:shapelayout v:ext="edit">
      <o:idmap v:ext="edit" data="1"/>
    </o:shapelayout>
  </w:shapeDefaults>
  <w:decimalSymbol w:val="."/>
  <w:listSeparator w:val=","/>
  <w14:docId w14:val="659D9E5A"/>
  <w15:docId w15:val="{B5BCA179-50A6-43AF-86E9-F5215BAE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en-US" w:eastAsia="en-US" w:bidi="ar-SA"/>
      </w:rPr>
    </w:rPrDefault>
    <w:pPrDefault>
      <w:pPr>
        <w:spacing w:after="140" w:line="3360" w:lineRule="auto"/>
        <w:ind w:left="504"/>
        <w:jc w:val="both"/>
      </w:pPr>
    </w:pPrDefault>
  </w:docDefaults>
  <w:latentStyles w:defLockedState="0" w:defUIPriority="17"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qFormat="1"/>
    <w:lsdException w:name="List Bullet 4" w:locked="1"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uiPriority="0"/>
    <w:lsdException w:name="Table Grid" w:locked="1" w:uiPriority="0"/>
    <w:lsdException w:name="Table Theme" w:locked="1" w:semiHidden="1" w:uiPriority="0" w:unhideWhenUsed="1"/>
    <w:lsdException w:name="Placeholder Text" w:semiHidden="1" w:uiPriority="99"/>
    <w:lsdException w:name="No Spacing" w:semiHidden="1" w:uiPriority="18"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46" w:qFormat="1"/>
    <w:lsdException w:name="Intense Quote" w:semiHidden="1" w:uiPriority="47"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36" w:qFormat="1"/>
    <w:lsdException w:name="Intense Emphasis" w:semiHidden="1" w:uiPriority="38" w:qFormat="1"/>
    <w:lsdException w:name="Subtle Reference" w:semiHidden="1" w:uiPriority="48" w:qFormat="1"/>
    <w:lsdException w:name="Intense Reference" w:semiHidden="1" w:uiPriority="49" w:qFormat="1"/>
    <w:lsdException w:name="Book Title" w:semiHidden="1" w:uiPriority="50" w:qFormat="1"/>
    <w:lsdException w:name="Bibliography" w:semiHidden="1" w:uiPriority="54" w:unhideWhenUsed="1"/>
    <w:lsdException w:name="TOC Heading" w:semiHidden="1" w:uiPriority="5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1"/>
    <w:uiPriority w:val="4"/>
    <w:qFormat/>
    <w:rsid w:val="00FB51EC"/>
    <w:pPr>
      <w:spacing w:line="280" w:lineRule="exact"/>
    </w:pPr>
    <w:rPr>
      <w:szCs w:val="24"/>
    </w:rPr>
  </w:style>
  <w:style w:type="paragraph" w:styleId="Heading1">
    <w:name w:val="heading 1"/>
    <w:aliases w:val="TITLE"/>
    <w:basedOn w:val="Normal"/>
    <w:next w:val="Normal"/>
    <w:link w:val="Heading1Char"/>
    <w:qFormat/>
    <w:rsid w:val="00845ADD"/>
    <w:pPr>
      <w:keepNext/>
      <w:outlineLvl w:val="0"/>
    </w:pPr>
    <w:rPr>
      <w:rFonts w:cs="Arial"/>
      <w:bCs/>
      <w:caps/>
      <w:color w:val="590056"/>
      <w:kern w:val="32"/>
      <w:sz w:val="24"/>
      <w:szCs w:val="32"/>
    </w:rPr>
  </w:style>
  <w:style w:type="paragraph" w:styleId="Heading2">
    <w:name w:val="heading 2"/>
    <w:basedOn w:val="Normal"/>
    <w:next w:val="Normal"/>
    <w:link w:val="Heading2Char"/>
    <w:uiPriority w:val="17"/>
    <w:semiHidden/>
    <w:qFormat/>
    <w:rsid w:val="00845ADD"/>
    <w:pPr>
      <w:keepNext/>
      <w:outlineLvl w:val="1"/>
    </w:pPr>
    <w:rPr>
      <w:rFonts w:cs="Arial"/>
      <w:b/>
      <w:bCs/>
      <w:iCs/>
      <w:szCs w:val="28"/>
    </w:rPr>
  </w:style>
  <w:style w:type="paragraph" w:styleId="Heading3">
    <w:name w:val="heading 3"/>
    <w:basedOn w:val="Normal"/>
    <w:next w:val="Normal"/>
    <w:link w:val="Heading3Char"/>
    <w:uiPriority w:val="17"/>
    <w:semiHidden/>
    <w:qFormat/>
    <w:rsid w:val="00845ADD"/>
    <w:pPr>
      <w:keepNext/>
      <w:outlineLvl w:val="2"/>
    </w:pPr>
    <w:rPr>
      <w:rFonts w:cs="Arial"/>
      <w:bCs/>
      <w:i/>
      <w:szCs w:val="26"/>
    </w:rPr>
  </w:style>
  <w:style w:type="paragraph" w:styleId="Heading4">
    <w:name w:val="heading 4"/>
    <w:basedOn w:val="Normal"/>
    <w:next w:val="Normal"/>
    <w:link w:val="Heading4Char"/>
    <w:uiPriority w:val="9"/>
    <w:semiHidden/>
    <w:qFormat/>
    <w:rsid w:val="00845ADD"/>
    <w:pPr>
      <w:keepNext/>
      <w:ind w:left="1260"/>
      <w:outlineLvl w:val="3"/>
    </w:pPr>
    <w:rPr>
      <w:bCs/>
      <w:szCs w:val="28"/>
    </w:rPr>
  </w:style>
  <w:style w:type="paragraph" w:styleId="Heading5">
    <w:name w:val="heading 5"/>
    <w:basedOn w:val="Normal"/>
    <w:next w:val="Normal"/>
    <w:link w:val="Heading5Char"/>
    <w:uiPriority w:val="17"/>
    <w:semiHidden/>
    <w:qFormat/>
    <w:rsid w:val="00845ADD"/>
    <w:pPr>
      <w:ind w:left="1680"/>
      <w:outlineLvl w:val="4"/>
    </w:pPr>
    <w:rPr>
      <w:bCs/>
      <w:iCs/>
      <w:szCs w:val="26"/>
    </w:rPr>
  </w:style>
  <w:style w:type="paragraph" w:styleId="Heading6">
    <w:name w:val="heading 6"/>
    <w:basedOn w:val="Normal"/>
    <w:next w:val="Normal"/>
    <w:uiPriority w:val="17"/>
    <w:semiHidden/>
    <w:qFormat/>
    <w:rsid w:val="00845ADD"/>
    <w:pPr>
      <w:ind w:left="224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7"/>
    <w:semiHidden/>
    <w:rsid w:val="00306F98"/>
    <w:rPr>
      <w:rFonts w:ascii="Georgia" w:hAnsi="Georgia" w:cs="Arial"/>
      <w:b/>
      <w:bCs/>
      <w:iCs/>
      <w:szCs w:val="28"/>
    </w:rPr>
  </w:style>
  <w:style w:type="character" w:customStyle="1" w:styleId="Heading3Char">
    <w:name w:val="Heading 3 Char"/>
    <w:basedOn w:val="DefaultParagraphFont"/>
    <w:link w:val="Heading3"/>
    <w:uiPriority w:val="17"/>
    <w:semiHidden/>
    <w:rsid w:val="00306F98"/>
    <w:rPr>
      <w:rFonts w:ascii="Georgia" w:hAnsi="Georgia" w:cs="Arial"/>
      <w:bCs/>
      <w:i/>
      <w:szCs w:val="26"/>
    </w:rPr>
  </w:style>
  <w:style w:type="character" w:customStyle="1" w:styleId="Heading4Char">
    <w:name w:val="Heading 4 Char"/>
    <w:basedOn w:val="DefaultParagraphFont"/>
    <w:link w:val="Heading4"/>
    <w:uiPriority w:val="9"/>
    <w:semiHidden/>
    <w:rsid w:val="00306F98"/>
    <w:rPr>
      <w:rFonts w:ascii="Georgia" w:hAnsi="Georgia"/>
      <w:bCs/>
      <w:szCs w:val="28"/>
    </w:rPr>
  </w:style>
  <w:style w:type="character" w:customStyle="1" w:styleId="Heading5Char">
    <w:name w:val="Heading 5 Char"/>
    <w:basedOn w:val="DefaultParagraphFont"/>
    <w:link w:val="Heading5"/>
    <w:uiPriority w:val="17"/>
    <w:semiHidden/>
    <w:rsid w:val="00306F98"/>
    <w:rPr>
      <w:rFonts w:ascii="Georgia" w:hAnsi="Georgia"/>
      <w:bCs/>
      <w:iCs/>
      <w:szCs w:val="26"/>
    </w:rPr>
  </w:style>
  <w:style w:type="paragraph" w:customStyle="1" w:styleId="TITLE1">
    <w:name w:val="TITLE 1"/>
    <w:basedOn w:val="Heading1"/>
    <w:link w:val="TITLE1Char"/>
    <w:qFormat/>
    <w:rsid w:val="00845ADD"/>
    <w:pPr>
      <w:numPr>
        <w:numId w:val="18"/>
      </w:numPr>
    </w:pPr>
  </w:style>
  <w:style w:type="paragraph" w:customStyle="1" w:styleId="Level1">
    <w:name w:val="Level 1"/>
    <w:basedOn w:val="Heading2"/>
    <w:link w:val="Level1Char"/>
    <w:uiPriority w:val="3"/>
    <w:qFormat/>
    <w:rsid w:val="00FB7448"/>
    <w:pPr>
      <w:keepNext w:val="0"/>
      <w:numPr>
        <w:ilvl w:val="1"/>
        <w:numId w:val="18"/>
      </w:numPr>
    </w:pPr>
  </w:style>
  <w:style w:type="character" w:customStyle="1" w:styleId="Level1Char">
    <w:name w:val="Level 1 Char"/>
    <w:basedOn w:val="Heading2Char"/>
    <w:link w:val="Level1"/>
    <w:uiPriority w:val="3"/>
    <w:rsid w:val="00FB7448"/>
    <w:rPr>
      <w:rFonts w:ascii="Georgia" w:hAnsi="Georgia" w:cs="Arial"/>
      <w:b/>
      <w:bCs/>
      <w:iCs/>
      <w:szCs w:val="28"/>
    </w:rPr>
  </w:style>
  <w:style w:type="paragraph" w:customStyle="1" w:styleId="Level2">
    <w:name w:val="Level 2"/>
    <w:basedOn w:val="Heading3"/>
    <w:link w:val="Level2Char"/>
    <w:qFormat/>
    <w:rsid w:val="00FB7448"/>
    <w:pPr>
      <w:keepNext w:val="0"/>
      <w:numPr>
        <w:ilvl w:val="2"/>
        <w:numId w:val="18"/>
      </w:numPr>
    </w:pPr>
  </w:style>
  <w:style w:type="character" w:customStyle="1" w:styleId="Level2Char">
    <w:name w:val="Level 2 Char"/>
    <w:basedOn w:val="Heading3Char"/>
    <w:link w:val="Level2"/>
    <w:rsid w:val="00FB7448"/>
    <w:rPr>
      <w:rFonts w:ascii="Georgia" w:hAnsi="Georgia" w:cs="Arial"/>
      <w:bCs/>
      <w:i/>
      <w:szCs w:val="26"/>
    </w:rPr>
  </w:style>
  <w:style w:type="paragraph" w:customStyle="1" w:styleId="Level3">
    <w:name w:val="Level 3"/>
    <w:basedOn w:val="Heading4"/>
    <w:link w:val="Level3Char"/>
    <w:qFormat/>
    <w:rsid w:val="00FB7448"/>
    <w:pPr>
      <w:keepNext w:val="0"/>
      <w:numPr>
        <w:ilvl w:val="3"/>
        <w:numId w:val="18"/>
      </w:numPr>
    </w:pPr>
  </w:style>
  <w:style w:type="paragraph" w:customStyle="1" w:styleId="Level5">
    <w:name w:val="Level 5"/>
    <w:basedOn w:val="Heading6"/>
    <w:qFormat/>
    <w:rsid w:val="00FB7448"/>
    <w:pPr>
      <w:numPr>
        <w:ilvl w:val="5"/>
        <w:numId w:val="18"/>
      </w:numPr>
    </w:pPr>
  </w:style>
  <w:style w:type="paragraph" w:customStyle="1" w:styleId="Level4">
    <w:name w:val="Level 4"/>
    <w:basedOn w:val="Heading5"/>
    <w:qFormat/>
    <w:rsid w:val="00FB7448"/>
    <w:pPr>
      <w:numPr>
        <w:ilvl w:val="4"/>
        <w:numId w:val="18"/>
      </w:numPr>
    </w:pPr>
  </w:style>
  <w:style w:type="paragraph" w:styleId="ListBullet">
    <w:name w:val="List Bullet"/>
    <w:aliases w:val="Bullet 1"/>
    <w:basedOn w:val="Normal"/>
    <w:link w:val="ListBulletChar"/>
    <w:uiPriority w:val="5"/>
    <w:qFormat/>
    <w:rsid w:val="00FB7448"/>
    <w:pPr>
      <w:numPr>
        <w:numId w:val="4"/>
      </w:numPr>
      <w:tabs>
        <w:tab w:val="clear" w:pos="1260"/>
        <w:tab w:val="num" w:pos="510"/>
      </w:tabs>
      <w:ind w:left="1258" w:hanging="697"/>
    </w:pPr>
  </w:style>
  <w:style w:type="paragraph" w:customStyle="1" w:styleId="Recitals">
    <w:name w:val="Recitals"/>
    <w:basedOn w:val="TITLE1"/>
    <w:link w:val="RecitalsChar1"/>
    <w:uiPriority w:val="2"/>
    <w:qFormat/>
    <w:rsid w:val="00FB7448"/>
    <w:pPr>
      <w:keepNext w:val="0"/>
      <w:numPr>
        <w:numId w:val="8"/>
      </w:numPr>
      <w:ind w:left="567" w:hanging="567"/>
    </w:pPr>
    <w:rPr>
      <w:caps w:val="0"/>
      <w:color w:val="auto"/>
      <w:sz w:val="20"/>
    </w:rPr>
  </w:style>
  <w:style w:type="paragraph" w:customStyle="1" w:styleId="Parties">
    <w:name w:val="Parties"/>
    <w:basedOn w:val="Recitals"/>
    <w:link w:val="PartiesChar"/>
    <w:uiPriority w:val="1"/>
    <w:qFormat/>
    <w:rsid w:val="00FB7448"/>
    <w:pPr>
      <w:numPr>
        <w:numId w:val="9"/>
      </w:numPr>
      <w:ind w:left="567" w:hanging="567"/>
    </w:pPr>
  </w:style>
  <w:style w:type="paragraph" w:styleId="ListBullet2">
    <w:name w:val="List Bullet 2"/>
    <w:aliases w:val="Bullet 3"/>
    <w:basedOn w:val="Normal"/>
    <w:uiPriority w:val="5"/>
    <w:qFormat/>
    <w:rsid w:val="00FB7448"/>
    <w:pPr>
      <w:numPr>
        <w:ilvl w:val="1"/>
        <w:numId w:val="4"/>
      </w:numPr>
      <w:tabs>
        <w:tab w:val="clear" w:pos="1680"/>
        <w:tab w:val="num" w:pos="510"/>
      </w:tabs>
      <w:ind w:left="1679" w:hanging="510"/>
    </w:pPr>
  </w:style>
  <w:style w:type="paragraph" w:styleId="ListBullet3">
    <w:name w:val="List Bullet 3"/>
    <w:aliases w:val="Bullet 4"/>
    <w:basedOn w:val="Normal"/>
    <w:uiPriority w:val="5"/>
    <w:qFormat/>
    <w:rsid w:val="00FB7448"/>
    <w:pPr>
      <w:numPr>
        <w:ilvl w:val="2"/>
        <w:numId w:val="4"/>
      </w:numPr>
      <w:ind w:left="2239" w:hanging="561"/>
    </w:pPr>
  </w:style>
  <w:style w:type="paragraph" w:customStyle="1" w:styleId="CoverDisclaimertitle">
    <w:name w:val="Cover/Disclaimer  title"/>
    <w:basedOn w:val="Normal"/>
    <w:link w:val="CoverDisclaimertitleChar"/>
    <w:uiPriority w:val="9"/>
    <w:qFormat/>
    <w:rsid w:val="00845ADD"/>
    <w:pPr>
      <w:widowControl w:val="0"/>
      <w:tabs>
        <w:tab w:val="left" w:pos="697"/>
        <w:tab w:val="left" w:pos="1260"/>
      </w:tabs>
      <w:adjustRightInd w:val="0"/>
      <w:snapToGrid w:val="0"/>
      <w:ind w:left="0"/>
      <w:jc w:val="center"/>
    </w:pPr>
    <w:rPr>
      <w:caps/>
      <w:snapToGrid w:val="0"/>
      <w:color w:val="590056"/>
      <w:sz w:val="32"/>
    </w:rPr>
  </w:style>
  <w:style w:type="character" w:customStyle="1" w:styleId="CoverDisclaimertitleChar">
    <w:name w:val="Cover/Disclaimer  title Char"/>
    <w:basedOn w:val="DefaultParagraphFont"/>
    <w:link w:val="CoverDisclaimertitle"/>
    <w:uiPriority w:val="9"/>
    <w:rsid w:val="00D01B0D"/>
    <w:rPr>
      <w:caps/>
      <w:snapToGrid w:val="0"/>
      <w:color w:val="590056"/>
      <w:sz w:val="32"/>
      <w:szCs w:val="24"/>
    </w:rPr>
  </w:style>
  <w:style w:type="character" w:customStyle="1" w:styleId="Heading1Char">
    <w:name w:val="Heading 1 Char"/>
    <w:aliases w:val="TITLE Char"/>
    <w:basedOn w:val="DefaultParagraphFont"/>
    <w:link w:val="Heading1"/>
    <w:rsid w:val="004D2015"/>
    <w:rPr>
      <w:rFonts w:cs="Arial"/>
      <w:bCs/>
      <w:caps/>
      <w:color w:val="590056"/>
      <w:kern w:val="32"/>
      <w:sz w:val="24"/>
      <w:szCs w:val="32"/>
    </w:rPr>
  </w:style>
  <w:style w:type="paragraph" w:customStyle="1" w:styleId="Reporttableright">
    <w:name w:val="Report table right"/>
    <w:basedOn w:val="Normal"/>
    <w:uiPriority w:val="8"/>
    <w:qFormat/>
    <w:rsid w:val="00FB51EC"/>
    <w:pPr>
      <w:tabs>
        <w:tab w:val="left" w:pos="697"/>
      </w:tabs>
      <w:suppressAutoHyphens/>
      <w:autoSpaceDE w:val="0"/>
      <w:autoSpaceDN w:val="0"/>
      <w:adjustRightInd w:val="0"/>
      <w:spacing w:after="80" w:line="240" w:lineRule="auto"/>
      <w:ind w:left="0" w:right="360"/>
      <w:jc w:val="right"/>
      <w:textAlignment w:val="center"/>
    </w:pPr>
    <w:rPr>
      <w:rFonts w:ascii="Arial" w:hAnsi="Arial" w:cs="Arial"/>
      <w:caps/>
      <w:snapToGrid w:val="0"/>
      <w:color w:val="000000"/>
      <w:sz w:val="11"/>
      <w:szCs w:val="11"/>
    </w:rPr>
  </w:style>
  <w:style w:type="paragraph" w:customStyle="1" w:styleId="Reporttableleft">
    <w:name w:val="Report table left"/>
    <w:basedOn w:val="Normal"/>
    <w:uiPriority w:val="8"/>
    <w:qFormat/>
    <w:rsid w:val="00845ADD"/>
    <w:pPr>
      <w:widowControl w:val="0"/>
      <w:tabs>
        <w:tab w:val="left" w:pos="697"/>
        <w:tab w:val="left" w:pos="1260"/>
      </w:tabs>
      <w:snapToGrid w:val="0"/>
      <w:spacing w:after="0" w:line="240" w:lineRule="exact"/>
      <w:ind w:left="0"/>
      <w:jc w:val="left"/>
    </w:pPr>
    <w:rPr>
      <w:snapToGrid w:val="0"/>
    </w:rPr>
  </w:style>
  <w:style w:type="paragraph" w:customStyle="1" w:styleId="ReportTitle">
    <w:name w:val="Report Title"/>
    <w:basedOn w:val="Heading1"/>
    <w:next w:val="Normal"/>
    <w:uiPriority w:val="17"/>
    <w:semiHidden/>
    <w:qFormat/>
    <w:rsid w:val="00845ADD"/>
    <w:pPr>
      <w:keepNext w:val="0"/>
      <w:widowControl w:val="0"/>
      <w:tabs>
        <w:tab w:val="left" w:pos="697"/>
        <w:tab w:val="left" w:pos="1260"/>
      </w:tabs>
      <w:spacing w:before="280" w:after="280"/>
    </w:pPr>
    <w:rPr>
      <w:rFonts w:cs="Times New Roman"/>
      <w:b/>
      <w:bCs w:val="0"/>
      <w:kern w:val="0"/>
      <w:szCs w:val="24"/>
    </w:rPr>
  </w:style>
  <w:style w:type="character" w:customStyle="1" w:styleId="TITLE1Char">
    <w:name w:val="TITLE 1 Char"/>
    <w:basedOn w:val="Heading1Char"/>
    <w:link w:val="TITLE1"/>
    <w:rsid w:val="004D2015"/>
    <w:rPr>
      <w:rFonts w:cs="Arial"/>
      <w:bCs/>
      <w:caps/>
      <w:color w:val="590056"/>
      <w:kern w:val="32"/>
      <w:sz w:val="24"/>
      <w:szCs w:val="32"/>
    </w:rPr>
  </w:style>
  <w:style w:type="paragraph" w:customStyle="1" w:styleId="Tablebody">
    <w:name w:val="Table body"/>
    <w:basedOn w:val="Reporttableleft"/>
    <w:uiPriority w:val="7"/>
    <w:rsid w:val="00FB7448"/>
    <w:pPr>
      <w:tabs>
        <w:tab w:val="clear" w:pos="697"/>
        <w:tab w:val="clear" w:pos="1260"/>
        <w:tab w:val="left" w:pos="244"/>
        <w:tab w:val="left" w:pos="510"/>
      </w:tabs>
      <w:spacing w:before="70" w:after="70"/>
      <w:ind w:left="68" w:right="11"/>
    </w:pPr>
    <w:rPr>
      <w:sz w:val="17"/>
    </w:rPr>
  </w:style>
  <w:style w:type="paragraph" w:customStyle="1" w:styleId="Tabletitle">
    <w:name w:val="Table title"/>
    <w:basedOn w:val="Tablebody"/>
    <w:uiPriority w:val="17"/>
    <w:semiHidden/>
    <w:rsid w:val="00845ADD"/>
    <w:pPr>
      <w:jc w:val="center"/>
    </w:pPr>
    <w:rPr>
      <w:b/>
      <w:color w:val="FFFFFF"/>
      <w:sz w:val="20"/>
    </w:rPr>
  </w:style>
  <w:style w:type="paragraph" w:styleId="TOC1">
    <w:name w:val="toc 1"/>
    <w:basedOn w:val="Normal"/>
    <w:next w:val="Normal"/>
    <w:uiPriority w:val="39"/>
    <w:rsid w:val="00F6157F"/>
    <w:pPr>
      <w:widowControl w:val="0"/>
      <w:spacing w:before="120" w:after="120"/>
      <w:ind w:hanging="510"/>
      <w:jc w:val="left"/>
      <w:outlineLvl w:val="0"/>
    </w:pPr>
    <w:rPr>
      <w:caps/>
    </w:rPr>
  </w:style>
  <w:style w:type="paragraph" w:customStyle="1" w:styleId="TOCtitle">
    <w:name w:val="TOC title"/>
    <w:basedOn w:val="CoverDisclaimertitle"/>
    <w:link w:val="TOCtitleChar"/>
    <w:uiPriority w:val="10"/>
    <w:rsid w:val="009C1D0B"/>
    <w:pPr>
      <w:spacing w:after="200" w:line="240" w:lineRule="auto"/>
    </w:pPr>
  </w:style>
  <w:style w:type="character" w:customStyle="1" w:styleId="TOCtitleChar">
    <w:name w:val="TOC title Char"/>
    <w:basedOn w:val="CoverDisclaimertitleChar"/>
    <w:link w:val="TOCtitle"/>
    <w:uiPriority w:val="10"/>
    <w:rsid w:val="009C1D0B"/>
    <w:rPr>
      <w:caps/>
      <w:snapToGrid w:val="0"/>
      <w:color w:val="590056"/>
      <w:sz w:val="32"/>
      <w:szCs w:val="24"/>
    </w:rPr>
  </w:style>
  <w:style w:type="character" w:customStyle="1" w:styleId="RecitalsChar">
    <w:name w:val="Recitals Char"/>
    <w:basedOn w:val="TITLE1Char"/>
    <w:rsid w:val="004D2015"/>
    <w:rPr>
      <w:rFonts w:cs="Arial"/>
      <w:bCs/>
      <w:caps/>
      <w:color w:val="590056"/>
      <w:kern w:val="32"/>
      <w:sz w:val="24"/>
      <w:szCs w:val="32"/>
    </w:rPr>
  </w:style>
  <w:style w:type="paragraph" w:styleId="Footer">
    <w:name w:val="footer"/>
    <w:basedOn w:val="Normal"/>
    <w:uiPriority w:val="17"/>
    <w:semiHidden/>
    <w:rsid w:val="00E4416F"/>
    <w:pPr>
      <w:tabs>
        <w:tab w:val="center" w:pos="4320"/>
        <w:tab w:val="right" w:pos="8640"/>
      </w:tabs>
    </w:pPr>
  </w:style>
  <w:style w:type="numbering" w:customStyle="1" w:styleId="Bulleted1">
    <w:name w:val="Bulleted 1"/>
    <w:basedOn w:val="NoList"/>
    <w:rsid w:val="00845ADD"/>
    <w:pPr>
      <w:numPr>
        <w:numId w:val="1"/>
      </w:numPr>
    </w:pPr>
  </w:style>
  <w:style w:type="numbering" w:customStyle="1" w:styleId="Bulleted2">
    <w:name w:val="Bulleted 2"/>
    <w:basedOn w:val="NoList"/>
    <w:rsid w:val="00845ADD"/>
    <w:pPr>
      <w:numPr>
        <w:numId w:val="2"/>
      </w:numPr>
    </w:pPr>
  </w:style>
  <w:style w:type="paragraph" w:customStyle="1" w:styleId="ReportBody1">
    <w:name w:val="Report Body 1"/>
    <w:basedOn w:val="ReportTitle"/>
    <w:uiPriority w:val="17"/>
    <w:semiHidden/>
    <w:rsid w:val="00E4416F"/>
    <w:pPr>
      <w:numPr>
        <w:numId w:val="3"/>
      </w:numPr>
      <w:tabs>
        <w:tab w:val="clear" w:pos="697"/>
      </w:tabs>
    </w:pPr>
    <w:rPr>
      <w:b w:val="0"/>
    </w:rPr>
  </w:style>
  <w:style w:type="paragraph" w:customStyle="1" w:styleId="ReportBody2">
    <w:name w:val="Report Body 2"/>
    <w:basedOn w:val="Heading2"/>
    <w:uiPriority w:val="17"/>
    <w:semiHidden/>
    <w:rsid w:val="00E4416F"/>
    <w:pPr>
      <w:numPr>
        <w:ilvl w:val="1"/>
        <w:numId w:val="3"/>
      </w:numPr>
    </w:pPr>
  </w:style>
  <w:style w:type="paragraph" w:customStyle="1" w:styleId="ReportBody3">
    <w:name w:val="Report Body 3"/>
    <w:basedOn w:val="Normal"/>
    <w:uiPriority w:val="17"/>
    <w:semiHidden/>
    <w:rsid w:val="00E4416F"/>
    <w:pPr>
      <w:numPr>
        <w:ilvl w:val="2"/>
        <w:numId w:val="3"/>
      </w:numPr>
    </w:pPr>
    <w:rPr>
      <w:i/>
    </w:rPr>
  </w:style>
  <w:style w:type="table" w:customStyle="1" w:styleId="Tabel">
    <w:name w:val="Tabel"/>
    <w:basedOn w:val="TableNormal"/>
    <w:rsid w:val="00845ADD"/>
    <w:rPr>
      <w:sz w:val="17"/>
    </w:rPr>
    <w:tblPr>
      <w:tblBorders>
        <w:bottom w:val="thickThinSmallGap" w:sz="12" w:space="0" w:color="590056"/>
      </w:tblBorders>
    </w:tblPr>
    <w:trPr>
      <w:cantSplit/>
    </w:trPr>
    <w:tcPr>
      <w:shd w:val="clear" w:color="auto" w:fill="auto"/>
      <w:noWrap/>
    </w:tcPr>
    <w:tblStylePr w:type="firstRow">
      <w:rPr>
        <w:rFonts w:ascii="Calibri" w:hAnsi="Calibri"/>
        <w:b w:val="0"/>
        <w:color w:val="FFFFFF"/>
      </w:rPr>
      <w:tblPr/>
      <w:trPr>
        <w:tblHeader/>
      </w:trPr>
      <w:tcPr>
        <w:tcBorders>
          <w:bottom w:val="nil"/>
        </w:tcBorders>
        <w:shd w:val="clear" w:color="auto" w:fill="590056"/>
      </w:tcPr>
    </w:tblStylePr>
  </w:style>
  <w:style w:type="paragraph" w:customStyle="1" w:styleId="Tablebullet">
    <w:name w:val="Table bullet"/>
    <w:basedOn w:val="Normal"/>
    <w:uiPriority w:val="7"/>
    <w:rsid w:val="00FB7448"/>
    <w:pPr>
      <w:numPr>
        <w:numId w:val="6"/>
      </w:numPr>
      <w:spacing w:line="240" w:lineRule="exact"/>
    </w:pPr>
    <w:rPr>
      <w:sz w:val="17"/>
    </w:rPr>
  </w:style>
  <w:style w:type="paragraph" w:customStyle="1" w:styleId="Tableindex">
    <w:name w:val="Table index"/>
    <w:basedOn w:val="Normal"/>
    <w:uiPriority w:val="7"/>
    <w:rsid w:val="00FB7448"/>
    <w:pPr>
      <w:numPr>
        <w:numId w:val="7"/>
      </w:numPr>
      <w:spacing w:line="240" w:lineRule="exact"/>
    </w:pPr>
    <w:rPr>
      <w:sz w:val="17"/>
    </w:rPr>
  </w:style>
  <w:style w:type="paragraph" w:customStyle="1" w:styleId="Table1">
    <w:name w:val="Table 1"/>
    <w:basedOn w:val="Heading2"/>
    <w:link w:val="Table1Char"/>
    <w:uiPriority w:val="6"/>
    <w:rsid w:val="00FB7448"/>
    <w:pPr>
      <w:keepNext w:val="0"/>
      <w:numPr>
        <w:numId w:val="11"/>
      </w:numPr>
      <w:spacing w:before="70" w:after="70"/>
      <w:jc w:val="left"/>
    </w:pPr>
    <w:rPr>
      <w:sz w:val="17"/>
    </w:rPr>
  </w:style>
  <w:style w:type="paragraph" w:customStyle="1" w:styleId="Table2">
    <w:name w:val="Table 2"/>
    <w:basedOn w:val="Table1"/>
    <w:uiPriority w:val="6"/>
    <w:rsid w:val="00FB7448"/>
    <w:pPr>
      <w:numPr>
        <w:ilvl w:val="1"/>
      </w:numPr>
    </w:pPr>
    <w:rPr>
      <w:b w:val="0"/>
    </w:rPr>
  </w:style>
  <w:style w:type="paragraph" w:customStyle="1" w:styleId="Table3">
    <w:name w:val="Table 3"/>
    <w:basedOn w:val="Table2"/>
    <w:uiPriority w:val="6"/>
    <w:rsid w:val="00FB7448"/>
    <w:pPr>
      <w:numPr>
        <w:ilvl w:val="2"/>
      </w:numPr>
      <w:ind w:left="1258" w:hanging="697"/>
    </w:pPr>
    <w:rPr>
      <w:lang w:val="fr-FR"/>
    </w:rPr>
  </w:style>
  <w:style w:type="paragraph" w:styleId="BalloonText">
    <w:name w:val="Balloon Text"/>
    <w:basedOn w:val="Normal"/>
    <w:link w:val="BalloonTextChar"/>
    <w:uiPriority w:val="17"/>
    <w:semiHidden/>
    <w:rsid w:val="00B17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17"/>
    <w:semiHidden/>
    <w:rsid w:val="00306F98"/>
    <w:rPr>
      <w:rFonts w:ascii="Tahoma" w:hAnsi="Tahoma" w:cs="Tahoma"/>
      <w:sz w:val="16"/>
      <w:szCs w:val="16"/>
    </w:rPr>
  </w:style>
  <w:style w:type="paragraph" w:customStyle="1" w:styleId="Body3">
    <w:name w:val="Body 3"/>
    <w:basedOn w:val="Heading4"/>
    <w:uiPriority w:val="4"/>
    <w:qFormat/>
    <w:rsid w:val="00FB7448"/>
    <w:pPr>
      <w:keepNext w:val="0"/>
      <w:ind w:left="1259"/>
    </w:pPr>
  </w:style>
  <w:style w:type="paragraph" w:customStyle="1" w:styleId="Body4">
    <w:name w:val="Body 4"/>
    <w:basedOn w:val="Heading5"/>
    <w:uiPriority w:val="4"/>
    <w:qFormat/>
    <w:rsid w:val="00FB7448"/>
    <w:pPr>
      <w:ind w:left="1678"/>
    </w:pPr>
  </w:style>
  <w:style w:type="paragraph" w:customStyle="1" w:styleId="Body2">
    <w:name w:val="Body 2"/>
    <w:basedOn w:val="Heading6"/>
    <w:uiPriority w:val="4"/>
    <w:qFormat/>
    <w:rsid w:val="00FB7448"/>
    <w:pPr>
      <w:ind w:left="510"/>
    </w:pPr>
  </w:style>
  <w:style w:type="paragraph" w:styleId="ListParagraph">
    <w:name w:val="List Paragraph"/>
    <w:basedOn w:val="Normal"/>
    <w:uiPriority w:val="51"/>
    <w:semiHidden/>
    <w:qFormat/>
    <w:rsid w:val="00696787"/>
    <w:pPr>
      <w:ind w:left="720"/>
      <w:contextualSpacing/>
    </w:pPr>
  </w:style>
  <w:style w:type="character" w:customStyle="1" w:styleId="RecitalsChar1">
    <w:name w:val="Recitals Char1"/>
    <w:basedOn w:val="TITLE1Char"/>
    <w:link w:val="Recitals"/>
    <w:uiPriority w:val="2"/>
    <w:rsid w:val="00FB7448"/>
    <w:rPr>
      <w:rFonts w:cs="Arial"/>
      <w:bCs/>
      <w:caps/>
      <w:color w:val="590056"/>
      <w:kern w:val="32"/>
      <w:sz w:val="24"/>
      <w:szCs w:val="32"/>
    </w:rPr>
  </w:style>
  <w:style w:type="character" w:customStyle="1" w:styleId="PartiesChar">
    <w:name w:val="Parties Char"/>
    <w:basedOn w:val="RecitalsChar1"/>
    <w:link w:val="Parties"/>
    <w:uiPriority w:val="1"/>
    <w:rsid w:val="00FB7448"/>
    <w:rPr>
      <w:rFonts w:cs="Arial"/>
      <w:bCs/>
      <w:caps/>
      <w:color w:val="590056"/>
      <w:kern w:val="32"/>
      <w:sz w:val="24"/>
      <w:szCs w:val="32"/>
    </w:rPr>
  </w:style>
  <w:style w:type="paragraph" w:styleId="DocumentMap">
    <w:name w:val="Document Map"/>
    <w:basedOn w:val="Normal"/>
    <w:link w:val="DocumentMapChar"/>
    <w:uiPriority w:val="17"/>
    <w:semiHidden/>
    <w:rsid w:val="0006606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17"/>
    <w:semiHidden/>
    <w:rsid w:val="00066062"/>
    <w:rPr>
      <w:rFonts w:ascii="Tahoma" w:hAnsi="Tahoma" w:cs="Tahoma"/>
      <w:sz w:val="16"/>
      <w:szCs w:val="16"/>
    </w:rPr>
  </w:style>
  <w:style w:type="paragraph" w:customStyle="1" w:styleId="CONTRACTP">
    <w:name w:val="CONTRACT_P"/>
    <w:basedOn w:val="CoverDisclaimertitle"/>
    <w:link w:val="CONTRACTPChar"/>
    <w:uiPriority w:val="13"/>
    <w:qFormat/>
    <w:rsid w:val="00C241FD"/>
    <w:rPr>
      <w:color w:val="auto"/>
      <w:sz w:val="28"/>
    </w:rPr>
  </w:style>
  <w:style w:type="paragraph" w:customStyle="1" w:styleId="CONTRACTPI">
    <w:name w:val="CONTRACT_PI"/>
    <w:basedOn w:val="CONTRACTP"/>
    <w:link w:val="CONTRACTPIChar"/>
    <w:uiPriority w:val="12"/>
    <w:qFormat/>
    <w:rsid w:val="00712CCA"/>
    <w:rPr>
      <w:i/>
      <w:caps w:val="0"/>
      <w:noProof/>
      <w:lang w:eastAsia="zh-TW"/>
    </w:rPr>
  </w:style>
  <w:style w:type="character" w:customStyle="1" w:styleId="CONTRACTPChar">
    <w:name w:val="CONTRACT_P Char"/>
    <w:basedOn w:val="CoverDisclaimertitleChar"/>
    <w:link w:val="CONTRACTP"/>
    <w:uiPriority w:val="13"/>
    <w:rsid w:val="001B4B66"/>
    <w:rPr>
      <w:caps/>
      <w:snapToGrid w:val="0"/>
      <w:color w:val="590056"/>
      <w:sz w:val="28"/>
      <w:szCs w:val="24"/>
    </w:rPr>
  </w:style>
  <w:style w:type="character" w:customStyle="1" w:styleId="CONTRACTPIChar">
    <w:name w:val="CONTRACT_PI Char"/>
    <w:basedOn w:val="CONTRACTPChar"/>
    <w:link w:val="CONTRACTPI"/>
    <w:uiPriority w:val="12"/>
    <w:rsid w:val="001B4B66"/>
    <w:rPr>
      <w:i/>
      <w:caps/>
      <w:noProof/>
      <w:snapToGrid w:val="0"/>
      <w:color w:val="590056"/>
      <w:sz w:val="28"/>
      <w:szCs w:val="24"/>
      <w:lang w:eastAsia="zh-TW"/>
    </w:rPr>
  </w:style>
  <w:style w:type="table" w:customStyle="1" w:styleId="TableDD">
    <w:name w:val="Table DD"/>
    <w:basedOn w:val="TableNormal"/>
    <w:uiPriority w:val="99"/>
    <w:rsid w:val="00667B6E"/>
    <w:pPr>
      <w:spacing w:after="0" w:line="240" w:lineRule="auto"/>
      <w:ind w:left="0"/>
      <w:jc w:val="left"/>
    </w:pPr>
    <w:tblPr>
      <w:tblCellMar>
        <w:top w:w="142" w:type="dxa"/>
        <w:left w:w="0" w:type="dxa"/>
        <w:bottom w:w="142" w:type="dxa"/>
        <w:right w:w="0" w:type="dxa"/>
      </w:tblCellMar>
    </w:tblPr>
  </w:style>
  <w:style w:type="table" w:customStyle="1" w:styleId="TabelContract">
    <w:name w:val="Tabel Contract"/>
    <w:basedOn w:val="TableNormal"/>
    <w:uiPriority w:val="99"/>
    <w:rsid w:val="00637B5F"/>
    <w:pPr>
      <w:spacing w:after="0" w:line="240" w:lineRule="auto"/>
      <w:ind w:left="0"/>
      <w:jc w:val="left"/>
    </w:pPr>
    <w:tblPr>
      <w:tblCellMar>
        <w:left w:w="0" w:type="dxa"/>
        <w:right w:w="0" w:type="dxa"/>
      </w:tblCellMar>
    </w:tblPr>
  </w:style>
  <w:style w:type="paragraph" w:styleId="Header">
    <w:name w:val="header"/>
    <w:basedOn w:val="Normal"/>
    <w:link w:val="HeaderChar"/>
    <w:uiPriority w:val="17"/>
    <w:semiHidden/>
    <w:rsid w:val="00F34BCF"/>
    <w:pPr>
      <w:tabs>
        <w:tab w:val="center" w:pos="4680"/>
        <w:tab w:val="right" w:pos="9360"/>
      </w:tabs>
      <w:spacing w:after="0" w:line="240" w:lineRule="auto"/>
    </w:pPr>
  </w:style>
  <w:style w:type="character" w:customStyle="1" w:styleId="HeaderChar">
    <w:name w:val="Header Char"/>
    <w:basedOn w:val="DefaultParagraphFont"/>
    <w:link w:val="Header"/>
    <w:uiPriority w:val="17"/>
    <w:semiHidden/>
    <w:rsid w:val="00F34BCF"/>
    <w:rPr>
      <w:szCs w:val="24"/>
    </w:rPr>
  </w:style>
  <w:style w:type="paragraph" w:customStyle="1" w:styleId="Bullet2">
    <w:name w:val="Bullet 2"/>
    <w:basedOn w:val="ListBullet"/>
    <w:link w:val="Bullet2Char"/>
    <w:uiPriority w:val="5"/>
    <w:qFormat/>
    <w:rsid w:val="00FB7448"/>
  </w:style>
  <w:style w:type="character" w:customStyle="1" w:styleId="ListBulletChar">
    <w:name w:val="List Bullet Char"/>
    <w:aliases w:val="Bullet 1 Char"/>
    <w:basedOn w:val="DefaultParagraphFont"/>
    <w:link w:val="ListBullet"/>
    <w:uiPriority w:val="5"/>
    <w:rsid w:val="00FB7448"/>
    <w:rPr>
      <w:szCs w:val="24"/>
    </w:rPr>
  </w:style>
  <w:style w:type="character" w:customStyle="1" w:styleId="Bullet2Char">
    <w:name w:val="Bullet 2 Char"/>
    <w:basedOn w:val="ListBulletChar"/>
    <w:link w:val="Bullet2"/>
    <w:uiPriority w:val="5"/>
    <w:rsid w:val="00FB7448"/>
    <w:rPr>
      <w:szCs w:val="24"/>
    </w:rPr>
  </w:style>
  <w:style w:type="paragraph" w:styleId="TOC2">
    <w:name w:val="toc 2"/>
    <w:basedOn w:val="Normal"/>
    <w:next w:val="Normal"/>
    <w:autoRedefine/>
    <w:uiPriority w:val="17"/>
    <w:semiHidden/>
    <w:rsid w:val="00F6157F"/>
    <w:pPr>
      <w:spacing w:after="100"/>
      <w:ind w:left="200"/>
    </w:pPr>
  </w:style>
  <w:style w:type="paragraph" w:styleId="TOC9">
    <w:name w:val="toc 9"/>
    <w:basedOn w:val="Normal"/>
    <w:next w:val="Normal"/>
    <w:autoRedefine/>
    <w:uiPriority w:val="17"/>
    <w:semiHidden/>
    <w:rsid w:val="00F6157F"/>
    <w:pPr>
      <w:spacing w:after="100"/>
      <w:ind w:left="1600"/>
    </w:pPr>
  </w:style>
  <w:style w:type="table" w:styleId="TableGrid">
    <w:name w:val="Table Grid"/>
    <w:basedOn w:val="TableNormal"/>
    <w:locked/>
    <w:rsid w:val="00616A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
    <w:name w:val="Table head"/>
    <w:basedOn w:val="Table1"/>
    <w:link w:val="TableheadChar"/>
    <w:uiPriority w:val="6"/>
    <w:qFormat/>
    <w:rsid w:val="00FB7448"/>
    <w:pPr>
      <w:numPr>
        <w:numId w:val="0"/>
      </w:numPr>
    </w:pPr>
  </w:style>
  <w:style w:type="character" w:customStyle="1" w:styleId="Table1Char">
    <w:name w:val="Table 1 Char"/>
    <w:basedOn w:val="Heading2Char"/>
    <w:link w:val="Table1"/>
    <w:uiPriority w:val="6"/>
    <w:rsid w:val="00FB7448"/>
    <w:rPr>
      <w:rFonts w:ascii="Georgia" w:hAnsi="Georgia" w:cs="Arial"/>
      <w:b/>
      <w:bCs/>
      <w:iCs/>
      <w:sz w:val="17"/>
      <w:szCs w:val="28"/>
    </w:rPr>
  </w:style>
  <w:style w:type="character" w:customStyle="1" w:styleId="TableheadChar">
    <w:name w:val="Table head Char"/>
    <w:basedOn w:val="Table1Char"/>
    <w:link w:val="Tablehead"/>
    <w:uiPriority w:val="6"/>
    <w:rsid w:val="00FB7448"/>
    <w:rPr>
      <w:rFonts w:ascii="Georgia" w:hAnsi="Georgia" w:cs="Arial"/>
      <w:b/>
      <w:bCs/>
      <w:iCs/>
      <w:sz w:val="17"/>
      <w:szCs w:val="28"/>
    </w:rPr>
  </w:style>
  <w:style w:type="paragraph" w:customStyle="1" w:styleId="Alpha1">
    <w:name w:val="Alpha 1"/>
    <w:basedOn w:val="ListBullet"/>
    <w:uiPriority w:val="4"/>
    <w:qFormat/>
    <w:rsid w:val="000A5712"/>
    <w:pPr>
      <w:numPr>
        <w:numId w:val="15"/>
      </w:numPr>
    </w:pPr>
  </w:style>
  <w:style w:type="paragraph" w:customStyle="1" w:styleId="Alpha2">
    <w:name w:val="Alpha 2"/>
    <w:basedOn w:val="Normal"/>
    <w:uiPriority w:val="4"/>
    <w:qFormat/>
    <w:rsid w:val="000A5712"/>
    <w:pPr>
      <w:numPr>
        <w:ilvl w:val="1"/>
        <w:numId w:val="15"/>
      </w:numPr>
    </w:pPr>
  </w:style>
  <w:style w:type="paragraph" w:customStyle="1" w:styleId="Alpha3">
    <w:name w:val="Alpha 3"/>
    <w:basedOn w:val="ListBullet2"/>
    <w:uiPriority w:val="4"/>
    <w:qFormat/>
    <w:rsid w:val="000A5712"/>
    <w:pPr>
      <w:numPr>
        <w:ilvl w:val="2"/>
        <w:numId w:val="15"/>
      </w:numPr>
    </w:pPr>
  </w:style>
  <w:style w:type="paragraph" w:customStyle="1" w:styleId="Schedule1">
    <w:name w:val="Schedule 1"/>
    <w:basedOn w:val="Level1"/>
    <w:link w:val="Schedule1Char"/>
    <w:uiPriority w:val="4"/>
    <w:qFormat/>
    <w:rsid w:val="00E55044"/>
    <w:pPr>
      <w:numPr>
        <w:ilvl w:val="0"/>
        <w:numId w:val="20"/>
      </w:numPr>
    </w:pPr>
  </w:style>
  <w:style w:type="paragraph" w:customStyle="1" w:styleId="Schedule2">
    <w:name w:val="Schedule 2"/>
    <w:basedOn w:val="Level2"/>
    <w:link w:val="Schedule2Char"/>
    <w:uiPriority w:val="4"/>
    <w:qFormat/>
    <w:rsid w:val="00E55044"/>
    <w:pPr>
      <w:numPr>
        <w:ilvl w:val="1"/>
        <w:numId w:val="20"/>
      </w:numPr>
    </w:pPr>
  </w:style>
  <w:style w:type="character" w:customStyle="1" w:styleId="Schedule1Char">
    <w:name w:val="Schedule 1 Char"/>
    <w:basedOn w:val="Level1Char"/>
    <w:link w:val="Schedule1"/>
    <w:uiPriority w:val="4"/>
    <w:rsid w:val="00E55044"/>
    <w:rPr>
      <w:rFonts w:ascii="Georgia" w:hAnsi="Georgia" w:cs="Arial"/>
      <w:b/>
      <w:bCs/>
      <w:iCs/>
      <w:szCs w:val="28"/>
    </w:rPr>
  </w:style>
  <w:style w:type="paragraph" w:customStyle="1" w:styleId="Schedule3">
    <w:name w:val="Schedule 3"/>
    <w:basedOn w:val="Level3"/>
    <w:link w:val="Schedule3Char"/>
    <w:uiPriority w:val="4"/>
    <w:qFormat/>
    <w:rsid w:val="00E55044"/>
    <w:pPr>
      <w:numPr>
        <w:ilvl w:val="2"/>
        <w:numId w:val="20"/>
      </w:numPr>
    </w:pPr>
  </w:style>
  <w:style w:type="character" w:customStyle="1" w:styleId="Schedule2Char">
    <w:name w:val="Schedule 2 Char"/>
    <w:basedOn w:val="Level2Char"/>
    <w:link w:val="Schedule2"/>
    <w:uiPriority w:val="4"/>
    <w:rsid w:val="00E55044"/>
    <w:rPr>
      <w:rFonts w:ascii="Georgia" w:hAnsi="Georgia" w:cs="Arial"/>
      <w:bCs/>
      <w:i/>
      <w:szCs w:val="26"/>
    </w:rPr>
  </w:style>
  <w:style w:type="character" w:customStyle="1" w:styleId="Level3Char">
    <w:name w:val="Level 3 Char"/>
    <w:basedOn w:val="Heading4Char"/>
    <w:link w:val="Level3"/>
    <w:uiPriority w:val="3"/>
    <w:rsid w:val="00E55044"/>
    <w:rPr>
      <w:rFonts w:ascii="Georgia" w:hAnsi="Georgia"/>
      <w:bCs/>
      <w:szCs w:val="28"/>
    </w:rPr>
  </w:style>
  <w:style w:type="character" w:customStyle="1" w:styleId="Schedule3Char">
    <w:name w:val="Schedule 3 Char"/>
    <w:basedOn w:val="Level3Char"/>
    <w:link w:val="Schedule3"/>
    <w:uiPriority w:val="4"/>
    <w:rsid w:val="00E55044"/>
    <w:rPr>
      <w:rFonts w:ascii="Georgia" w:hAnsi="Georgia"/>
      <w:bCs/>
      <w:szCs w:val="28"/>
    </w:rPr>
  </w:style>
  <w:style w:type="numbering" w:customStyle="1" w:styleId="Style1">
    <w:name w:val="Style1"/>
    <w:uiPriority w:val="99"/>
    <w:rsid w:val="0023138E"/>
    <w:pPr>
      <w:numPr>
        <w:numId w:val="19"/>
      </w:numPr>
    </w:pPr>
  </w:style>
  <w:style w:type="character" w:styleId="CommentReference">
    <w:name w:val="annotation reference"/>
    <w:basedOn w:val="DefaultParagraphFont"/>
    <w:uiPriority w:val="17"/>
    <w:semiHidden/>
    <w:unhideWhenUsed/>
    <w:rsid w:val="002D4250"/>
    <w:rPr>
      <w:sz w:val="16"/>
      <w:szCs w:val="16"/>
    </w:rPr>
  </w:style>
  <w:style w:type="paragraph" w:styleId="CommentText">
    <w:name w:val="annotation text"/>
    <w:basedOn w:val="Normal"/>
    <w:link w:val="CommentTextChar"/>
    <w:uiPriority w:val="17"/>
    <w:semiHidden/>
    <w:unhideWhenUsed/>
    <w:rsid w:val="002D4250"/>
    <w:pPr>
      <w:spacing w:line="240" w:lineRule="auto"/>
    </w:pPr>
    <w:rPr>
      <w:szCs w:val="20"/>
    </w:rPr>
  </w:style>
  <w:style w:type="character" w:customStyle="1" w:styleId="CommentTextChar">
    <w:name w:val="Comment Text Char"/>
    <w:basedOn w:val="DefaultParagraphFont"/>
    <w:link w:val="CommentText"/>
    <w:uiPriority w:val="17"/>
    <w:semiHidden/>
    <w:rsid w:val="002D4250"/>
  </w:style>
  <w:style w:type="paragraph" w:styleId="CommentSubject">
    <w:name w:val="annotation subject"/>
    <w:basedOn w:val="CommentText"/>
    <w:next w:val="CommentText"/>
    <w:link w:val="CommentSubjectChar"/>
    <w:uiPriority w:val="17"/>
    <w:semiHidden/>
    <w:unhideWhenUsed/>
    <w:rsid w:val="002D4250"/>
    <w:rPr>
      <w:b/>
      <w:bCs/>
    </w:rPr>
  </w:style>
  <w:style w:type="character" w:customStyle="1" w:styleId="CommentSubjectChar">
    <w:name w:val="Comment Subject Char"/>
    <w:basedOn w:val="CommentTextChar"/>
    <w:link w:val="CommentSubject"/>
    <w:uiPriority w:val="17"/>
    <w:semiHidden/>
    <w:rsid w:val="002D4250"/>
    <w:rPr>
      <w:b/>
      <w:bCs/>
    </w:rPr>
  </w:style>
  <w:style w:type="paragraph" w:customStyle="1" w:styleId="Definition3">
    <w:name w:val="Definition 3"/>
    <w:basedOn w:val="BodyText"/>
    <w:rsid w:val="00016A93"/>
    <w:pPr>
      <w:numPr>
        <w:ilvl w:val="2"/>
        <w:numId w:val="36"/>
      </w:numPr>
      <w:tabs>
        <w:tab w:val="clear" w:pos="1701"/>
        <w:tab w:val="num" w:pos="510"/>
      </w:tabs>
      <w:spacing w:after="140"/>
      <w:ind w:left="510" w:hanging="510"/>
    </w:pPr>
    <w:rPr>
      <w:szCs w:val="20"/>
      <w:lang w:val="en-GB"/>
    </w:rPr>
  </w:style>
  <w:style w:type="paragraph" w:customStyle="1" w:styleId="Definition4">
    <w:name w:val="Definition 4"/>
    <w:basedOn w:val="BodyText"/>
    <w:rsid w:val="00016A93"/>
    <w:pPr>
      <w:numPr>
        <w:ilvl w:val="3"/>
        <w:numId w:val="36"/>
      </w:numPr>
      <w:tabs>
        <w:tab w:val="clear" w:pos="2268"/>
        <w:tab w:val="num" w:pos="1260"/>
      </w:tabs>
      <w:spacing w:after="140"/>
      <w:ind w:left="1260" w:hanging="700"/>
    </w:pPr>
    <w:rPr>
      <w:szCs w:val="20"/>
      <w:lang w:val="en-GB"/>
    </w:rPr>
  </w:style>
  <w:style w:type="paragraph" w:customStyle="1" w:styleId="Definition1">
    <w:name w:val="Definition 1"/>
    <w:basedOn w:val="BodyText"/>
    <w:rsid w:val="00016A93"/>
    <w:pPr>
      <w:numPr>
        <w:numId w:val="36"/>
      </w:numPr>
      <w:tabs>
        <w:tab w:val="clear" w:pos="567"/>
        <w:tab w:val="num" w:pos="510"/>
      </w:tabs>
      <w:spacing w:after="140"/>
      <w:ind w:left="510" w:hanging="510"/>
    </w:pPr>
    <w:rPr>
      <w:szCs w:val="20"/>
      <w:lang w:val="en-GB"/>
    </w:rPr>
  </w:style>
  <w:style w:type="paragraph" w:customStyle="1" w:styleId="Definition2">
    <w:name w:val="Definition 2"/>
    <w:basedOn w:val="BodyText"/>
    <w:rsid w:val="00016A93"/>
    <w:pPr>
      <w:numPr>
        <w:ilvl w:val="1"/>
        <w:numId w:val="36"/>
      </w:numPr>
      <w:tabs>
        <w:tab w:val="clear" w:pos="1134"/>
        <w:tab w:val="num" w:pos="510"/>
      </w:tabs>
      <w:spacing w:after="140"/>
      <w:ind w:left="510" w:hanging="510"/>
    </w:pPr>
    <w:rPr>
      <w:szCs w:val="20"/>
      <w:lang w:val="en-GB"/>
    </w:rPr>
  </w:style>
  <w:style w:type="paragraph" w:styleId="BodyText">
    <w:name w:val="Body Text"/>
    <w:basedOn w:val="Normal"/>
    <w:link w:val="BodyTextChar"/>
    <w:uiPriority w:val="17"/>
    <w:semiHidden/>
    <w:unhideWhenUsed/>
    <w:rsid w:val="00016A93"/>
    <w:pPr>
      <w:spacing w:after="120"/>
    </w:pPr>
  </w:style>
  <w:style w:type="character" w:customStyle="1" w:styleId="BodyTextChar">
    <w:name w:val="Body Text Char"/>
    <w:basedOn w:val="DefaultParagraphFont"/>
    <w:link w:val="BodyText"/>
    <w:uiPriority w:val="17"/>
    <w:semiHidden/>
    <w:rsid w:val="00016A93"/>
    <w:rPr>
      <w:szCs w:val="24"/>
    </w:rPr>
  </w:style>
  <w:style w:type="paragraph" w:styleId="Revision">
    <w:name w:val="Revision"/>
    <w:hidden/>
    <w:uiPriority w:val="99"/>
    <w:semiHidden/>
    <w:rsid w:val="00931770"/>
    <w:pPr>
      <w:spacing w:after="0" w:line="240" w:lineRule="auto"/>
      <w:ind w:left="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928">
      <w:bodyDiv w:val="1"/>
      <w:marLeft w:val="0"/>
      <w:marRight w:val="0"/>
      <w:marTop w:val="0"/>
      <w:marBottom w:val="0"/>
      <w:divBdr>
        <w:top w:val="none" w:sz="0" w:space="0" w:color="auto"/>
        <w:left w:val="none" w:sz="0" w:space="0" w:color="auto"/>
        <w:bottom w:val="none" w:sz="0" w:space="0" w:color="auto"/>
        <w:right w:val="none" w:sz="0" w:space="0" w:color="auto"/>
      </w:divBdr>
    </w:div>
    <w:div w:id="315498163">
      <w:bodyDiv w:val="1"/>
      <w:marLeft w:val="0"/>
      <w:marRight w:val="0"/>
      <w:marTop w:val="0"/>
      <w:marBottom w:val="0"/>
      <w:divBdr>
        <w:top w:val="none" w:sz="0" w:space="0" w:color="auto"/>
        <w:left w:val="none" w:sz="0" w:space="0" w:color="auto"/>
        <w:bottom w:val="none" w:sz="0" w:space="0" w:color="auto"/>
        <w:right w:val="none" w:sz="0" w:space="0" w:color="auto"/>
      </w:divBdr>
    </w:div>
    <w:div w:id="322706331">
      <w:bodyDiv w:val="1"/>
      <w:marLeft w:val="0"/>
      <w:marRight w:val="0"/>
      <w:marTop w:val="0"/>
      <w:marBottom w:val="0"/>
      <w:divBdr>
        <w:top w:val="none" w:sz="0" w:space="0" w:color="auto"/>
        <w:left w:val="none" w:sz="0" w:space="0" w:color="auto"/>
        <w:bottom w:val="none" w:sz="0" w:space="0" w:color="auto"/>
        <w:right w:val="none" w:sz="0" w:space="0" w:color="auto"/>
      </w:divBdr>
    </w:div>
    <w:div w:id="540215112">
      <w:bodyDiv w:val="1"/>
      <w:marLeft w:val="0"/>
      <w:marRight w:val="0"/>
      <w:marTop w:val="0"/>
      <w:marBottom w:val="0"/>
      <w:divBdr>
        <w:top w:val="none" w:sz="0" w:space="0" w:color="auto"/>
        <w:left w:val="none" w:sz="0" w:space="0" w:color="auto"/>
        <w:bottom w:val="none" w:sz="0" w:space="0" w:color="auto"/>
        <w:right w:val="none" w:sz="0" w:space="0" w:color="auto"/>
      </w:divBdr>
    </w:div>
    <w:div w:id="659233322">
      <w:bodyDiv w:val="1"/>
      <w:marLeft w:val="0"/>
      <w:marRight w:val="0"/>
      <w:marTop w:val="0"/>
      <w:marBottom w:val="0"/>
      <w:divBdr>
        <w:top w:val="none" w:sz="0" w:space="0" w:color="auto"/>
        <w:left w:val="none" w:sz="0" w:space="0" w:color="auto"/>
        <w:bottom w:val="none" w:sz="0" w:space="0" w:color="auto"/>
        <w:right w:val="none" w:sz="0" w:space="0" w:color="auto"/>
      </w:divBdr>
    </w:div>
    <w:div w:id="1312250267">
      <w:bodyDiv w:val="1"/>
      <w:marLeft w:val="0"/>
      <w:marRight w:val="0"/>
      <w:marTop w:val="0"/>
      <w:marBottom w:val="0"/>
      <w:divBdr>
        <w:top w:val="none" w:sz="0" w:space="0" w:color="auto"/>
        <w:left w:val="none" w:sz="0" w:space="0" w:color="auto"/>
        <w:bottom w:val="none" w:sz="0" w:space="0" w:color="auto"/>
        <w:right w:val="none" w:sz="0" w:space="0" w:color="auto"/>
      </w:divBdr>
    </w:div>
    <w:div w:id="1662611882">
      <w:bodyDiv w:val="1"/>
      <w:marLeft w:val="0"/>
      <w:marRight w:val="0"/>
      <w:marTop w:val="0"/>
      <w:marBottom w:val="0"/>
      <w:divBdr>
        <w:top w:val="none" w:sz="0" w:space="0" w:color="auto"/>
        <w:left w:val="none" w:sz="0" w:space="0" w:color="auto"/>
        <w:bottom w:val="none" w:sz="0" w:space="0" w:color="auto"/>
        <w:right w:val="none" w:sz="0" w:space="0" w:color="auto"/>
      </w:divBdr>
    </w:div>
    <w:div w:id="1701589215">
      <w:bodyDiv w:val="1"/>
      <w:marLeft w:val="0"/>
      <w:marRight w:val="0"/>
      <w:marTop w:val="0"/>
      <w:marBottom w:val="0"/>
      <w:divBdr>
        <w:top w:val="none" w:sz="0" w:space="0" w:color="auto"/>
        <w:left w:val="none" w:sz="0" w:space="0" w:color="auto"/>
        <w:bottom w:val="none" w:sz="0" w:space="0" w:color="auto"/>
        <w:right w:val="none" w:sz="0" w:space="0" w:color="auto"/>
      </w:divBdr>
    </w:div>
    <w:div w:id="180376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f_hs\contrac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16865-9AD7-4709-9161-2211BC71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Template>
  <TotalTime>17</TotalTime>
  <Pages>13</Pages>
  <Words>5852</Words>
  <Characters>35497</Characters>
  <Application>Microsoft Office Word</Application>
  <DocSecurity>0</DocSecurity>
  <Lines>295</Lines>
  <Paragraphs>82</Paragraphs>
  <ScaleCrop>false</ScaleCrop>
  <HeadingPairs>
    <vt:vector size="2" baseType="variant">
      <vt:variant>
        <vt:lpstr>Title</vt:lpstr>
      </vt:variant>
      <vt:variant>
        <vt:i4>1</vt:i4>
      </vt:variant>
    </vt:vector>
  </HeadingPairs>
  <TitlesOfParts>
    <vt:vector size="1" baseType="lpstr">
      <vt:lpstr>DD Report</vt:lpstr>
    </vt:vector>
  </TitlesOfParts>
  <Company> </Company>
  <LinksUpToDate>false</LinksUpToDate>
  <CharactersWithSpaces>41267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Report</dc:title>
  <dc:subject/>
  <dc:creator>Filip &amp; Company</dc:creator>
  <cp:keywords/>
  <dc:description/>
  <cp:lastModifiedBy>Roca</cp:lastModifiedBy>
  <cp:revision>17</cp:revision>
  <cp:lastPrinted>2009-02-04T14:23:00Z</cp:lastPrinted>
  <dcterms:created xsi:type="dcterms:W3CDTF">2022-03-04T13:49:00Z</dcterms:created>
  <dcterms:modified xsi:type="dcterms:W3CDTF">2022-03-24T15:48:00Z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RevLabel">
    <vt:lpwstr>1b</vt:lpwstr>
  </property>
  <property fmtid="{D5CDD505-2E9C-101B-9397-08002B2CF9AE}" pid="3" name="DISdDocName">
    <vt:lpwstr>PF_000407</vt:lpwstr>
  </property>
  <property fmtid="{D5CDD505-2E9C-101B-9397-08002B2CF9AE}" pid="4" name="DIScgiUrl">
    <vt:lpwstr>http://ucm.test.ro:16200/cs/idcplg</vt:lpwstr>
  </property>
  <property fmtid="{D5CDD505-2E9C-101B-9397-08002B2CF9AE}" pid="5" name="DISdUser">
    <vt:lpwstr>weblogic</vt:lpwstr>
  </property>
  <property fmtid="{D5CDD505-2E9C-101B-9397-08002B2CF9AE}" pid="6" name="DISdID">
    <vt:lpwstr>412</vt:lpwstr>
  </property>
  <property fmtid="{D5CDD505-2E9C-101B-9397-08002B2CF9AE}" pid="7" name="DISidcName">
    <vt:lpwstr>ucmtestro16200</vt:lpwstr>
  </property>
  <property fmtid="{D5CDD505-2E9C-101B-9397-08002B2CF9AE}" pid="8" name="DISTaskPaneUrl">
    <vt:lpwstr>http://ucm.test.ro:16200/cs/idcplg?IdcService=DESKTOP_DOC_INFO&amp;dDocName=PF_000407&amp;dID=412&amp;ClientControlled=DocMan,taskpane&amp;coreContentOnly=1</vt:lpwstr>
  </property>
  <property fmtid="{D5CDD505-2E9C-101B-9397-08002B2CF9AE}" pid="9" name="DISProperties">
    <vt:lpwstr>DISdRevLabel,DISdDocName,DIScgiUrl,DISdUser,DISdID,DISidcName,DISTaskPaneUrl</vt:lpwstr>
  </property>
</Properties>
</file>